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773" w:rsidRPr="00182B37" w:rsidRDefault="00182B37" w:rsidP="00FF4193">
      <w:pPr>
        <w:jc w:val="center"/>
      </w:pPr>
      <w:bookmarkStart w:id="0" w:name="_GoBack"/>
      <w:bookmarkEnd w:id="0"/>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387C36" w:rsidP="00FF4193">
            <w:pPr>
              <w:pStyle w:val="7"/>
            </w:pPr>
            <w:r>
              <w:t xml:space="preserve">  </w:t>
            </w:r>
            <w:r w:rsidR="006C6773">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5A0B7F">
              <w:rPr>
                <w:rFonts w:ascii="Courier New" w:hAnsi="Courier New" w:cs="Courier New"/>
              </w:rPr>
              <w:t>10.12.2020</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5A0B7F">
              <w:rPr>
                <w:rFonts w:ascii="Courier New" w:hAnsi="Courier New" w:cs="Courier New"/>
              </w:rPr>
              <w:t>1900</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r>
            <w:proofErr w:type="spellStart"/>
            <w:r>
              <w:rPr>
                <w:rFonts w:ascii="Courier New" w:hAnsi="Courier New" w:cs="Courier New"/>
              </w:rPr>
              <w:t>г.Невельск</w:t>
            </w:r>
            <w:proofErr w:type="spellEnd"/>
            <w:r>
              <w:rPr>
                <w:rFonts w:ascii="Courier New" w:hAnsi="Courier New" w:cs="Courier New"/>
              </w:rPr>
              <w:t xml:space="preserve"> </w:t>
            </w:r>
          </w:p>
        </w:tc>
      </w:tr>
    </w:tbl>
    <w:p w:rsidR="00B067AF" w:rsidRDefault="00B067AF" w:rsidP="006C6773">
      <w:pPr>
        <w:jc w:val="both"/>
        <w:rPr>
          <w:sz w:val="28"/>
          <w:szCs w:val="28"/>
        </w:rPr>
      </w:pPr>
    </w:p>
    <w:tbl>
      <w:tblPr>
        <w:tblW w:w="4706" w:type="dxa"/>
        <w:tblLayout w:type="fixed"/>
        <w:tblCellMar>
          <w:left w:w="28" w:type="dxa"/>
          <w:right w:w="28" w:type="dxa"/>
        </w:tblCellMar>
        <w:tblLook w:val="0000" w:firstRow="0" w:lastRow="0" w:firstColumn="0" w:lastColumn="0" w:noHBand="0" w:noVBand="0"/>
      </w:tblPr>
      <w:tblGrid>
        <w:gridCol w:w="4706"/>
      </w:tblGrid>
      <w:tr w:rsidR="00A05F14" w:rsidTr="00387C36">
        <w:trPr>
          <w:trHeight w:hRule="exact" w:val="1194"/>
        </w:trPr>
        <w:tc>
          <w:tcPr>
            <w:tcW w:w="4706" w:type="dxa"/>
          </w:tcPr>
          <w:p w:rsidR="00A05F14" w:rsidRPr="00387C36" w:rsidRDefault="00387C36" w:rsidP="00387C36">
            <w:pPr>
              <w:spacing w:after="240"/>
              <w:jc w:val="both"/>
              <w:rPr>
                <w:sz w:val="28"/>
                <w:szCs w:val="28"/>
              </w:rPr>
            </w:pPr>
            <w:r w:rsidRPr="00387C36">
              <w:rPr>
                <w:sz w:val="28"/>
                <w:szCs w:val="28"/>
              </w:rPr>
              <w:t xml:space="preserve">Об Общественном совете при администрации </w:t>
            </w:r>
            <w:proofErr w:type="spellStart"/>
            <w:r w:rsidRPr="00387C36">
              <w:rPr>
                <w:sz w:val="28"/>
                <w:szCs w:val="28"/>
              </w:rPr>
              <w:t>Невельского</w:t>
            </w:r>
            <w:proofErr w:type="spellEnd"/>
            <w:r w:rsidRPr="00387C36">
              <w:rPr>
                <w:sz w:val="28"/>
                <w:szCs w:val="28"/>
              </w:rPr>
              <w:t xml:space="preserve"> городского округа</w:t>
            </w:r>
          </w:p>
        </w:tc>
      </w:tr>
    </w:tbl>
    <w:p w:rsidR="002D3414" w:rsidRDefault="002D3414" w:rsidP="006C6773">
      <w:pPr>
        <w:jc w:val="both"/>
        <w:rPr>
          <w:sz w:val="28"/>
          <w:szCs w:val="28"/>
        </w:rPr>
      </w:pPr>
    </w:p>
    <w:p w:rsidR="00387C36" w:rsidRPr="00387C36" w:rsidRDefault="00387C36" w:rsidP="00387C36">
      <w:pPr>
        <w:ind w:firstLine="851"/>
        <w:jc w:val="both"/>
        <w:rPr>
          <w:sz w:val="28"/>
          <w:szCs w:val="28"/>
        </w:rPr>
      </w:pPr>
      <w:r w:rsidRPr="00387C36">
        <w:rPr>
          <w:sz w:val="28"/>
          <w:szCs w:val="28"/>
        </w:rPr>
        <w:t>В целях обеспечения взаимодействия и конструктивного диалога между органами местного самоуправления и общественными объединениями муниципального образования «</w:t>
      </w:r>
      <w:proofErr w:type="spellStart"/>
      <w:r w:rsidRPr="00387C36">
        <w:rPr>
          <w:sz w:val="28"/>
          <w:szCs w:val="28"/>
        </w:rPr>
        <w:t>Невельский</w:t>
      </w:r>
      <w:proofErr w:type="spellEnd"/>
      <w:r w:rsidRPr="00387C36">
        <w:rPr>
          <w:sz w:val="28"/>
          <w:szCs w:val="28"/>
        </w:rPr>
        <w:t xml:space="preserve"> городской округ» при решении наиболее актуальных вопросов экономического, социального и общественно-политического развития </w:t>
      </w:r>
      <w:proofErr w:type="spellStart"/>
      <w:r w:rsidRPr="00387C36">
        <w:rPr>
          <w:sz w:val="28"/>
          <w:szCs w:val="28"/>
        </w:rPr>
        <w:t>Невельского</w:t>
      </w:r>
      <w:proofErr w:type="spellEnd"/>
      <w:r w:rsidRPr="00387C36">
        <w:rPr>
          <w:sz w:val="28"/>
          <w:szCs w:val="28"/>
        </w:rPr>
        <w:t xml:space="preserve"> района, выработке и реализации механизмов и форм гражданского участия в процессе формирования и осуществления социально-экономической политики, учета общественного мнения и поддержки общественных инициатив, реализации демократических принципов развития гражданского общества, руководствуясь положениями Федерального закона Российской Федерации от 21 июля 2014г. № 212-ФЗ «Об основах общественного контроля в Российской Федерации», статьями 44, 45 Устава муниципального образования «</w:t>
      </w:r>
      <w:proofErr w:type="spellStart"/>
      <w:r w:rsidRPr="00387C36">
        <w:rPr>
          <w:sz w:val="28"/>
          <w:szCs w:val="28"/>
        </w:rPr>
        <w:t>Невельский</w:t>
      </w:r>
      <w:proofErr w:type="spellEnd"/>
      <w:r w:rsidRPr="00387C36">
        <w:rPr>
          <w:sz w:val="28"/>
          <w:szCs w:val="28"/>
        </w:rPr>
        <w:t xml:space="preserve"> городской округ», администрация </w:t>
      </w:r>
      <w:proofErr w:type="spellStart"/>
      <w:r w:rsidRPr="00387C36">
        <w:rPr>
          <w:sz w:val="28"/>
          <w:szCs w:val="28"/>
        </w:rPr>
        <w:t>Невельского</w:t>
      </w:r>
      <w:proofErr w:type="spellEnd"/>
      <w:r w:rsidRPr="00387C36">
        <w:rPr>
          <w:sz w:val="28"/>
          <w:szCs w:val="28"/>
        </w:rPr>
        <w:t xml:space="preserve"> городского округа </w:t>
      </w:r>
    </w:p>
    <w:p w:rsidR="00387C36" w:rsidRPr="00387C36" w:rsidRDefault="00387C36" w:rsidP="00387C36">
      <w:pPr>
        <w:ind w:firstLine="851"/>
        <w:jc w:val="both"/>
        <w:rPr>
          <w:sz w:val="28"/>
          <w:szCs w:val="28"/>
        </w:rPr>
      </w:pPr>
    </w:p>
    <w:p w:rsidR="00387C36" w:rsidRPr="00387C36" w:rsidRDefault="00387C36" w:rsidP="00387C36">
      <w:pPr>
        <w:jc w:val="both"/>
        <w:rPr>
          <w:sz w:val="28"/>
          <w:szCs w:val="28"/>
        </w:rPr>
      </w:pPr>
      <w:r w:rsidRPr="00387C36">
        <w:rPr>
          <w:sz w:val="28"/>
          <w:szCs w:val="28"/>
        </w:rPr>
        <w:t>ПОСТАНОВЛЯЕТ:</w:t>
      </w:r>
    </w:p>
    <w:p w:rsidR="00387C36" w:rsidRPr="00387C36" w:rsidRDefault="00387C36" w:rsidP="00387C36">
      <w:pPr>
        <w:ind w:firstLine="851"/>
        <w:jc w:val="both"/>
        <w:rPr>
          <w:sz w:val="28"/>
          <w:szCs w:val="28"/>
        </w:rPr>
      </w:pPr>
    </w:p>
    <w:p w:rsidR="00387C36" w:rsidRPr="00387C36" w:rsidRDefault="00387C36" w:rsidP="00387C36">
      <w:pPr>
        <w:ind w:firstLine="851"/>
        <w:jc w:val="both"/>
        <w:rPr>
          <w:sz w:val="28"/>
          <w:szCs w:val="28"/>
        </w:rPr>
      </w:pPr>
      <w:r w:rsidRPr="00387C36">
        <w:rPr>
          <w:sz w:val="28"/>
          <w:szCs w:val="28"/>
        </w:rPr>
        <w:t xml:space="preserve">1. Утвердить Положение об Общественном совете при администрации </w:t>
      </w:r>
      <w:proofErr w:type="spellStart"/>
      <w:r w:rsidRPr="00387C36">
        <w:rPr>
          <w:sz w:val="28"/>
          <w:szCs w:val="28"/>
        </w:rPr>
        <w:t>Невельского</w:t>
      </w:r>
      <w:proofErr w:type="spellEnd"/>
      <w:r w:rsidRPr="00387C36">
        <w:rPr>
          <w:sz w:val="28"/>
          <w:szCs w:val="28"/>
        </w:rPr>
        <w:t xml:space="preserve"> городского округа (прилагается).</w:t>
      </w:r>
    </w:p>
    <w:p w:rsidR="00387C36" w:rsidRPr="00387C36" w:rsidRDefault="00387C36" w:rsidP="00387C36">
      <w:pPr>
        <w:ind w:firstLine="851"/>
        <w:jc w:val="both"/>
        <w:rPr>
          <w:sz w:val="28"/>
          <w:szCs w:val="28"/>
        </w:rPr>
      </w:pPr>
      <w:r w:rsidRPr="00387C36">
        <w:rPr>
          <w:sz w:val="28"/>
          <w:szCs w:val="28"/>
        </w:rPr>
        <w:t xml:space="preserve">2. Организацию взаимодействия с Общественным советом возложить на организационный отдел администрации </w:t>
      </w:r>
      <w:proofErr w:type="spellStart"/>
      <w:r w:rsidRPr="00387C36">
        <w:rPr>
          <w:sz w:val="28"/>
          <w:szCs w:val="28"/>
        </w:rPr>
        <w:t>Невельского</w:t>
      </w:r>
      <w:proofErr w:type="spellEnd"/>
      <w:r w:rsidRPr="00387C36">
        <w:rPr>
          <w:sz w:val="28"/>
          <w:szCs w:val="28"/>
        </w:rPr>
        <w:t xml:space="preserve"> городского округа (Коробочкина Е. А.).</w:t>
      </w:r>
    </w:p>
    <w:p w:rsidR="00387C36" w:rsidRPr="00387C36" w:rsidRDefault="00387C36" w:rsidP="00387C36">
      <w:pPr>
        <w:ind w:firstLine="851"/>
        <w:jc w:val="both"/>
        <w:rPr>
          <w:sz w:val="28"/>
          <w:szCs w:val="28"/>
        </w:rPr>
      </w:pPr>
      <w:r>
        <w:rPr>
          <w:sz w:val="28"/>
          <w:szCs w:val="28"/>
        </w:rPr>
        <w:t>3</w:t>
      </w:r>
      <w:r w:rsidRPr="00387C36">
        <w:rPr>
          <w:sz w:val="28"/>
          <w:szCs w:val="28"/>
        </w:rPr>
        <w:t xml:space="preserve">. Настоящее постановление опубликовать в газете «Невельские новости» и разместить </w:t>
      </w:r>
      <w:r>
        <w:rPr>
          <w:sz w:val="28"/>
          <w:szCs w:val="28"/>
        </w:rPr>
        <w:t>в сетевом издании «Нормативные правовые акты</w:t>
      </w:r>
      <w:r w:rsidRPr="00387C36">
        <w:rPr>
          <w:sz w:val="28"/>
          <w:szCs w:val="28"/>
        </w:rPr>
        <w:t xml:space="preserve"> </w:t>
      </w:r>
      <w:proofErr w:type="spellStart"/>
      <w:r>
        <w:rPr>
          <w:sz w:val="28"/>
          <w:szCs w:val="28"/>
        </w:rPr>
        <w:t>Невельского</w:t>
      </w:r>
      <w:proofErr w:type="spellEnd"/>
      <w:r>
        <w:rPr>
          <w:sz w:val="28"/>
          <w:szCs w:val="28"/>
        </w:rPr>
        <w:t xml:space="preserve"> городского округа».</w:t>
      </w:r>
      <w:r w:rsidRPr="00387C36">
        <w:rPr>
          <w:sz w:val="28"/>
          <w:szCs w:val="28"/>
        </w:rPr>
        <w:t xml:space="preserve"> </w:t>
      </w:r>
    </w:p>
    <w:p w:rsidR="00387C36" w:rsidRPr="00387C36" w:rsidRDefault="00387C36" w:rsidP="00387C36">
      <w:pPr>
        <w:ind w:firstLine="851"/>
        <w:jc w:val="both"/>
        <w:rPr>
          <w:sz w:val="28"/>
          <w:szCs w:val="28"/>
        </w:rPr>
      </w:pPr>
      <w:r>
        <w:rPr>
          <w:sz w:val="28"/>
          <w:szCs w:val="28"/>
        </w:rPr>
        <w:t>4</w:t>
      </w:r>
      <w:r w:rsidRPr="00387C36">
        <w:rPr>
          <w:sz w:val="28"/>
          <w:szCs w:val="28"/>
        </w:rPr>
        <w:t xml:space="preserve">. Признать утратившими силу постановления администрации </w:t>
      </w:r>
      <w:proofErr w:type="spellStart"/>
      <w:r w:rsidRPr="00387C36">
        <w:rPr>
          <w:sz w:val="28"/>
          <w:szCs w:val="28"/>
        </w:rPr>
        <w:t>Невельского</w:t>
      </w:r>
      <w:proofErr w:type="spellEnd"/>
      <w:r w:rsidRPr="00387C36">
        <w:rPr>
          <w:sz w:val="28"/>
          <w:szCs w:val="28"/>
        </w:rPr>
        <w:t xml:space="preserve"> городского округа: </w:t>
      </w:r>
    </w:p>
    <w:p w:rsidR="00387C36" w:rsidRPr="00387C36" w:rsidRDefault="00387C36" w:rsidP="00387C36">
      <w:pPr>
        <w:ind w:firstLine="851"/>
        <w:jc w:val="both"/>
        <w:rPr>
          <w:sz w:val="28"/>
          <w:szCs w:val="28"/>
        </w:rPr>
      </w:pPr>
      <w:r>
        <w:rPr>
          <w:sz w:val="28"/>
          <w:szCs w:val="28"/>
        </w:rPr>
        <w:t>-</w:t>
      </w:r>
      <w:r w:rsidRPr="00387C36">
        <w:rPr>
          <w:sz w:val="28"/>
          <w:szCs w:val="28"/>
        </w:rPr>
        <w:t xml:space="preserve">от 07.10.2015 г. №1302 «Об Общественном совете при администрации </w:t>
      </w:r>
      <w:proofErr w:type="spellStart"/>
      <w:r w:rsidRPr="00387C36">
        <w:rPr>
          <w:sz w:val="28"/>
          <w:szCs w:val="28"/>
        </w:rPr>
        <w:t>Невельского</w:t>
      </w:r>
      <w:proofErr w:type="spellEnd"/>
      <w:r w:rsidRPr="00387C36">
        <w:rPr>
          <w:sz w:val="28"/>
          <w:szCs w:val="28"/>
        </w:rPr>
        <w:t xml:space="preserve"> городского округа»;</w:t>
      </w:r>
    </w:p>
    <w:p w:rsidR="00387C36" w:rsidRPr="00387C36" w:rsidRDefault="00387C36" w:rsidP="00387C36">
      <w:pPr>
        <w:ind w:firstLine="851"/>
        <w:jc w:val="both"/>
        <w:rPr>
          <w:sz w:val="28"/>
          <w:szCs w:val="28"/>
        </w:rPr>
      </w:pPr>
      <w:r>
        <w:rPr>
          <w:sz w:val="28"/>
          <w:szCs w:val="28"/>
        </w:rPr>
        <w:lastRenderedPageBreak/>
        <w:t>-</w:t>
      </w:r>
      <w:r w:rsidRPr="00387C36">
        <w:rPr>
          <w:sz w:val="28"/>
          <w:szCs w:val="28"/>
        </w:rPr>
        <w:t xml:space="preserve">от 16.12.2015 г. № 1623 «О внесении изменений в постановление администрации </w:t>
      </w:r>
      <w:proofErr w:type="spellStart"/>
      <w:r w:rsidRPr="00387C36">
        <w:rPr>
          <w:sz w:val="28"/>
          <w:szCs w:val="28"/>
        </w:rPr>
        <w:t>Невельского</w:t>
      </w:r>
      <w:proofErr w:type="spellEnd"/>
      <w:r w:rsidRPr="00387C36">
        <w:rPr>
          <w:sz w:val="28"/>
          <w:szCs w:val="28"/>
        </w:rPr>
        <w:t xml:space="preserve"> городского округа от 07.10.2015 г. №1302 «Об Общественном совете при администрации </w:t>
      </w:r>
      <w:proofErr w:type="spellStart"/>
      <w:r w:rsidRPr="00387C36">
        <w:rPr>
          <w:sz w:val="28"/>
          <w:szCs w:val="28"/>
        </w:rPr>
        <w:t>Невельского</w:t>
      </w:r>
      <w:proofErr w:type="spellEnd"/>
      <w:r w:rsidRPr="00387C36">
        <w:rPr>
          <w:sz w:val="28"/>
          <w:szCs w:val="28"/>
        </w:rPr>
        <w:t xml:space="preserve"> городского округа»; </w:t>
      </w:r>
    </w:p>
    <w:p w:rsidR="00387C36" w:rsidRPr="00387C36" w:rsidRDefault="00387C36" w:rsidP="00387C36">
      <w:pPr>
        <w:ind w:firstLine="851"/>
        <w:jc w:val="both"/>
        <w:rPr>
          <w:sz w:val="28"/>
          <w:szCs w:val="28"/>
        </w:rPr>
      </w:pPr>
      <w:r>
        <w:rPr>
          <w:sz w:val="28"/>
          <w:szCs w:val="28"/>
        </w:rPr>
        <w:t>-</w:t>
      </w:r>
      <w:r w:rsidRPr="00387C36">
        <w:rPr>
          <w:sz w:val="28"/>
          <w:szCs w:val="28"/>
        </w:rPr>
        <w:t xml:space="preserve">от 17.02.2017 г. № 246 «О внесении изменений в постановление администрации </w:t>
      </w:r>
      <w:proofErr w:type="spellStart"/>
      <w:r w:rsidRPr="00387C36">
        <w:rPr>
          <w:sz w:val="28"/>
          <w:szCs w:val="28"/>
        </w:rPr>
        <w:t>Невельского</w:t>
      </w:r>
      <w:proofErr w:type="spellEnd"/>
      <w:r w:rsidRPr="00387C36">
        <w:rPr>
          <w:sz w:val="28"/>
          <w:szCs w:val="28"/>
        </w:rPr>
        <w:t xml:space="preserve"> городского округа от 07.10.2015 г. №1302 «Об Общественном совете при администрации </w:t>
      </w:r>
      <w:proofErr w:type="spellStart"/>
      <w:r w:rsidRPr="00387C36">
        <w:rPr>
          <w:sz w:val="28"/>
          <w:szCs w:val="28"/>
        </w:rPr>
        <w:t>Невельского</w:t>
      </w:r>
      <w:proofErr w:type="spellEnd"/>
      <w:r w:rsidRPr="00387C36">
        <w:rPr>
          <w:sz w:val="28"/>
          <w:szCs w:val="28"/>
        </w:rPr>
        <w:t xml:space="preserve"> городского округа»;</w:t>
      </w:r>
    </w:p>
    <w:p w:rsidR="00387C36" w:rsidRPr="00387C36" w:rsidRDefault="00387C36" w:rsidP="00387C36">
      <w:pPr>
        <w:ind w:firstLine="851"/>
        <w:jc w:val="both"/>
        <w:rPr>
          <w:sz w:val="28"/>
          <w:szCs w:val="28"/>
        </w:rPr>
      </w:pPr>
      <w:r>
        <w:rPr>
          <w:sz w:val="28"/>
          <w:szCs w:val="28"/>
        </w:rPr>
        <w:t>-</w:t>
      </w:r>
      <w:r w:rsidRPr="00387C36">
        <w:rPr>
          <w:sz w:val="28"/>
          <w:szCs w:val="28"/>
        </w:rPr>
        <w:t xml:space="preserve">от 02.05.2017 г. № 631 «О внесении изменений в Положение об Общественном совете при администрации </w:t>
      </w:r>
      <w:proofErr w:type="spellStart"/>
      <w:r w:rsidRPr="00387C36">
        <w:rPr>
          <w:sz w:val="28"/>
          <w:szCs w:val="28"/>
        </w:rPr>
        <w:t>Невельского</w:t>
      </w:r>
      <w:proofErr w:type="spellEnd"/>
      <w:r w:rsidRPr="00387C36">
        <w:rPr>
          <w:sz w:val="28"/>
          <w:szCs w:val="28"/>
        </w:rPr>
        <w:t xml:space="preserve"> городского округа», утвержденное постановлением администрации </w:t>
      </w:r>
      <w:proofErr w:type="spellStart"/>
      <w:r w:rsidRPr="00387C36">
        <w:rPr>
          <w:sz w:val="28"/>
          <w:szCs w:val="28"/>
        </w:rPr>
        <w:t>Невельского</w:t>
      </w:r>
      <w:proofErr w:type="spellEnd"/>
      <w:r w:rsidRPr="00387C36">
        <w:rPr>
          <w:sz w:val="28"/>
          <w:szCs w:val="28"/>
        </w:rPr>
        <w:t xml:space="preserve"> городского округа от 07.10.2015г. № 1302;</w:t>
      </w:r>
    </w:p>
    <w:p w:rsidR="00387C36" w:rsidRPr="00387C36" w:rsidRDefault="00387C36" w:rsidP="00387C36">
      <w:pPr>
        <w:ind w:firstLine="851"/>
        <w:jc w:val="both"/>
        <w:rPr>
          <w:sz w:val="28"/>
          <w:szCs w:val="28"/>
        </w:rPr>
      </w:pPr>
      <w:r>
        <w:rPr>
          <w:sz w:val="28"/>
          <w:szCs w:val="28"/>
        </w:rPr>
        <w:t>-</w:t>
      </w:r>
      <w:r w:rsidRPr="00387C36">
        <w:rPr>
          <w:sz w:val="28"/>
          <w:szCs w:val="28"/>
        </w:rPr>
        <w:t xml:space="preserve">от 23.08.2017 г. № 1208 «О внесении изменений в постановление администрации </w:t>
      </w:r>
      <w:proofErr w:type="spellStart"/>
      <w:r w:rsidRPr="00387C36">
        <w:rPr>
          <w:sz w:val="28"/>
          <w:szCs w:val="28"/>
        </w:rPr>
        <w:t>Невельского</w:t>
      </w:r>
      <w:proofErr w:type="spellEnd"/>
      <w:r w:rsidRPr="00387C36">
        <w:rPr>
          <w:sz w:val="28"/>
          <w:szCs w:val="28"/>
        </w:rPr>
        <w:t xml:space="preserve"> городского округа от 07.10.2015 г. №1302 «Об Общественном совете при администрации </w:t>
      </w:r>
      <w:proofErr w:type="spellStart"/>
      <w:r w:rsidRPr="00387C36">
        <w:rPr>
          <w:sz w:val="28"/>
          <w:szCs w:val="28"/>
        </w:rPr>
        <w:t>Невельского</w:t>
      </w:r>
      <w:proofErr w:type="spellEnd"/>
      <w:r w:rsidRPr="00387C36">
        <w:rPr>
          <w:sz w:val="28"/>
          <w:szCs w:val="28"/>
        </w:rPr>
        <w:t xml:space="preserve"> городского округа»;</w:t>
      </w:r>
    </w:p>
    <w:p w:rsidR="00387C36" w:rsidRPr="00387C36" w:rsidRDefault="00387C36" w:rsidP="00387C36">
      <w:pPr>
        <w:ind w:firstLine="851"/>
        <w:jc w:val="both"/>
        <w:rPr>
          <w:sz w:val="28"/>
          <w:szCs w:val="28"/>
        </w:rPr>
      </w:pPr>
      <w:r>
        <w:rPr>
          <w:sz w:val="28"/>
          <w:szCs w:val="28"/>
        </w:rPr>
        <w:t>-</w:t>
      </w:r>
      <w:r w:rsidRPr="00387C36">
        <w:rPr>
          <w:sz w:val="28"/>
          <w:szCs w:val="28"/>
        </w:rPr>
        <w:t xml:space="preserve">от 29.01.2018 г. № 94 «О внесении изменений в постановление администрации </w:t>
      </w:r>
      <w:proofErr w:type="spellStart"/>
      <w:r w:rsidRPr="00387C36">
        <w:rPr>
          <w:sz w:val="28"/>
          <w:szCs w:val="28"/>
        </w:rPr>
        <w:t>Невельского</w:t>
      </w:r>
      <w:proofErr w:type="spellEnd"/>
      <w:r w:rsidRPr="00387C36">
        <w:rPr>
          <w:sz w:val="28"/>
          <w:szCs w:val="28"/>
        </w:rPr>
        <w:t xml:space="preserve"> городского округа от 07.10.2015 г. №1302 «Об Общественном совете при администрации </w:t>
      </w:r>
      <w:proofErr w:type="spellStart"/>
      <w:r w:rsidRPr="00387C36">
        <w:rPr>
          <w:sz w:val="28"/>
          <w:szCs w:val="28"/>
        </w:rPr>
        <w:t>Невельского</w:t>
      </w:r>
      <w:proofErr w:type="spellEnd"/>
      <w:r w:rsidRPr="00387C36">
        <w:rPr>
          <w:sz w:val="28"/>
          <w:szCs w:val="28"/>
        </w:rPr>
        <w:t xml:space="preserve"> городского округа»;  </w:t>
      </w:r>
    </w:p>
    <w:p w:rsidR="00387C36" w:rsidRPr="00387C36" w:rsidRDefault="00387C36" w:rsidP="00387C36">
      <w:pPr>
        <w:ind w:firstLine="851"/>
        <w:jc w:val="both"/>
        <w:rPr>
          <w:sz w:val="28"/>
          <w:szCs w:val="28"/>
        </w:rPr>
      </w:pPr>
      <w:r>
        <w:rPr>
          <w:sz w:val="28"/>
          <w:szCs w:val="28"/>
        </w:rPr>
        <w:t>-</w:t>
      </w:r>
      <w:r w:rsidRPr="00387C36">
        <w:rPr>
          <w:sz w:val="28"/>
          <w:szCs w:val="28"/>
        </w:rPr>
        <w:t xml:space="preserve">от 21.01.2020 г. № 51 «О внесении изменений в постановление администрации </w:t>
      </w:r>
      <w:proofErr w:type="spellStart"/>
      <w:r w:rsidRPr="00387C36">
        <w:rPr>
          <w:sz w:val="28"/>
          <w:szCs w:val="28"/>
        </w:rPr>
        <w:t>Невельского</w:t>
      </w:r>
      <w:proofErr w:type="spellEnd"/>
      <w:r w:rsidRPr="00387C36">
        <w:rPr>
          <w:sz w:val="28"/>
          <w:szCs w:val="28"/>
        </w:rPr>
        <w:t xml:space="preserve"> городского округа от 07.10.2015 г. №1302 «Об Общественном совете при администрации </w:t>
      </w:r>
      <w:proofErr w:type="spellStart"/>
      <w:r w:rsidRPr="00387C36">
        <w:rPr>
          <w:sz w:val="28"/>
          <w:szCs w:val="28"/>
        </w:rPr>
        <w:t>Невельского</w:t>
      </w:r>
      <w:proofErr w:type="spellEnd"/>
      <w:r w:rsidRPr="00387C36">
        <w:rPr>
          <w:sz w:val="28"/>
          <w:szCs w:val="28"/>
        </w:rPr>
        <w:t xml:space="preserve"> городского округа».</w:t>
      </w:r>
    </w:p>
    <w:p w:rsidR="002D3414" w:rsidRDefault="00387C36" w:rsidP="00387C36">
      <w:pPr>
        <w:ind w:firstLine="851"/>
        <w:jc w:val="both"/>
        <w:rPr>
          <w:sz w:val="28"/>
          <w:szCs w:val="28"/>
        </w:rPr>
      </w:pPr>
      <w:r>
        <w:rPr>
          <w:sz w:val="28"/>
          <w:szCs w:val="28"/>
        </w:rPr>
        <w:t>5</w:t>
      </w:r>
      <w:r w:rsidRPr="00387C36">
        <w:rPr>
          <w:sz w:val="28"/>
          <w:szCs w:val="28"/>
        </w:rPr>
        <w:t xml:space="preserve">. Контроль за исполнением настоящего постановления возложить на вице-мэра </w:t>
      </w:r>
      <w:proofErr w:type="spellStart"/>
      <w:r w:rsidRPr="00387C36">
        <w:rPr>
          <w:sz w:val="28"/>
          <w:szCs w:val="28"/>
        </w:rPr>
        <w:t>Невельского</w:t>
      </w:r>
      <w:proofErr w:type="spellEnd"/>
      <w:r w:rsidRPr="00387C36">
        <w:rPr>
          <w:sz w:val="28"/>
          <w:szCs w:val="28"/>
        </w:rPr>
        <w:t xml:space="preserve"> городского округа Рябых В.Н.</w:t>
      </w:r>
    </w:p>
    <w:p w:rsidR="002D3414" w:rsidRDefault="002D3414" w:rsidP="00387C36">
      <w:pPr>
        <w:ind w:firstLine="851"/>
        <w:jc w:val="both"/>
        <w:rPr>
          <w:sz w:val="28"/>
          <w:szCs w:val="28"/>
        </w:rPr>
      </w:pPr>
    </w:p>
    <w:p w:rsidR="00A05F14" w:rsidRDefault="00A05F14" w:rsidP="00387C36">
      <w:pPr>
        <w:ind w:firstLine="851"/>
        <w:jc w:val="both"/>
        <w:rPr>
          <w:sz w:val="28"/>
          <w:szCs w:val="28"/>
        </w:rPr>
      </w:pPr>
    </w:p>
    <w:p w:rsidR="00B067AF" w:rsidRDefault="00B067AF" w:rsidP="006C6773">
      <w:pPr>
        <w:jc w:val="both"/>
        <w:rPr>
          <w:sz w:val="28"/>
          <w:szCs w:val="28"/>
        </w:rPr>
      </w:pPr>
    </w:p>
    <w:p w:rsidR="006C6773" w:rsidRPr="00EF0D36" w:rsidRDefault="005A0B7F" w:rsidP="006C6773">
      <w:pPr>
        <w:jc w:val="both"/>
        <w:rPr>
          <w:color w:val="0000FF"/>
          <w:sz w:val="28"/>
          <w:szCs w:val="28"/>
        </w:rPr>
      </w:pPr>
      <w:r>
        <w:rPr>
          <w:sz w:val="28"/>
          <w:szCs w:val="28"/>
        </w:rPr>
        <w:t xml:space="preserve">Мэр </w:t>
      </w:r>
      <w:proofErr w:type="spellStart"/>
      <w:r>
        <w:rPr>
          <w:sz w:val="28"/>
          <w:szCs w:val="28"/>
        </w:rPr>
        <w:t>Невельского</w:t>
      </w:r>
      <w:proofErr w:type="spellEnd"/>
      <w:r>
        <w:rPr>
          <w:sz w:val="28"/>
          <w:szCs w:val="28"/>
        </w:rPr>
        <w:t xml:space="preserve"> городского округа</w:t>
      </w:r>
      <w:r w:rsidR="00E45370">
        <w:rPr>
          <w:color w:val="0000FF"/>
          <w:sz w:val="28"/>
          <w:szCs w:val="28"/>
        </w:rPr>
        <w:tab/>
      </w:r>
      <w:r w:rsidR="00E45370">
        <w:rPr>
          <w:color w:val="0000FF"/>
          <w:sz w:val="28"/>
          <w:szCs w:val="28"/>
        </w:rPr>
        <w:tab/>
      </w:r>
      <w:r w:rsidR="00E45370">
        <w:rPr>
          <w:color w:val="0000FF"/>
          <w:sz w:val="28"/>
          <w:szCs w:val="28"/>
        </w:rPr>
        <w:tab/>
        <w:t xml:space="preserve">    </w:t>
      </w:r>
      <w:r w:rsidR="00387C36">
        <w:rPr>
          <w:color w:val="0000FF"/>
          <w:sz w:val="28"/>
          <w:szCs w:val="28"/>
        </w:rPr>
        <w:t xml:space="preserve">          </w:t>
      </w:r>
      <w:r w:rsidR="00387C36">
        <w:rPr>
          <w:sz w:val="28"/>
          <w:szCs w:val="28"/>
        </w:rPr>
        <w:t xml:space="preserve">А.В. </w:t>
      </w:r>
      <w:proofErr w:type="spellStart"/>
      <w:r>
        <w:rPr>
          <w:sz w:val="28"/>
          <w:szCs w:val="28"/>
        </w:rPr>
        <w:t>Шабельник</w:t>
      </w:r>
      <w:proofErr w:type="spellEnd"/>
      <w:r>
        <w:rPr>
          <w:sz w:val="28"/>
          <w:szCs w:val="28"/>
        </w:rPr>
        <w:t xml:space="preserve"> </w:t>
      </w:r>
    </w:p>
    <w:p w:rsidR="00387C36" w:rsidRDefault="00387C36">
      <w:pPr>
        <w:sectPr w:rsidR="00387C36" w:rsidSect="00387C36">
          <w:footerReference w:type="default" r:id="rId7"/>
          <w:pgSz w:w="11906" w:h="16838"/>
          <w:pgMar w:top="1134" w:right="851" w:bottom="1134" w:left="1701" w:header="708" w:footer="885" w:gutter="0"/>
          <w:cols w:space="708"/>
          <w:docGrid w:linePitch="360"/>
        </w:sectPr>
      </w:pPr>
    </w:p>
    <w:p w:rsidR="00387C36" w:rsidRPr="002205F5" w:rsidRDefault="00387C36" w:rsidP="00387C36">
      <w:pPr>
        <w:spacing w:line="276" w:lineRule="auto"/>
        <w:jc w:val="right"/>
        <w:rPr>
          <w:sz w:val="26"/>
          <w:szCs w:val="26"/>
        </w:rPr>
      </w:pPr>
      <w:r w:rsidRPr="002205F5">
        <w:rPr>
          <w:sz w:val="26"/>
          <w:szCs w:val="26"/>
        </w:rPr>
        <w:lastRenderedPageBreak/>
        <w:t>Утверждено</w:t>
      </w:r>
    </w:p>
    <w:p w:rsidR="00387C36" w:rsidRPr="002205F5" w:rsidRDefault="00387C36" w:rsidP="00387C36">
      <w:pPr>
        <w:spacing w:line="276" w:lineRule="auto"/>
        <w:jc w:val="right"/>
        <w:rPr>
          <w:sz w:val="26"/>
          <w:szCs w:val="26"/>
        </w:rPr>
      </w:pPr>
      <w:r w:rsidRPr="002205F5">
        <w:rPr>
          <w:sz w:val="26"/>
          <w:szCs w:val="26"/>
        </w:rPr>
        <w:t>постановлением администрации</w:t>
      </w:r>
    </w:p>
    <w:p w:rsidR="00387C36" w:rsidRPr="002205F5" w:rsidRDefault="00387C36" w:rsidP="00387C36">
      <w:pPr>
        <w:spacing w:line="276" w:lineRule="auto"/>
        <w:jc w:val="right"/>
        <w:rPr>
          <w:sz w:val="26"/>
          <w:szCs w:val="26"/>
        </w:rPr>
      </w:pPr>
      <w:r w:rsidRPr="002205F5">
        <w:rPr>
          <w:sz w:val="26"/>
          <w:szCs w:val="26"/>
        </w:rPr>
        <w:t xml:space="preserve"> </w:t>
      </w:r>
      <w:proofErr w:type="spellStart"/>
      <w:r w:rsidRPr="002205F5">
        <w:rPr>
          <w:sz w:val="26"/>
          <w:szCs w:val="26"/>
        </w:rPr>
        <w:t>Невельского</w:t>
      </w:r>
      <w:proofErr w:type="spellEnd"/>
      <w:r w:rsidRPr="002205F5">
        <w:rPr>
          <w:sz w:val="26"/>
          <w:szCs w:val="26"/>
        </w:rPr>
        <w:t xml:space="preserve"> городского округа</w:t>
      </w:r>
    </w:p>
    <w:p w:rsidR="00387C36" w:rsidRPr="002205F5" w:rsidRDefault="00387C36" w:rsidP="00387C36">
      <w:pPr>
        <w:spacing w:line="276" w:lineRule="auto"/>
        <w:jc w:val="right"/>
        <w:rPr>
          <w:sz w:val="26"/>
          <w:szCs w:val="26"/>
        </w:rPr>
      </w:pPr>
      <w:r w:rsidRPr="002205F5">
        <w:rPr>
          <w:sz w:val="26"/>
          <w:szCs w:val="26"/>
        </w:rPr>
        <w:t xml:space="preserve">от </w:t>
      </w:r>
      <w:r>
        <w:rPr>
          <w:sz w:val="26"/>
          <w:szCs w:val="26"/>
        </w:rPr>
        <w:t>10.12.2020 г.</w:t>
      </w:r>
      <w:r w:rsidRPr="002205F5">
        <w:rPr>
          <w:sz w:val="26"/>
          <w:szCs w:val="26"/>
        </w:rPr>
        <w:t xml:space="preserve"> № </w:t>
      </w:r>
      <w:r>
        <w:rPr>
          <w:sz w:val="26"/>
          <w:szCs w:val="26"/>
        </w:rPr>
        <w:t>1900</w:t>
      </w:r>
    </w:p>
    <w:p w:rsidR="00387C36" w:rsidRPr="002205F5" w:rsidRDefault="00387C36" w:rsidP="00387C36">
      <w:pPr>
        <w:spacing w:line="276" w:lineRule="auto"/>
        <w:ind w:left="4956" w:firstLine="708"/>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center"/>
        <w:rPr>
          <w:sz w:val="26"/>
          <w:szCs w:val="26"/>
        </w:rPr>
      </w:pPr>
      <w:r w:rsidRPr="002205F5">
        <w:rPr>
          <w:sz w:val="26"/>
          <w:szCs w:val="26"/>
        </w:rPr>
        <w:t>ПОЛОЖЕНИЕ</w:t>
      </w:r>
    </w:p>
    <w:p w:rsidR="00387C36" w:rsidRPr="002205F5" w:rsidRDefault="00387C36" w:rsidP="00387C36">
      <w:pPr>
        <w:spacing w:line="276" w:lineRule="auto"/>
        <w:ind w:left="-426"/>
        <w:jc w:val="center"/>
        <w:rPr>
          <w:sz w:val="26"/>
          <w:szCs w:val="26"/>
        </w:rPr>
      </w:pPr>
      <w:r w:rsidRPr="002205F5">
        <w:rPr>
          <w:sz w:val="26"/>
          <w:szCs w:val="26"/>
        </w:rPr>
        <w:t>ОБ ОБЩЕСТВЕННОМ СОВЕТЕ</w:t>
      </w:r>
    </w:p>
    <w:p w:rsidR="00387C36" w:rsidRPr="002205F5" w:rsidRDefault="00387C36" w:rsidP="00387C36">
      <w:pPr>
        <w:spacing w:line="276" w:lineRule="auto"/>
        <w:jc w:val="center"/>
        <w:rPr>
          <w:sz w:val="26"/>
          <w:szCs w:val="26"/>
        </w:rPr>
      </w:pPr>
      <w:r w:rsidRPr="002205F5">
        <w:rPr>
          <w:sz w:val="26"/>
          <w:szCs w:val="26"/>
        </w:rPr>
        <w:t xml:space="preserve"> ПРИ АДМИНИСТРАЦИИ НЕВЕЛЬСКОГО ГОРОДСКОГО ОКРУГА</w:t>
      </w:r>
    </w:p>
    <w:p w:rsidR="00387C36" w:rsidRPr="002205F5" w:rsidRDefault="00387C36" w:rsidP="00387C36">
      <w:pPr>
        <w:spacing w:line="276" w:lineRule="auto"/>
        <w:jc w:val="center"/>
        <w:rPr>
          <w:sz w:val="26"/>
          <w:szCs w:val="26"/>
        </w:rPr>
      </w:pPr>
    </w:p>
    <w:p w:rsidR="00387C36" w:rsidRPr="002205F5" w:rsidRDefault="00387C36" w:rsidP="00387C36">
      <w:pPr>
        <w:spacing w:line="276" w:lineRule="auto"/>
        <w:jc w:val="center"/>
        <w:rPr>
          <w:sz w:val="26"/>
          <w:szCs w:val="26"/>
        </w:rPr>
      </w:pPr>
      <w:r w:rsidRPr="002205F5">
        <w:rPr>
          <w:sz w:val="26"/>
          <w:szCs w:val="26"/>
        </w:rPr>
        <w:t>1. Общие  положения</w:t>
      </w:r>
    </w:p>
    <w:p w:rsidR="00387C36" w:rsidRPr="002205F5" w:rsidRDefault="00387C36" w:rsidP="00387C36">
      <w:pPr>
        <w:spacing w:line="276" w:lineRule="auto"/>
        <w:jc w:val="both"/>
        <w:rPr>
          <w:sz w:val="26"/>
          <w:szCs w:val="26"/>
        </w:rPr>
      </w:pPr>
    </w:p>
    <w:p w:rsidR="00387C36" w:rsidRPr="002205F5" w:rsidRDefault="00387C36" w:rsidP="00387C36">
      <w:pPr>
        <w:spacing w:line="276" w:lineRule="auto"/>
        <w:ind w:firstLine="851"/>
        <w:jc w:val="both"/>
        <w:rPr>
          <w:sz w:val="26"/>
          <w:szCs w:val="26"/>
        </w:rPr>
      </w:pPr>
      <w:r w:rsidRPr="002205F5">
        <w:rPr>
          <w:sz w:val="26"/>
          <w:szCs w:val="26"/>
        </w:rPr>
        <w:t xml:space="preserve">1.1. Положение об Общественном совете при администрации  </w:t>
      </w:r>
      <w:proofErr w:type="spellStart"/>
      <w:r w:rsidRPr="002205F5">
        <w:rPr>
          <w:sz w:val="26"/>
          <w:szCs w:val="26"/>
        </w:rPr>
        <w:t>Невельского</w:t>
      </w:r>
      <w:proofErr w:type="spellEnd"/>
      <w:r w:rsidRPr="002205F5">
        <w:rPr>
          <w:sz w:val="26"/>
          <w:szCs w:val="26"/>
        </w:rPr>
        <w:t xml:space="preserve"> городского округа (далее-Положение) определяет функции, порядок формирования и организации деятельности Общественного совета </w:t>
      </w:r>
      <w:proofErr w:type="spellStart"/>
      <w:r w:rsidRPr="002205F5">
        <w:rPr>
          <w:sz w:val="26"/>
          <w:szCs w:val="26"/>
        </w:rPr>
        <w:t>Невельского</w:t>
      </w:r>
      <w:proofErr w:type="spellEnd"/>
      <w:r w:rsidRPr="002205F5">
        <w:rPr>
          <w:sz w:val="26"/>
          <w:szCs w:val="26"/>
        </w:rPr>
        <w:t xml:space="preserve"> городского округа.</w:t>
      </w:r>
    </w:p>
    <w:p w:rsidR="00387C36" w:rsidRPr="002205F5" w:rsidRDefault="00387C36" w:rsidP="00387C36">
      <w:pPr>
        <w:spacing w:line="276" w:lineRule="auto"/>
        <w:ind w:firstLine="851"/>
        <w:jc w:val="both"/>
        <w:rPr>
          <w:sz w:val="26"/>
          <w:szCs w:val="26"/>
        </w:rPr>
      </w:pPr>
      <w:r w:rsidRPr="002205F5">
        <w:rPr>
          <w:sz w:val="26"/>
          <w:szCs w:val="26"/>
        </w:rPr>
        <w:t xml:space="preserve">1.2. Общественный совет при администрации </w:t>
      </w:r>
      <w:proofErr w:type="spellStart"/>
      <w:r w:rsidRPr="002205F5">
        <w:rPr>
          <w:sz w:val="26"/>
          <w:szCs w:val="26"/>
        </w:rPr>
        <w:t>Невельского</w:t>
      </w:r>
      <w:proofErr w:type="spellEnd"/>
      <w:r w:rsidRPr="002205F5">
        <w:rPr>
          <w:sz w:val="26"/>
          <w:szCs w:val="26"/>
        </w:rPr>
        <w:t xml:space="preserve"> городского округа (далее – Общественный совет) является совещательным и консультативным органом, созданным для обеспечения взаимодействия между органами местного самоуправления с гражданами, общественными объединениями и иными некоммерческими организациями, осуществляющими деятельность на территории муниципального образования «</w:t>
      </w:r>
      <w:proofErr w:type="spellStart"/>
      <w:r w:rsidRPr="002205F5">
        <w:rPr>
          <w:sz w:val="26"/>
          <w:szCs w:val="26"/>
        </w:rPr>
        <w:t>Невельский</w:t>
      </w:r>
      <w:proofErr w:type="spellEnd"/>
      <w:r w:rsidRPr="002205F5">
        <w:rPr>
          <w:sz w:val="26"/>
          <w:szCs w:val="26"/>
        </w:rPr>
        <w:t xml:space="preserve"> городской округ», содействия в решении важных для населения вопросов экономического и социального развития городского округа, поддержки гражданских инициатив.</w:t>
      </w:r>
    </w:p>
    <w:p w:rsidR="00387C36" w:rsidRPr="002205F5" w:rsidRDefault="00387C36" w:rsidP="00387C36">
      <w:pPr>
        <w:spacing w:line="276" w:lineRule="auto"/>
        <w:ind w:firstLine="851"/>
        <w:jc w:val="both"/>
        <w:rPr>
          <w:sz w:val="26"/>
          <w:szCs w:val="26"/>
        </w:rPr>
      </w:pPr>
      <w:r w:rsidRPr="002205F5">
        <w:rPr>
          <w:sz w:val="26"/>
          <w:szCs w:val="26"/>
        </w:rPr>
        <w:t>1.3. Общественный совет в своей деятельности руководствуется Конституцией Российской Федерации, Федеральными законами, законами и иными нормативно-правовыми актами Сахалинской области, нормативно-правовыми актами муниципального образования «</w:t>
      </w:r>
      <w:proofErr w:type="spellStart"/>
      <w:r w:rsidRPr="002205F5">
        <w:rPr>
          <w:sz w:val="26"/>
          <w:szCs w:val="26"/>
        </w:rPr>
        <w:t>Невельский</w:t>
      </w:r>
      <w:proofErr w:type="spellEnd"/>
      <w:r w:rsidRPr="002205F5">
        <w:rPr>
          <w:sz w:val="26"/>
          <w:szCs w:val="26"/>
        </w:rPr>
        <w:t xml:space="preserve"> городской округ», Уставом муниципального образования «</w:t>
      </w:r>
      <w:proofErr w:type="spellStart"/>
      <w:r w:rsidRPr="002205F5">
        <w:rPr>
          <w:sz w:val="26"/>
          <w:szCs w:val="26"/>
        </w:rPr>
        <w:t>Невельский</w:t>
      </w:r>
      <w:proofErr w:type="spellEnd"/>
      <w:r w:rsidRPr="002205F5">
        <w:rPr>
          <w:sz w:val="26"/>
          <w:szCs w:val="26"/>
        </w:rPr>
        <w:t xml:space="preserve"> городской округ», а также настоящим Положением. </w:t>
      </w:r>
    </w:p>
    <w:p w:rsidR="00387C36" w:rsidRPr="002205F5" w:rsidRDefault="00387C36" w:rsidP="00387C36">
      <w:pPr>
        <w:spacing w:line="276" w:lineRule="auto"/>
        <w:ind w:firstLine="851"/>
        <w:jc w:val="both"/>
        <w:rPr>
          <w:sz w:val="26"/>
          <w:szCs w:val="26"/>
        </w:rPr>
      </w:pPr>
      <w:r w:rsidRPr="002205F5">
        <w:rPr>
          <w:sz w:val="26"/>
          <w:szCs w:val="26"/>
        </w:rPr>
        <w:t xml:space="preserve">1.4. Общественный совет не обладает правами юридического лица и осуществляет свою деятельность на общественных началах. </w:t>
      </w:r>
    </w:p>
    <w:p w:rsidR="00387C36" w:rsidRPr="002205F5" w:rsidRDefault="00387C36" w:rsidP="00387C36">
      <w:pPr>
        <w:spacing w:line="276" w:lineRule="auto"/>
        <w:ind w:firstLine="851"/>
        <w:jc w:val="both"/>
        <w:rPr>
          <w:sz w:val="26"/>
          <w:szCs w:val="26"/>
        </w:rPr>
      </w:pPr>
      <w:r w:rsidRPr="002205F5">
        <w:rPr>
          <w:sz w:val="26"/>
          <w:szCs w:val="26"/>
        </w:rPr>
        <w:t>1.5. Общественный совет формируется и действует на принципах равноправия и добровольного участия граждан, представителей общественных объединений, некоммерческих организаций, действующих на территории муниципального образования «</w:t>
      </w:r>
      <w:proofErr w:type="spellStart"/>
      <w:r w:rsidRPr="002205F5">
        <w:rPr>
          <w:sz w:val="26"/>
          <w:szCs w:val="26"/>
        </w:rPr>
        <w:t>Невельский</w:t>
      </w:r>
      <w:proofErr w:type="spellEnd"/>
      <w:r w:rsidRPr="002205F5">
        <w:rPr>
          <w:sz w:val="26"/>
          <w:szCs w:val="26"/>
        </w:rPr>
        <w:t xml:space="preserve"> городской округ».</w:t>
      </w:r>
    </w:p>
    <w:p w:rsidR="00387C36" w:rsidRPr="002205F5" w:rsidRDefault="00387C36" w:rsidP="00387C36">
      <w:pPr>
        <w:spacing w:line="276" w:lineRule="auto"/>
        <w:ind w:firstLine="851"/>
        <w:jc w:val="both"/>
        <w:rPr>
          <w:sz w:val="26"/>
          <w:szCs w:val="26"/>
        </w:rPr>
      </w:pPr>
      <w:r w:rsidRPr="002205F5">
        <w:rPr>
          <w:sz w:val="26"/>
          <w:szCs w:val="26"/>
        </w:rPr>
        <w:t>1.6. Срок полномочий избранного состава Общественного совета составляет четыре года и исчисляется со дня проведения первого заседания Общественного совета в новом сформированном составе. Со дня проведения первого заседания Общественного совета в новом составе полномочия членов Общественного совета предыдущего состава прекращаются.</w:t>
      </w:r>
    </w:p>
    <w:p w:rsidR="00387C36" w:rsidRPr="002205F5" w:rsidRDefault="00387C36" w:rsidP="00387C36">
      <w:pPr>
        <w:spacing w:line="276" w:lineRule="auto"/>
        <w:ind w:firstLine="851"/>
        <w:jc w:val="both"/>
        <w:rPr>
          <w:sz w:val="26"/>
          <w:szCs w:val="26"/>
        </w:rPr>
      </w:pPr>
    </w:p>
    <w:p w:rsidR="00387C36" w:rsidRPr="002205F5" w:rsidRDefault="00387C36" w:rsidP="00387C36">
      <w:pPr>
        <w:spacing w:line="276" w:lineRule="auto"/>
        <w:jc w:val="center"/>
        <w:rPr>
          <w:sz w:val="26"/>
          <w:szCs w:val="26"/>
        </w:rPr>
      </w:pPr>
      <w:r w:rsidRPr="002205F5">
        <w:rPr>
          <w:sz w:val="26"/>
          <w:szCs w:val="26"/>
        </w:rPr>
        <w:t>2. Цели и задачи и Общественного Совета</w:t>
      </w:r>
    </w:p>
    <w:p w:rsidR="00387C36" w:rsidRPr="002205F5" w:rsidRDefault="00387C36" w:rsidP="00387C36">
      <w:pPr>
        <w:spacing w:line="276" w:lineRule="auto"/>
        <w:jc w:val="both"/>
        <w:rPr>
          <w:sz w:val="26"/>
          <w:szCs w:val="26"/>
        </w:rPr>
      </w:pPr>
    </w:p>
    <w:p w:rsidR="00387C36" w:rsidRPr="002205F5" w:rsidRDefault="00387C36" w:rsidP="00387C36">
      <w:pPr>
        <w:spacing w:line="276" w:lineRule="auto"/>
        <w:ind w:firstLine="851"/>
        <w:jc w:val="both"/>
        <w:rPr>
          <w:sz w:val="26"/>
          <w:szCs w:val="26"/>
        </w:rPr>
      </w:pPr>
      <w:r w:rsidRPr="002205F5">
        <w:rPr>
          <w:sz w:val="26"/>
          <w:szCs w:val="26"/>
        </w:rPr>
        <w:t xml:space="preserve">Основными задачами Общественного Совета являются: </w:t>
      </w:r>
    </w:p>
    <w:p w:rsidR="00387C36" w:rsidRPr="002205F5" w:rsidRDefault="00387C36" w:rsidP="00387C36">
      <w:pPr>
        <w:spacing w:line="276" w:lineRule="auto"/>
        <w:ind w:firstLine="851"/>
        <w:jc w:val="both"/>
        <w:rPr>
          <w:sz w:val="26"/>
          <w:szCs w:val="26"/>
        </w:rPr>
      </w:pPr>
      <w:r w:rsidRPr="002205F5">
        <w:rPr>
          <w:sz w:val="26"/>
          <w:szCs w:val="26"/>
        </w:rPr>
        <w:t>2.1. Обеспечение участия общественно-политических сил в процессе формирования и осуществления социально-экономической политики муниципального образования;</w:t>
      </w:r>
    </w:p>
    <w:p w:rsidR="00387C36" w:rsidRPr="002205F5" w:rsidRDefault="00387C36" w:rsidP="00387C36">
      <w:pPr>
        <w:spacing w:line="276" w:lineRule="auto"/>
        <w:ind w:firstLine="851"/>
        <w:jc w:val="both"/>
        <w:rPr>
          <w:sz w:val="26"/>
          <w:szCs w:val="26"/>
        </w:rPr>
      </w:pPr>
      <w:r w:rsidRPr="002205F5">
        <w:rPr>
          <w:sz w:val="26"/>
          <w:szCs w:val="26"/>
        </w:rPr>
        <w:t xml:space="preserve">2.2. Обеспечение постоянного взаимодействия между администрацией </w:t>
      </w:r>
      <w:proofErr w:type="spellStart"/>
      <w:r w:rsidRPr="002205F5">
        <w:rPr>
          <w:sz w:val="26"/>
          <w:szCs w:val="26"/>
        </w:rPr>
        <w:t>Невельского</w:t>
      </w:r>
      <w:proofErr w:type="spellEnd"/>
      <w:r w:rsidRPr="002205F5">
        <w:rPr>
          <w:sz w:val="26"/>
          <w:szCs w:val="26"/>
        </w:rPr>
        <w:t xml:space="preserve"> городского округа и широкими кругами общественности при решении наиболее актуальных вопросов экономического, социального и общественно-политического развития </w:t>
      </w:r>
      <w:proofErr w:type="spellStart"/>
      <w:r w:rsidRPr="002205F5">
        <w:rPr>
          <w:sz w:val="26"/>
          <w:szCs w:val="26"/>
        </w:rPr>
        <w:t>Невельского</w:t>
      </w:r>
      <w:proofErr w:type="spellEnd"/>
      <w:r w:rsidRPr="002205F5">
        <w:rPr>
          <w:sz w:val="26"/>
          <w:szCs w:val="26"/>
        </w:rPr>
        <w:t xml:space="preserve"> района;</w:t>
      </w:r>
    </w:p>
    <w:p w:rsidR="00387C36" w:rsidRPr="002205F5" w:rsidRDefault="00387C36" w:rsidP="00387C36">
      <w:pPr>
        <w:spacing w:line="276" w:lineRule="auto"/>
        <w:ind w:firstLine="851"/>
        <w:jc w:val="both"/>
        <w:rPr>
          <w:sz w:val="26"/>
          <w:szCs w:val="26"/>
        </w:rPr>
      </w:pPr>
      <w:r w:rsidRPr="002205F5">
        <w:rPr>
          <w:sz w:val="26"/>
          <w:szCs w:val="26"/>
        </w:rPr>
        <w:t xml:space="preserve">2.3 Обеспечение учета общественного мнения, предложений и рекомендаций общественных формирований при принятии органами местного самоуправления решений по общественно значимым вопросам; </w:t>
      </w:r>
    </w:p>
    <w:p w:rsidR="00387C36" w:rsidRPr="002205F5" w:rsidRDefault="00387C36" w:rsidP="00387C36">
      <w:pPr>
        <w:spacing w:line="276" w:lineRule="auto"/>
        <w:ind w:firstLine="851"/>
        <w:jc w:val="both"/>
        <w:rPr>
          <w:sz w:val="26"/>
          <w:szCs w:val="26"/>
        </w:rPr>
      </w:pPr>
      <w:r w:rsidRPr="002205F5">
        <w:rPr>
          <w:sz w:val="26"/>
          <w:szCs w:val="26"/>
        </w:rPr>
        <w:t>2.4. Обеспечение обратной связи между общественными объединениями и органами местного самоуправления;</w:t>
      </w:r>
    </w:p>
    <w:p w:rsidR="00387C36" w:rsidRPr="002205F5" w:rsidRDefault="00387C36" w:rsidP="00387C36">
      <w:pPr>
        <w:spacing w:line="276" w:lineRule="auto"/>
        <w:ind w:firstLine="851"/>
        <w:jc w:val="both"/>
        <w:rPr>
          <w:sz w:val="26"/>
          <w:szCs w:val="26"/>
        </w:rPr>
      </w:pPr>
      <w:r w:rsidRPr="002205F5">
        <w:rPr>
          <w:sz w:val="26"/>
          <w:szCs w:val="26"/>
        </w:rPr>
        <w:t xml:space="preserve">2.5. Развитие конструктивного диалога и социального партнерства, повышение правовой культуры населения, обеспечение стабильности, гражданского мира и согласия в обществе. </w:t>
      </w:r>
    </w:p>
    <w:p w:rsidR="00387C36" w:rsidRPr="002205F5" w:rsidRDefault="00387C36" w:rsidP="00387C36">
      <w:pPr>
        <w:spacing w:line="276" w:lineRule="auto"/>
        <w:ind w:firstLine="851"/>
        <w:jc w:val="both"/>
        <w:rPr>
          <w:sz w:val="26"/>
          <w:szCs w:val="26"/>
        </w:rPr>
      </w:pPr>
      <w:r w:rsidRPr="002205F5">
        <w:rPr>
          <w:sz w:val="26"/>
          <w:szCs w:val="26"/>
        </w:rPr>
        <w:t>2.6. Практическая реализация демократических принципов развития гражданского общества в Невельском районе.</w:t>
      </w:r>
    </w:p>
    <w:p w:rsidR="00387C36" w:rsidRPr="002205F5" w:rsidRDefault="00387C36" w:rsidP="00387C36">
      <w:pPr>
        <w:spacing w:line="276" w:lineRule="auto"/>
        <w:jc w:val="both"/>
        <w:rPr>
          <w:sz w:val="26"/>
          <w:szCs w:val="26"/>
        </w:rPr>
      </w:pPr>
    </w:p>
    <w:p w:rsidR="00387C36" w:rsidRPr="002205F5" w:rsidRDefault="00387C36" w:rsidP="00387C36">
      <w:pPr>
        <w:spacing w:line="276" w:lineRule="auto"/>
        <w:jc w:val="center"/>
        <w:rPr>
          <w:sz w:val="26"/>
          <w:szCs w:val="26"/>
        </w:rPr>
      </w:pPr>
      <w:r w:rsidRPr="002205F5">
        <w:rPr>
          <w:sz w:val="26"/>
          <w:szCs w:val="26"/>
        </w:rPr>
        <w:t>3.Функции Общественного совета</w:t>
      </w:r>
    </w:p>
    <w:p w:rsidR="00387C36" w:rsidRPr="002205F5" w:rsidRDefault="00387C36" w:rsidP="00387C36">
      <w:pPr>
        <w:spacing w:line="276" w:lineRule="auto"/>
        <w:jc w:val="both"/>
        <w:rPr>
          <w:sz w:val="26"/>
          <w:szCs w:val="26"/>
        </w:rPr>
      </w:pPr>
    </w:p>
    <w:p w:rsidR="00387C36" w:rsidRPr="002205F5" w:rsidRDefault="00387C36" w:rsidP="00387C36">
      <w:pPr>
        <w:spacing w:line="276" w:lineRule="auto"/>
        <w:ind w:firstLine="851"/>
        <w:jc w:val="both"/>
        <w:rPr>
          <w:sz w:val="26"/>
          <w:szCs w:val="26"/>
        </w:rPr>
      </w:pPr>
      <w:r w:rsidRPr="002205F5">
        <w:rPr>
          <w:sz w:val="26"/>
          <w:szCs w:val="26"/>
        </w:rPr>
        <w:t>Основными функциями Совета являются:</w:t>
      </w:r>
    </w:p>
    <w:p w:rsidR="00387C36" w:rsidRPr="002205F5" w:rsidRDefault="00387C36" w:rsidP="00387C36">
      <w:pPr>
        <w:spacing w:line="276" w:lineRule="auto"/>
        <w:ind w:firstLine="851"/>
        <w:jc w:val="both"/>
        <w:rPr>
          <w:sz w:val="26"/>
          <w:szCs w:val="26"/>
        </w:rPr>
      </w:pPr>
      <w:r w:rsidRPr="002205F5">
        <w:rPr>
          <w:sz w:val="26"/>
          <w:szCs w:val="26"/>
        </w:rPr>
        <w:t xml:space="preserve">3.1. Информирование мэра </w:t>
      </w:r>
      <w:proofErr w:type="spellStart"/>
      <w:r w:rsidRPr="002205F5">
        <w:rPr>
          <w:sz w:val="26"/>
          <w:szCs w:val="26"/>
        </w:rPr>
        <w:t>Невельского</w:t>
      </w:r>
      <w:proofErr w:type="spellEnd"/>
      <w:r w:rsidRPr="002205F5">
        <w:rPr>
          <w:sz w:val="26"/>
          <w:szCs w:val="26"/>
        </w:rPr>
        <w:t xml:space="preserve"> городского округа о происходящих в обществе процессах, подготовка и принятие соответствующих рекомендаций по широкому кругу вопросов районного значения, затрагивающих интересы граждан;</w:t>
      </w:r>
    </w:p>
    <w:p w:rsidR="00387C36" w:rsidRPr="002205F5" w:rsidRDefault="00387C36" w:rsidP="00387C36">
      <w:pPr>
        <w:spacing w:line="276" w:lineRule="auto"/>
        <w:ind w:firstLine="851"/>
        <w:jc w:val="both"/>
        <w:rPr>
          <w:sz w:val="26"/>
          <w:szCs w:val="26"/>
        </w:rPr>
      </w:pPr>
      <w:r w:rsidRPr="002205F5">
        <w:rPr>
          <w:sz w:val="26"/>
          <w:szCs w:val="26"/>
        </w:rPr>
        <w:t>3.2 Обсуждение и выработка рекомендаций (в пределах компетенции Общественного совета) по важнейшим социальным, экономическим и политическим вопросам в целях привлечения общественности к участию в их решении, а также достижения эффективного взаимодействия между органами местного самоуправления и общественными объединениями;</w:t>
      </w:r>
    </w:p>
    <w:p w:rsidR="00387C36" w:rsidRPr="002205F5" w:rsidRDefault="00387C36" w:rsidP="00387C36">
      <w:pPr>
        <w:spacing w:line="276" w:lineRule="auto"/>
        <w:ind w:firstLine="851"/>
        <w:jc w:val="both"/>
        <w:rPr>
          <w:sz w:val="26"/>
          <w:szCs w:val="26"/>
        </w:rPr>
      </w:pPr>
      <w:r w:rsidRPr="002205F5">
        <w:rPr>
          <w:sz w:val="26"/>
          <w:szCs w:val="26"/>
        </w:rPr>
        <w:t>3.3. Информирование представителей гражданского общества о работе органов местного самоуправления, о социально-экономической ситуации в муниципальном образовании;</w:t>
      </w:r>
    </w:p>
    <w:p w:rsidR="00387C36" w:rsidRPr="002205F5" w:rsidRDefault="00387C36" w:rsidP="00387C36">
      <w:pPr>
        <w:spacing w:line="276" w:lineRule="auto"/>
        <w:ind w:firstLine="851"/>
        <w:jc w:val="both"/>
        <w:rPr>
          <w:sz w:val="26"/>
          <w:szCs w:val="26"/>
        </w:rPr>
      </w:pPr>
      <w:r w:rsidRPr="002205F5">
        <w:rPr>
          <w:sz w:val="26"/>
          <w:szCs w:val="26"/>
        </w:rPr>
        <w:t>3.4. Выдвижение, обсуждение и поддержка гражданских инициатив, имеющих общественно значимый характер;</w:t>
      </w:r>
    </w:p>
    <w:p w:rsidR="00387C36" w:rsidRPr="002205F5" w:rsidRDefault="00387C36" w:rsidP="00387C36">
      <w:pPr>
        <w:spacing w:line="276" w:lineRule="auto"/>
        <w:ind w:firstLine="851"/>
        <w:jc w:val="both"/>
        <w:rPr>
          <w:sz w:val="26"/>
          <w:szCs w:val="26"/>
        </w:rPr>
      </w:pPr>
      <w:r w:rsidRPr="002205F5">
        <w:rPr>
          <w:sz w:val="26"/>
          <w:szCs w:val="26"/>
        </w:rPr>
        <w:t>3.5. Обеспечение участия граждан и представителей общественных организаций в обсуждении проектов муниципальных правовых актов органов местного самоуправления по актуальным социально значимым проблемам городского округа;</w:t>
      </w:r>
    </w:p>
    <w:p w:rsidR="00387C36" w:rsidRPr="002205F5" w:rsidRDefault="00387C36" w:rsidP="00387C36">
      <w:pPr>
        <w:spacing w:line="276" w:lineRule="auto"/>
        <w:ind w:firstLine="851"/>
        <w:jc w:val="both"/>
        <w:rPr>
          <w:sz w:val="26"/>
          <w:szCs w:val="26"/>
        </w:rPr>
      </w:pPr>
      <w:r w:rsidRPr="002205F5">
        <w:rPr>
          <w:sz w:val="26"/>
          <w:szCs w:val="26"/>
        </w:rPr>
        <w:lastRenderedPageBreak/>
        <w:t>3.6 Инициирование проведения совещаний, конференций, семинаров круглых столов, общественных слушаний, «горячих линий» и других мероприятий, направленных на обеспечение взаимодействия органов местного самоуправления, граждан и общественных организаций.</w:t>
      </w:r>
    </w:p>
    <w:p w:rsidR="00387C36" w:rsidRPr="002205F5" w:rsidRDefault="00387C36" w:rsidP="00387C36">
      <w:pPr>
        <w:spacing w:line="276" w:lineRule="auto"/>
        <w:ind w:firstLine="851"/>
        <w:jc w:val="both"/>
        <w:rPr>
          <w:sz w:val="26"/>
          <w:szCs w:val="26"/>
        </w:rPr>
      </w:pPr>
      <w:r w:rsidRPr="002205F5">
        <w:rPr>
          <w:sz w:val="26"/>
          <w:szCs w:val="26"/>
        </w:rPr>
        <w:t xml:space="preserve">3.7. Осуществление общественного контроля за деятельностью органов местного самоуправления, муниципальных учреждений и организаций </w:t>
      </w:r>
      <w:proofErr w:type="spellStart"/>
      <w:r w:rsidRPr="002205F5">
        <w:rPr>
          <w:sz w:val="26"/>
          <w:szCs w:val="26"/>
        </w:rPr>
        <w:t>Невельского</w:t>
      </w:r>
      <w:proofErr w:type="spellEnd"/>
      <w:r w:rsidRPr="002205F5">
        <w:rPr>
          <w:sz w:val="26"/>
          <w:szCs w:val="26"/>
        </w:rPr>
        <w:t xml:space="preserve"> района в формах общественного мониторинга, общественной проверки, общественной экспертизы, в иных формах, не противоречащих Федеральному закону от 21.07.2014 №212-ФЗ «Об основах общественного контроля в Российской Федерации».</w:t>
      </w:r>
    </w:p>
    <w:p w:rsidR="00387C36" w:rsidRPr="002205F5" w:rsidRDefault="00387C36" w:rsidP="00387C36">
      <w:pPr>
        <w:spacing w:line="276" w:lineRule="auto"/>
        <w:ind w:firstLine="708"/>
        <w:jc w:val="both"/>
        <w:rPr>
          <w:sz w:val="26"/>
          <w:szCs w:val="26"/>
        </w:rPr>
      </w:pPr>
    </w:p>
    <w:p w:rsidR="00387C36" w:rsidRPr="002205F5" w:rsidRDefault="00387C36" w:rsidP="00387C36">
      <w:pPr>
        <w:spacing w:line="276" w:lineRule="auto"/>
        <w:jc w:val="center"/>
        <w:rPr>
          <w:sz w:val="26"/>
          <w:szCs w:val="26"/>
        </w:rPr>
      </w:pPr>
      <w:r w:rsidRPr="002205F5">
        <w:rPr>
          <w:sz w:val="26"/>
          <w:szCs w:val="26"/>
        </w:rPr>
        <w:t>4. Порядок формирования  Общественного совета.</w:t>
      </w:r>
    </w:p>
    <w:p w:rsidR="00387C36" w:rsidRPr="002205F5" w:rsidRDefault="00387C36" w:rsidP="00387C36">
      <w:pPr>
        <w:spacing w:line="276" w:lineRule="auto"/>
        <w:jc w:val="both"/>
        <w:rPr>
          <w:sz w:val="26"/>
          <w:szCs w:val="26"/>
        </w:rPr>
      </w:pPr>
    </w:p>
    <w:p w:rsidR="00387C36" w:rsidRPr="002205F5" w:rsidRDefault="00387C36" w:rsidP="00387C36">
      <w:pPr>
        <w:spacing w:line="276" w:lineRule="auto"/>
        <w:ind w:firstLine="851"/>
        <w:jc w:val="both"/>
        <w:rPr>
          <w:sz w:val="26"/>
          <w:szCs w:val="26"/>
        </w:rPr>
      </w:pPr>
      <w:r w:rsidRPr="002205F5">
        <w:rPr>
          <w:sz w:val="26"/>
          <w:szCs w:val="26"/>
        </w:rPr>
        <w:t xml:space="preserve">4.1. Мэр </w:t>
      </w:r>
      <w:proofErr w:type="spellStart"/>
      <w:r w:rsidRPr="002205F5">
        <w:rPr>
          <w:sz w:val="26"/>
          <w:szCs w:val="26"/>
        </w:rPr>
        <w:t>Невельского</w:t>
      </w:r>
      <w:proofErr w:type="spellEnd"/>
      <w:r w:rsidRPr="002205F5">
        <w:rPr>
          <w:sz w:val="26"/>
          <w:szCs w:val="26"/>
        </w:rPr>
        <w:t xml:space="preserve"> городского округа в целях формирования состава Общественного совета из числа наиболее авторитетных граждан, вносящих значительный вклад в развитие муниципального образования своей активной гражданской позицией, определяет 5</w:t>
      </w:r>
      <w:r>
        <w:rPr>
          <w:sz w:val="26"/>
          <w:szCs w:val="26"/>
        </w:rPr>
        <w:t xml:space="preserve"> </w:t>
      </w:r>
      <w:r w:rsidRPr="002205F5">
        <w:rPr>
          <w:sz w:val="26"/>
          <w:szCs w:val="26"/>
        </w:rPr>
        <w:t>(пять) кандидатов в члены Общественного совета и предлагает им войти в состав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4.2. Граждане и представители общественных организаций, получившие предложения войти в состав Общественного совета, в случае согласия, к заявлению о согласии на участие в деятельности Общественного совета (приложение к Положению №1) прикладывают анкету (приложение к Положению №2) и согласие на обработку персональных данных (приложение  к Положению №3).</w:t>
      </w:r>
    </w:p>
    <w:p w:rsidR="00387C36" w:rsidRPr="002205F5" w:rsidRDefault="00387C36" w:rsidP="00387C36">
      <w:pPr>
        <w:spacing w:line="276" w:lineRule="auto"/>
        <w:ind w:firstLine="851"/>
        <w:jc w:val="both"/>
        <w:rPr>
          <w:sz w:val="26"/>
          <w:szCs w:val="26"/>
        </w:rPr>
      </w:pPr>
      <w:r w:rsidRPr="002205F5">
        <w:rPr>
          <w:sz w:val="26"/>
          <w:szCs w:val="26"/>
        </w:rPr>
        <w:t xml:space="preserve">4.3. Мэр </w:t>
      </w:r>
      <w:proofErr w:type="spellStart"/>
      <w:r w:rsidRPr="002205F5">
        <w:rPr>
          <w:sz w:val="26"/>
          <w:szCs w:val="26"/>
        </w:rPr>
        <w:t>Невельского</w:t>
      </w:r>
      <w:proofErr w:type="spellEnd"/>
      <w:r w:rsidRPr="002205F5">
        <w:rPr>
          <w:sz w:val="26"/>
          <w:szCs w:val="26"/>
        </w:rPr>
        <w:t xml:space="preserve"> городского округа в течение пяти дней со дня получения документов граждан о согласии войти в состав Общественного совета принимает постановление об утверждении членов Общественного совета и предлагает им продолжить формирование состава Общественного совета путем отбора следующих кандидатов из числа лиц, предложенных некоммерческими организациями, зарекомендовавших себя активной гражданской позицией и пользующихся наибольшим авторитетом среди жителей муниципального образования. Объявление о сборе предложений по кандидатурам в состав Общественного совета от некоммерческих организаций публикуется в газете «Невельские новости» и размещается на официальном сайте администрации </w:t>
      </w:r>
      <w:proofErr w:type="spellStart"/>
      <w:r w:rsidRPr="002205F5">
        <w:rPr>
          <w:sz w:val="26"/>
          <w:szCs w:val="26"/>
        </w:rPr>
        <w:t>Невельского</w:t>
      </w:r>
      <w:proofErr w:type="spellEnd"/>
      <w:r w:rsidRPr="002205F5">
        <w:rPr>
          <w:sz w:val="26"/>
          <w:szCs w:val="26"/>
        </w:rPr>
        <w:t xml:space="preserve"> городского округа.</w:t>
      </w:r>
    </w:p>
    <w:p w:rsidR="00387C36" w:rsidRPr="002205F5" w:rsidRDefault="00387C36" w:rsidP="00387C36">
      <w:pPr>
        <w:spacing w:line="276" w:lineRule="auto"/>
        <w:ind w:firstLine="851"/>
        <w:jc w:val="both"/>
        <w:rPr>
          <w:sz w:val="26"/>
          <w:szCs w:val="26"/>
        </w:rPr>
      </w:pPr>
      <w:r w:rsidRPr="002205F5">
        <w:rPr>
          <w:sz w:val="26"/>
          <w:szCs w:val="26"/>
        </w:rPr>
        <w:t xml:space="preserve">4.4. Некоммерческие организации не позднее пятнадцати дней со дня опубликования объявления в газете «Невельские новости» и размещении на официальном сайте администрации </w:t>
      </w:r>
      <w:proofErr w:type="spellStart"/>
      <w:r w:rsidRPr="002205F5">
        <w:rPr>
          <w:sz w:val="26"/>
          <w:szCs w:val="26"/>
        </w:rPr>
        <w:t>Невельского</w:t>
      </w:r>
      <w:proofErr w:type="spellEnd"/>
      <w:r w:rsidRPr="002205F5">
        <w:rPr>
          <w:sz w:val="26"/>
          <w:szCs w:val="26"/>
        </w:rPr>
        <w:t xml:space="preserve"> городского округа о предоставлении предложений по кандидатам в состав Общественного совета направляют в администрацию </w:t>
      </w:r>
      <w:proofErr w:type="spellStart"/>
      <w:r w:rsidRPr="002205F5">
        <w:rPr>
          <w:sz w:val="26"/>
          <w:szCs w:val="26"/>
        </w:rPr>
        <w:t>Невельского</w:t>
      </w:r>
      <w:proofErr w:type="spellEnd"/>
      <w:r w:rsidRPr="002205F5">
        <w:rPr>
          <w:sz w:val="26"/>
          <w:szCs w:val="26"/>
        </w:rPr>
        <w:t xml:space="preserve"> городского округа заявления о желании включить своих представителей (по одному кандидату от каждой организации) в состав Общественного совета (приложение к Положению №4). К заявлению прилагается: документы, подтверждающие государственную </w:t>
      </w:r>
      <w:r w:rsidRPr="002205F5">
        <w:rPr>
          <w:sz w:val="26"/>
          <w:szCs w:val="26"/>
        </w:rPr>
        <w:lastRenderedPageBreak/>
        <w:t>регистрацию некоммерческой организации в соот</w:t>
      </w:r>
      <w:r>
        <w:rPr>
          <w:sz w:val="26"/>
          <w:szCs w:val="26"/>
        </w:rPr>
        <w:t xml:space="preserve">ветствии с Федеральным </w:t>
      </w:r>
      <w:hyperlink r:id="rId8" w:anchor="dst100060" w:history="1">
        <w:r w:rsidRPr="002205F5">
          <w:rPr>
            <w:rStyle w:val="a7"/>
            <w:sz w:val="26"/>
            <w:szCs w:val="26"/>
          </w:rPr>
          <w:t>законом</w:t>
        </w:r>
      </w:hyperlink>
      <w:r>
        <w:rPr>
          <w:sz w:val="26"/>
          <w:szCs w:val="26"/>
        </w:rPr>
        <w:t xml:space="preserve"> </w:t>
      </w:r>
      <w:r w:rsidRPr="002205F5">
        <w:rPr>
          <w:sz w:val="26"/>
          <w:szCs w:val="26"/>
        </w:rPr>
        <w:t xml:space="preserve">от 8 августа 2001 года N 129-ФЗ "О государственной регистрации юридических лиц и </w:t>
      </w:r>
      <w:r>
        <w:rPr>
          <w:sz w:val="26"/>
          <w:szCs w:val="26"/>
        </w:rPr>
        <w:t>индивидуальных предпринимателей»</w:t>
      </w:r>
      <w:r w:rsidRPr="002205F5">
        <w:rPr>
          <w:sz w:val="26"/>
          <w:szCs w:val="26"/>
        </w:rPr>
        <w:t xml:space="preserve">; заявление кандидата о согласии на участие в деятельности Общественного совета (приложение к Положению №1), анкета кандидата (приложение к Положению №2), согласие кандидата на обработку персональных данных (приложение к Положению №3). </w:t>
      </w:r>
    </w:p>
    <w:p w:rsidR="00387C36" w:rsidRPr="002205F5" w:rsidRDefault="00387C36" w:rsidP="00387C36">
      <w:pPr>
        <w:spacing w:line="276" w:lineRule="auto"/>
        <w:ind w:firstLine="851"/>
        <w:jc w:val="both"/>
        <w:rPr>
          <w:sz w:val="26"/>
          <w:szCs w:val="26"/>
        </w:rPr>
      </w:pPr>
      <w:r w:rsidRPr="002205F5">
        <w:rPr>
          <w:sz w:val="26"/>
          <w:szCs w:val="26"/>
        </w:rPr>
        <w:t>4.5. К выдвижению кандидатов в члены Общественного Совета не допускаются:</w:t>
      </w:r>
    </w:p>
    <w:p w:rsidR="00387C36" w:rsidRPr="002205F5" w:rsidRDefault="00387C36" w:rsidP="00387C36">
      <w:pPr>
        <w:spacing w:line="276" w:lineRule="auto"/>
        <w:ind w:firstLine="851"/>
        <w:jc w:val="both"/>
        <w:rPr>
          <w:sz w:val="26"/>
          <w:szCs w:val="26"/>
        </w:rPr>
      </w:pPr>
      <w:r w:rsidRPr="002205F5">
        <w:rPr>
          <w:sz w:val="26"/>
          <w:szCs w:val="26"/>
        </w:rPr>
        <w:t>- политические партии;</w:t>
      </w:r>
    </w:p>
    <w:p w:rsidR="00387C36" w:rsidRPr="002205F5" w:rsidRDefault="00387C36" w:rsidP="00387C36">
      <w:pPr>
        <w:spacing w:line="276" w:lineRule="auto"/>
        <w:ind w:firstLine="851"/>
        <w:jc w:val="both"/>
        <w:rPr>
          <w:sz w:val="26"/>
          <w:szCs w:val="26"/>
        </w:rPr>
      </w:pPr>
      <w:r w:rsidRPr="002205F5">
        <w:rPr>
          <w:sz w:val="26"/>
          <w:szCs w:val="26"/>
        </w:rPr>
        <w:t>- некоммерческие организации, которым в соответствии с Федеральным законом от 25.07.2002 №114-ФЗ «О противодействии экстремистской деятельности» (далее-Федеральный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387C36" w:rsidRPr="002205F5" w:rsidRDefault="00387C36" w:rsidP="00387C36">
      <w:pPr>
        <w:spacing w:line="276" w:lineRule="auto"/>
        <w:ind w:firstLine="851"/>
        <w:jc w:val="both"/>
        <w:rPr>
          <w:sz w:val="26"/>
          <w:szCs w:val="26"/>
        </w:rPr>
      </w:pPr>
      <w:r w:rsidRPr="002205F5">
        <w:rPr>
          <w:sz w:val="26"/>
          <w:szCs w:val="26"/>
        </w:rPr>
        <w:t>- некоммерческие организации,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387C36" w:rsidRDefault="00387C36" w:rsidP="00387C36">
      <w:pPr>
        <w:spacing w:line="276" w:lineRule="auto"/>
        <w:ind w:firstLine="851"/>
        <w:jc w:val="both"/>
        <w:rPr>
          <w:sz w:val="26"/>
          <w:szCs w:val="26"/>
        </w:rPr>
      </w:pPr>
      <w:r w:rsidRPr="002205F5">
        <w:rPr>
          <w:sz w:val="26"/>
          <w:szCs w:val="26"/>
        </w:rPr>
        <w:t xml:space="preserve">4.6. </w:t>
      </w:r>
      <w:r>
        <w:rPr>
          <w:sz w:val="26"/>
          <w:szCs w:val="26"/>
        </w:rPr>
        <w:t>В соответствии с ч.2 ст.7 Федерального закона от 4 апреля 2005 года № 32-ФЗ</w:t>
      </w:r>
      <w:r w:rsidRPr="002205F5">
        <w:rPr>
          <w:sz w:val="26"/>
          <w:szCs w:val="26"/>
        </w:rPr>
        <w:t xml:space="preserve"> </w:t>
      </w:r>
      <w:r>
        <w:rPr>
          <w:sz w:val="26"/>
          <w:szCs w:val="26"/>
        </w:rPr>
        <w:t>«Об Общественной палате Российской Федерации» в</w:t>
      </w:r>
      <w:r w:rsidRPr="002205F5">
        <w:rPr>
          <w:sz w:val="26"/>
          <w:szCs w:val="26"/>
        </w:rPr>
        <w:t xml:space="preserve"> состав Общественного совета не могут входить</w:t>
      </w:r>
      <w:r>
        <w:rPr>
          <w:sz w:val="26"/>
          <w:szCs w:val="26"/>
        </w:rPr>
        <w:t>:</w:t>
      </w:r>
    </w:p>
    <w:p w:rsidR="00387C36" w:rsidRDefault="00387C36" w:rsidP="00387C36">
      <w:pPr>
        <w:spacing w:line="276" w:lineRule="auto"/>
        <w:ind w:firstLine="851"/>
        <w:jc w:val="both"/>
        <w:rPr>
          <w:color w:val="000000"/>
          <w:sz w:val="26"/>
          <w:szCs w:val="26"/>
        </w:rPr>
      </w:pPr>
      <w:r>
        <w:rPr>
          <w:color w:val="000000"/>
          <w:sz w:val="26"/>
          <w:szCs w:val="26"/>
        </w:rPr>
        <w:t>-</w:t>
      </w:r>
      <w:r w:rsidRPr="00776CEF">
        <w:rPr>
          <w:color w:val="000000"/>
          <w:sz w:val="26"/>
          <w:szCs w:val="26"/>
        </w:rPr>
        <w:t xml:space="preserve">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
    <w:p w:rsidR="00387C36" w:rsidRDefault="00387C36" w:rsidP="00387C36">
      <w:pPr>
        <w:spacing w:line="276" w:lineRule="auto"/>
        <w:ind w:firstLine="851"/>
        <w:jc w:val="both"/>
        <w:rPr>
          <w:color w:val="000000"/>
          <w:sz w:val="26"/>
          <w:szCs w:val="26"/>
        </w:rPr>
      </w:pPr>
      <w:r>
        <w:rPr>
          <w:color w:val="000000"/>
          <w:sz w:val="26"/>
          <w:szCs w:val="26"/>
        </w:rPr>
        <w:t xml:space="preserve">- </w:t>
      </w:r>
      <w:r w:rsidRPr="00776CEF">
        <w:rPr>
          <w:color w:val="000000"/>
          <w:sz w:val="26"/>
          <w:szCs w:val="26"/>
        </w:rPr>
        <w:t xml:space="preserve"> лица, признанные недееспособными на основании решения суда;</w:t>
      </w:r>
    </w:p>
    <w:p w:rsidR="00387C36" w:rsidRDefault="00387C36" w:rsidP="00387C36">
      <w:pPr>
        <w:spacing w:line="276" w:lineRule="auto"/>
        <w:ind w:firstLine="851"/>
        <w:jc w:val="both"/>
        <w:rPr>
          <w:color w:val="000000"/>
          <w:sz w:val="26"/>
          <w:szCs w:val="26"/>
        </w:rPr>
      </w:pPr>
      <w:r>
        <w:rPr>
          <w:color w:val="000000"/>
          <w:sz w:val="26"/>
          <w:szCs w:val="26"/>
        </w:rPr>
        <w:t xml:space="preserve">- </w:t>
      </w:r>
      <w:r w:rsidRPr="00776CEF">
        <w:rPr>
          <w:color w:val="000000"/>
          <w:sz w:val="26"/>
          <w:szCs w:val="26"/>
        </w:rPr>
        <w:t xml:space="preserve"> лица, имеющие непогашенную или неснятую судимость;</w:t>
      </w:r>
    </w:p>
    <w:p w:rsidR="00387C36" w:rsidRDefault="00387C36" w:rsidP="00387C36">
      <w:pPr>
        <w:spacing w:line="276" w:lineRule="auto"/>
        <w:ind w:firstLine="851"/>
        <w:jc w:val="both"/>
        <w:rPr>
          <w:color w:val="000000"/>
          <w:sz w:val="26"/>
          <w:szCs w:val="26"/>
        </w:rPr>
      </w:pPr>
      <w:r>
        <w:rPr>
          <w:color w:val="000000"/>
          <w:sz w:val="26"/>
          <w:szCs w:val="26"/>
        </w:rPr>
        <w:t xml:space="preserve">- </w:t>
      </w:r>
      <w:r w:rsidRPr="00776CEF">
        <w:rPr>
          <w:color w:val="000000"/>
          <w:sz w:val="26"/>
          <w:szCs w:val="26"/>
        </w:rPr>
        <w:t xml:space="preserve"> лица, членст</w:t>
      </w:r>
      <w:r>
        <w:rPr>
          <w:color w:val="000000"/>
          <w:sz w:val="26"/>
          <w:szCs w:val="26"/>
        </w:rPr>
        <w:t>во которых в Общественном совете ранее было прекращено</w:t>
      </w:r>
      <w:r w:rsidRPr="00776CEF">
        <w:rPr>
          <w:color w:val="000000"/>
          <w:sz w:val="26"/>
          <w:szCs w:val="26"/>
        </w:rPr>
        <w:t>. В этом случае запрет н</w:t>
      </w:r>
      <w:r>
        <w:rPr>
          <w:color w:val="000000"/>
          <w:sz w:val="26"/>
          <w:szCs w:val="26"/>
        </w:rPr>
        <w:t>а членство в Общественном совете</w:t>
      </w:r>
      <w:r w:rsidRPr="00776CEF">
        <w:rPr>
          <w:color w:val="000000"/>
          <w:sz w:val="26"/>
          <w:szCs w:val="26"/>
        </w:rPr>
        <w:t xml:space="preserve"> относится тол</w:t>
      </w:r>
      <w:r>
        <w:rPr>
          <w:color w:val="000000"/>
          <w:sz w:val="26"/>
          <w:szCs w:val="26"/>
        </w:rPr>
        <w:t>ько к работе Общественного совета</w:t>
      </w:r>
      <w:r w:rsidRPr="00776CEF">
        <w:rPr>
          <w:color w:val="000000"/>
          <w:sz w:val="26"/>
          <w:szCs w:val="26"/>
        </w:rPr>
        <w:t xml:space="preserve"> следующего состава;</w:t>
      </w:r>
    </w:p>
    <w:p w:rsidR="00387C36" w:rsidRPr="00776CEF" w:rsidRDefault="00387C36" w:rsidP="00387C36">
      <w:pPr>
        <w:spacing w:line="276" w:lineRule="auto"/>
        <w:ind w:firstLine="851"/>
        <w:jc w:val="both"/>
        <w:rPr>
          <w:color w:val="000000"/>
          <w:sz w:val="26"/>
          <w:szCs w:val="26"/>
        </w:rPr>
      </w:pPr>
      <w:r>
        <w:rPr>
          <w:color w:val="000000"/>
          <w:sz w:val="26"/>
          <w:szCs w:val="26"/>
        </w:rPr>
        <w:t xml:space="preserve">- </w:t>
      </w:r>
      <w:r w:rsidRPr="00776CEF">
        <w:rPr>
          <w:color w:val="000000"/>
          <w:sz w:val="26"/>
          <w:szCs w:val="26"/>
        </w:rPr>
        <w:t xml:space="preserve"> лица, имеющие двойное гражданство.</w:t>
      </w:r>
    </w:p>
    <w:p w:rsidR="00387C36" w:rsidRPr="002205F5" w:rsidRDefault="00387C36" w:rsidP="00387C36">
      <w:pPr>
        <w:spacing w:line="276" w:lineRule="auto"/>
        <w:ind w:firstLine="851"/>
        <w:jc w:val="both"/>
        <w:rPr>
          <w:sz w:val="26"/>
          <w:szCs w:val="26"/>
        </w:rPr>
      </w:pPr>
      <w:r w:rsidRPr="002205F5">
        <w:rPr>
          <w:sz w:val="26"/>
          <w:szCs w:val="26"/>
        </w:rPr>
        <w:t>4.7. Члены Общественного совета, утвержденные правовым актом, осуществляют отбор кандидатов на основании представленных документов и принимают решение о приеме не более 5 (пяти) представителей некоммерческих организаций в члены Общественного совета, результаты которого фиксируются в протоколе. Решение принимается путем открытого голосования, простым большинством голосов.</w:t>
      </w:r>
    </w:p>
    <w:p w:rsidR="00387C36" w:rsidRPr="002205F5" w:rsidRDefault="00387C36" w:rsidP="00387C36">
      <w:pPr>
        <w:spacing w:line="276" w:lineRule="auto"/>
        <w:ind w:firstLine="851"/>
        <w:jc w:val="both"/>
        <w:rPr>
          <w:sz w:val="26"/>
          <w:szCs w:val="26"/>
        </w:rPr>
      </w:pPr>
      <w:r w:rsidRPr="002205F5">
        <w:rPr>
          <w:sz w:val="26"/>
          <w:szCs w:val="26"/>
        </w:rPr>
        <w:lastRenderedPageBreak/>
        <w:t>4.8. Члены Общественного совета принимают решение о продолжении формирования состава Общественного совета из числа граждан, постоянно проживающих в муниципальном образовании «</w:t>
      </w:r>
      <w:proofErr w:type="spellStart"/>
      <w:r w:rsidRPr="002205F5">
        <w:rPr>
          <w:sz w:val="26"/>
          <w:szCs w:val="26"/>
        </w:rPr>
        <w:t>Невельский</w:t>
      </w:r>
      <w:proofErr w:type="spellEnd"/>
      <w:r w:rsidRPr="002205F5">
        <w:rPr>
          <w:sz w:val="26"/>
          <w:szCs w:val="26"/>
        </w:rPr>
        <w:t xml:space="preserve"> городской округ» и по собственной инициативе желающих войти в состав Общественного совета. Объявление о продолжении формирования Общественного совета публикуется в газете «Невельские новости» и размещается на официальном сайте администрации </w:t>
      </w:r>
      <w:proofErr w:type="spellStart"/>
      <w:r w:rsidRPr="002205F5">
        <w:rPr>
          <w:sz w:val="26"/>
          <w:szCs w:val="26"/>
        </w:rPr>
        <w:t>Невельского</w:t>
      </w:r>
      <w:proofErr w:type="spellEnd"/>
      <w:r w:rsidRPr="002205F5">
        <w:rPr>
          <w:sz w:val="26"/>
          <w:szCs w:val="26"/>
        </w:rPr>
        <w:t xml:space="preserve"> городского.</w:t>
      </w:r>
    </w:p>
    <w:p w:rsidR="00387C36" w:rsidRPr="002205F5" w:rsidRDefault="00387C36" w:rsidP="00387C36">
      <w:pPr>
        <w:spacing w:line="276" w:lineRule="auto"/>
        <w:ind w:firstLine="851"/>
        <w:jc w:val="both"/>
        <w:rPr>
          <w:sz w:val="26"/>
          <w:szCs w:val="26"/>
        </w:rPr>
      </w:pPr>
      <w:r w:rsidRPr="002205F5">
        <w:rPr>
          <w:sz w:val="26"/>
          <w:szCs w:val="26"/>
        </w:rPr>
        <w:t>Членом Общественного совета может быть гражданин Российской Федерации, достигший возраста 18 лет, постоянно проживающий на территории муниципального образования и утвержденный в его состав в порядке, установленном настоящим Положением. Граждане, постоянно проживающие в муниципальном образовании «</w:t>
      </w:r>
      <w:proofErr w:type="spellStart"/>
      <w:r w:rsidRPr="002205F5">
        <w:rPr>
          <w:sz w:val="26"/>
          <w:szCs w:val="26"/>
        </w:rPr>
        <w:t>Невельский</w:t>
      </w:r>
      <w:proofErr w:type="spellEnd"/>
      <w:r w:rsidRPr="002205F5">
        <w:rPr>
          <w:sz w:val="26"/>
          <w:szCs w:val="26"/>
        </w:rPr>
        <w:t xml:space="preserve"> городской округ» и желающие по собственной инициативе войти в состав Общественного совета, не позднее пятнадцати дней со дня опубликования объявления направляют в администрацию </w:t>
      </w:r>
      <w:proofErr w:type="spellStart"/>
      <w:r w:rsidRPr="002205F5">
        <w:rPr>
          <w:sz w:val="26"/>
          <w:szCs w:val="26"/>
        </w:rPr>
        <w:t>Невельского</w:t>
      </w:r>
      <w:proofErr w:type="spellEnd"/>
      <w:r w:rsidRPr="002205F5">
        <w:rPr>
          <w:sz w:val="26"/>
          <w:szCs w:val="26"/>
        </w:rPr>
        <w:t xml:space="preserve"> городского округа заявление кандидата на включение в состав Общественного совета (приложение к Положению № 5), анкету (приложе</w:t>
      </w:r>
      <w:r>
        <w:rPr>
          <w:sz w:val="26"/>
          <w:szCs w:val="26"/>
        </w:rPr>
        <w:t xml:space="preserve">ние к Положению №2) и согласие </w:t>
      </w:r>
      <w:r w:rsidRPr="002205F5">
        <w:rPr>
          <w:sz w:val="26"/>
          <w:szCs w:val="26"/>
        </w:rPr>
        <w:t>на обработку персональных данных (приложение к Положению №3).</w:t>
      </w:r>
    </w:p>
    <w:p w:rsidR="00387C36" w:rsidRPr="002205F5" w:rsidRDefault="00387C36" w:rsidP="00387C36">
      <w:pPr>
        <w:spacing w:line="276" w:lineRule="auto"/>
        <w:ind w:firstLine="851"/>
        <w:jc w:val="both"/>
        <w:rPr>
          <w:sz w:val="26"/>
          <w:szCs w:val="26"/>
        </w:rPr>
      </w:pPr>
      <w:r w:rsidRPr="002205F5">
        <w:rPr>
          <w:sz w:val="26"/>
          <w:szCs w:val="26"/>
        </w:rPr>
        <w:t>4.9. Члены Общественного совета осуществляют отбор кандидатов на основании представленных заявлений, других документов, а также, при необходимости, проведенных с кандидатами собеседований и необходимых консультаций путем открытого голосования, простым большинством голосов, результаты которого фиксируются в протоколе. Решение о приеме в члены Общественного совета принимается в отношении не более 5</w:t>
      </w:r>
      <w:r>
        <w:rPr>
          <w:sz w:val="26"/>
          <w:szCs w:val="26"/>
        </w:rPr>
        <w:t xml:space="preserve"> (</w:t>
      </w:r>
      <w:r w:rsidRPr="002205F5">
        <w:rPr>
          <w:sz w:val="26"/>
          <w:szCs w:val="26"/>
        </w:rPr>
        <w:t xml:space="preserve">пяти) граждан из числа лиц, по собственной инициативе желающих войти в состав Общественного совета. </w:t>
      </w:r>
    </w:p>
    <w:p w:rsidR="00387C36" w:rsidRPr="002205F5" w:rsidRDefault="00387C36" w:rsidP="00387C36">
      <w:pPr>
        <w:spacing w:line="276" w:lineRule="auto"/>
        <w:ind w:firstLine="851"/>
        <w:jc w:val="both"/>
        <w:rPr>
          <w:sz w:val="26"/>
          <w:szCs w:val="26"/>
        </w:rPr>
      </w:pPr>
      <w:r w:rsidRPr="002205F5">
        <w:rPr>
          <w:sz w:val="26"/>
          <w:szCs w:val="26"/>
        </w:rPr>
        <w:t>4.10. Состав Общественного совета при администрации муниципального образования «</w:t>
      </w:r>
      <w:proofErr w:type="spellStart"/>
      <w:r w:rsidRPr="002205F5">
        <w:rPr>
          <w:sz w:val="26"/>
          <w:szCs w:val="26"/>
        </w:rPr>
        <w:t>Невельский</w:t>
      </w:r>
      <w:proofErr w:type="spellEnd"/>
      <w:r w:rsidRPr="002205F5">
        <w:rPr>
          <w:sz w:val="26"/>
          <w:szCs w:val="26"/>
        </w:rPr>
        <w:t xml:space="preserve"> городской округ» считается окончательно сформированным с момента окончания процедуры его формирования в соответствии с настоящим Положением. Предельная численность членов Общественного совета не может быть более 15 человек.</w:t>
      </w:r>
    </w:p>
    <w:p w:rsidR="00387C36" w:rsidRPr="002205F5" w:rsidRDefault="00387C36" w:rsidP="00387C36">
      <w:pPr>
        <w:spacing w:line="276" w:lineRule="auto"/>
        <w:ind w:firstLine="708"/>
        <w:jc w:val="both"/>
        <w:rPr>
          <w:sz w:val="26"/>
          <w:szCs w:val="26"/>
        </w:rPr>
      </w:pPr>
    </w:p>
    <w:p w:rsidR="00387C36" w:rsidRPr="002205F5" w:rsidRDefault="00387C36" w:rsidP="00387C36">
      <w:pPr>
        <w:spacing w:line="276" w:lineRule="auto"/>
        <w:ind w:firstLine="708"/>
        <w:jc w:val="center"/>
        <w:rPr>
          <w:sz w:val="26"/>
          <w:szCs w:val="26"/>
        </w:rPr>
      </w:pPr>
      <w:r w:rsidRPr="002205F5">
        <w:rPr>
          <w:sz w:val="26"/>
          <w:szCs w:val="26"/>
        </w:rPr>
        <w:t>5. Поряд</w:t>
      </w:r>
      <w:r>
        <w:rPr>
          <w:sz w:val="26"/>
          <w:szCs w:val="26"/>
        </w:rPr>
        <w:t>ок прекращения</w:t>
      </w:r>
      <w:r w:rsidRPr="002205F5">
        <w:rPr>
          <w:sz w:val="26"/>
          <w:szCs w:val="26"/>
        </w:rPr>
        <w:t xml:space="preserve"> полномочий </w:t>
      </w:r>
    </w:p>
    <w:p w:rsidR="00387C36" w:rsidRPr="002205F5" w:rsidRDefault="00387C36" w:rsidP="00387C36">
      <w:pPr>
        <w:spacing w:line="276" w:lineRule="auto"/>
        <w:ind w:firstLine="708"/>
        <w:jc w:val="center"/>
        <w:rPr>
          <w:sz w:val="26"/>
          <w:szCs w:val="26"/>
        </w:rPr>
      </w:pPr>
      <w:r w:rsidRPr="002205F5">
        <w:rPr>
          <w:sz w:val="26"/>
          <w:szCs w:val="26"/>
        </w:rPr>
        <w:t>членов Общественного совета</w:t>
      </w:r>
    </w:p>
    <w:p w:rsidR="00387C36" w:rsidRPr="002205F5" w:rsidRDefault="00387C36" w:rsidP="00387C36">
      <w:pPr>
        <w:spacing w:line="276" w:lineRule="auto"/>
        <w:ind w:firstLine="708"/>
        <w:jc w:val="both"/>
        <w:rPr>
          <w:sz w:val="26"/>
          <w:szCs w:val="26"/>
        </w:rPr>
      </w:pPr>
    </w:p>
    <w:p w:rsidR="00387C36" w:rsidRPr="002205F5" w:rsidRDefault="00387C36" w:rsidP="00387C36">
      <w:pPr>
        <w:spacing w:line="276" w:lineRule="auto"/>
        <w:ind w:firstLine="851"/>
        <w:jc w:val="both"/>
        <w:rPr>
          <w:sz w:val="26"/>
          <w:szCs w:val="26"/>
        </w:rPr>
      </w:pPr>
      <w:r w:rsidRPr="002205F5">
        <w:rPr>
          <w:sz w:val="26"/>
          <w:szCs w:val="26"/>
        </w:rPr>
        <w:t xml:space="preserve">5.1. Полномочия члена Общественного совета прекращаются в случае: </w:t>
      </w:r>
    </w:p>
    <w:p w:rsidR="00387C36" w:rsidRPr="002205F5" w:rsidRDefault="00387C36" w:rsidP="00387C36">
      <w:pPr>
        <w:spacing w:line="276" w:lineRule="auto"/>
        <w:ind w:firstLine="851"/>
        <w:jc w:val="both"/>
        <w:rPr>
          <w:sz w:val="26"/>
          <w:szCs w:val="26"/>
        </w:rPr>
      </w:pPr>
      <w:r w:rsidRPr="002205F5">
        <w:rPr>
          <w:sz w:val="26"/>
          <w:szCs w:val="26"/>
        </w:rPr>
        <w:t xml:space="preserve">- подачи им заявления о выходе из состава Общественного совета; </w:t>
      </w:r>
    </w:p>
    <w:p w:rsidR="00387C36" w:rsidRPr="002205F5" w:rsidRDefault="00387C36" w:rsidP="00387C36">
      <w:pPr>
        <w:spacing w:line="276" w:lineRule="auto"/>
        <w:ind w:firstLine="851"/>
        <w:jc w:val="both"/>
        <w:rPr>
          <w:sz w:val="26"/>
          <w:szCs w:val="26"/>
        </w:rPr>
      </w:pPr>
      <w:r w:rsidRPr="002205F5">
        <w:rPr>
          <w:sz w:val="26"/>
          <w:szCs w:val="26"/>
        </w:rPr>
        <w:t xml:space="preserve">- неспособности его по состоянию здоровья участвовать в работе Общественного совета, самоустранения от деятельности Общественного совета или в силу других причин; </w:t>
      </w:r>
    </w:p>
    <w:p w:rsidR="00387C36" w:rsidRPr="002205F5" w:rsidRDefault="00387C36" w:rsidP="00387C36">
      <w:pPr>
        <w:spacing w:line="276" w:lineRule="auto"/>
        <w:ind w:firstLine="851"/>
        <w:jc w:val="both"/>
        <w:rPr>
          <w:sz w:val="26"/>
          <w:szCs w:val="26"/>
        </w:rPr>
      </w:pPr>
      <w:r w:rsidRPr="002205F5">
        <w:rPr>
          <w:sz w:val="26"/>
          <w:szCs w:val="26"/>
        </w:rPr>
        <w:t xml:space="preserve">- вступления в законную силу вынесенного в отношении него обвинительного приговора суда; </w:t>
      </w:r>
    </w:p>
    <w:p w:rsidR="00387C36" w:rsidRPr="002205F5" w:rsidRDefault="00387C36" w:rsidP="00387C36">
      <w:pPr>
        <w:spacing w:line="276" w:lineRule="auto"/>
        <w:ind w:firstLine="851"/>
        <w:jc w:val="both"/>
        <w:rPr>
          <w:sz w:val="26"/>
          <w:szCs w:val="26"/>
        </w:rPr>
      </w:pPr>
      <w:r w:rsidRPr="002205F5">
        <w:rPr>
          <w:sz w:val="26"/>
          <w:szCs w:val="26"/>
        </w:rPr>
        <w:lastRenderedPageBreak/>
        <w:t>- признания его недее</w:t>
      </w:r>
      <w:r>
        <w:rPr>
          <w:sz w:val="26"/>
          <w:szCs w:val="26"/>
        </w:rPr>
        <w:t>способным,</w:t>
      </w:r>
      <w:r w:rsidRPr="002205F5">
        <w:rPr>
          <w:sz w:val="26"/>
          <w:szCs w:val="26"/>
        </w:rPr>
        <w:t xml:space="preserve"> безвестно отсутствующим</w:t>
      </w:r>
      <w:r>
        <w:rPr>
          <w:sz w:val="26"/>
          <w:szCs w:val="26"/>
        </w:rPr>
        <w:t xml:space="preserve"> или умершим</w:t>
      </w:r>
      <w:r w:rsidRPr="002205F5">
        <w:rPr>
          <w:sz w:val="26"/>
          <w:szCs w:val="26"/>
        </w:rPr>
        <w:t xml:space="preserve"> на основании решения суда, вступившего в законную силу; </w:t>
      </w:r>
    </w:p>
    <w:p w:rsidR="00387C36" w:rsidRPr="002205F5" w:rsidRDefault="00387C36" w:rsidP="00387C36">
      <w:pPr>
        <w:spacing w:line="276" w:lineRule="auto"/>
        <w:ind w:firstLine="851"/>
        <w:jc w:val="both"/>
        <w:rPr>
          <w:sz w:val="26"/>
          <w:szCs w:val="26"/>
        </w:rPr>
      </w:pPr>
      <w:r w:rsidRPr="002205F5">
        <w:rPr>
          <w:sz w:val="26"/>
          <w:szCs w:val="26"/>
        </w:rPr>
        <w:t xml:space="preserve">- грубого нарушения им этических норм - по решению Общественного совета, принятому большинством голосов от общего числа членов Общественного совета, присутствующих на заседании; </w:t>
      </w:r>
    </w:p>
    <w:p w:rsidR="00387C36" w:rsidRPr="002205F5" w:rsidRDefault="00387C36" w:rsidP="00387C36">
      <w:pPr>
        <w:spacing w:line="276" w:lineRule="auto"/>
        <w:ind w:firstLine="851"/>
        <w:jc w:val="both"/>
        <w:rPr>
          <w:sz w:val="26"/>
          <w:szCs w:val="26"/>
        </w:rPr>
      </w:pPr>
      <w:r w:rsidRPr="002205F5">
        <w:rPr>
          <w:sz w:val="26"/>
          <w:szCs w:val="26"/>
        </w:rPr>
        <w:t xml:space="preserve">- прекращения гражданства Российской Федерации; </w:t>
      </w:r>
    </w:p>
    <w:p w:rsidR="00387C36" w:rsidRPr="002205F5" w:rsidRDefault="00387C36" w:rsidP="00387C36">
      <w:pPr>
        <w:spacing w:line="276" w:lineRule="auto"/>
        <w:ind w:firstLine="851"/>
        <w:jc w:val="both"/>
        <w:rPr>
          <w:sz w:val="26"/>
          <w:szCs w:val="26"/>
        </w:rPr>
      </w:pPr>
      <w:r w:rsidRPr="002205F5">
        <w:rPr>
          <w:sz w:val="26"/>
          <w:szCs w:val="26"/>
        </w:rPr>
        <w:t xml:space="preserve">- систематического неучастия без уважительной причины в работе заседаний Общественного совета; </w:t>
      </w:r>
    </w:p>
    <w:p w:rsidR="00387C36" w:rsidRPr="002205F5" w:rsidRDefault="00387C36" w:rsidP="00387C36">
      <w:pPr>
        <w:spacing w:line="276" w:lineRule="auto"/>
        <w:ind w:firstLine="851"/>
        <w:jc w:val="both"/>
        <w:rPr>
          <w:sz w:val="26"/>
          <w:szCs w:val="26"/>
        </w:rPr>
      </w:pPr>
      <w:r w:rsidRPr="002205F5">
        <w:rPr>
          <w:sz w:val="26"/>
          <w:szCs w:val="26"/>
        </w:rPr>
        <w:t xml:space="preserve">- грубого и неоднократного нарушения Кодекса этики членов Общественного совета, отказа от работы в комиссиях </w:t>
      </w:r>
      <w:r>
        <w:rPr>
          <w:sz w:val="26"/>
          <w:szCs w:val="26"/>
        </w:rPr>
        <w:t>(</w:t>
      </w:r>
      <w:r w:rsidRPr="002205F5">
        <w:rPr>
          <w:sz w:val="26"/>
          <w:szCs w:val="26"/>
        </w:rPr>
        <w:t>рабочих группах</w:t>
      </w:r>
      <w:r>
        <w:rPr>
          <w:sz w:val="26"/>
          <w:szCs w:val="26"/>
        </w:rPr>
        <w:t>)</w:t>
      </w:r>
      <w:r w:rsidRPr="002205F5">
        <w:rPr>
          <w:sz w:val="26"/>
          <w:szCs w:val="26"/>
        </w:rPr>
        <w:t xml:space="preserve"> Общественного совета; </w:t>
      </w:r>
    </w:p>
    <w:p w:rsidR="00387C36" w:rsidRPr="002205F5" w:rsidRDefault="00387C36" w:rsidP="00387C36">
      <w:pPr>
        <w:spacing w:line="276" w:lineRule="auto"/>
        <w:ind w:firstLine="851"/>
        <w:jc w:val="both"/>
        <w:rPr>
          <w:sz w:val="26"/>
          <w:szCs w:val="26"/>
        </w:rPr>
      </w:pPr>
      <w:r w:rsidRPr="002205F5">
        <w:rPr>
          <w:sz w:val="26"/>
          <w:szCs w:val="26"/>
        </w:rPr>
        <w:t>- неисполнения более двух раз без уважительной причины поручений председателя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 xml:space="preserve">- </w:t>
      </w:r>
      <w:r>
        <w:rPr>
          <w:sz w:val="26"/>
          <w:szCs w:val="26"/>
        </w:rPr>
        <w:t>возникновения обстоятельств, предусмотренных пунктом 4.6 настоящего Положения</w:t>
      </w:r>
      <w:r w:rsidRPr="002205F5">
        <w:rPr>
          <w:sz w:val="26"/>
          <w:szCs w:val="26"/>
        </w:rPr>
        <w:t>;</w:t>
      </w:r>
    </w:p>
    <w:p w:rsidR="00387C36" w:rsidRPr="002205F5" w:rsidRDefault="00387C36" w:rsidP="00387C36">
      <w:pPr>
        <w:spacing w:line="276" w:lineRule="auto"/>
        <w:ind w:firstLine="851"/>
        <w:jc w:val="both"/>
        <w:rPr>
          <w:sz w:val="26"/>
          <w:szCs w:val="26"/>
        </w:rPr>
      </w:pPr>
      <w:r w:rsidRPr="002205F5">
        <w:rPr>
          <w:sz w:val="26"/>
          <w:szCs w:val="26"/>
        </w:rPr>
        <w:t>- смерти.</w:t>
      </w:r>
    </w:p>
    <w:p w:rsidR="00387C36" w:rsidRPr="002205F5" w:rsidRDefault="00387C36" w:rsidP="00387C36">
      <w:pPr>
        <w:spacing w:line="276" w:lineRule="auto"/>
        <w:ind w:firstLine="851"/>
        <w:jc w:val="both"/>
        <w:rPr>
          <w:sz w:val="26"/>
          <w:szCs w:val="26"/>
        </w:rPr>
      </w:pPr>
      <w:r w:rsidRPr="002205F5">
        <w:rPr>
          <w:sz w:val="26"/>
          <w:szCs w:val="26"/>
        </w:rPr>
        <w:t>5.2. Членство в Общественном совете прекращается на основании:</w:t>
      </w:r>
    </w:p>
    <w:p w:rsidR="00387C36" w:rsidRPr="002205F5" w:rsidRDefault="00387C36" w:rsidP="00387C36">
      <w:pPr>
        <w:spacing w:line="276" w:lineRule="auto"/>
        <w:ind w:firstLine="851"/>
        <w:jc w:val="both"/>
        <w:rPr>
          <w:sz w:val="26"/>
          <w:szCs w:val="26"/>
        </w:rPr>
      </w:pPr>
      <w:r w:rsidRPr="002205F5">
        <w:rPr>
          <w:sz w:val="26"/>
          <w:szCs w:val="26"/>
        </w:rPr>
        <w:t xml:space="preserve">- письменного заявления члена Общественного совета; </w:t>
      </w:r>
    </w:p>
    <w:p w:rsidR="00387C36" w:rsidRPr="002205F5" w:rsidRDefault="00387C36" w:rsidP="00387C36">
      <w:pPr>
        <w:spacing w:line="276" w:lineRule="auto"/>
        <w:ind w:firstLine="851"/>
        <w:jc w:val="both"/>
        <w:rPr>
          <w:sz w:val="26"/>
          <w:szCs w:val="26"/>
        </w:rPr>
      </w:pPr>
      <w:r w:rsidRPr="002205F5">
        <w:rPr>
          <w:sz w:val="26"/>
          <w:szCs w:val="26"/>
        </w:rPr>
        <w:t>- решения Главы муниципального образования «</w:t>
      </w:r>
      <w:proofErr w:type="spellStart"/>
      <w:r w:rsidRPr="002205F5">
        <w:rPr>
          <w:sz w:val="26"/>
          <w:szCs w:val="26"/>
        </w:rPr>
        <w:t>Невельский</w:t>
      </w:r>
      <w:proofErr w:type="spellEnd"/>
      <w:r w:rsidRPr="002205F5">
        <w:rPr>
          <w:sz w:val="26"/>
          <w:szCs w:val="26"/>
        </w:rPr>
        <w:t xml:space="preserve"> городской округ» об отзыве члена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5.3. В случае досрочного прекращения полномочий члена Общественного совета вакансия замещается в порядке и сроки, установленные настоящим Положением, в соответствии с категорией представительства в составе Общественного совета.</w:t>
      </w:r>
    </w:p>
    <w:p w:rsidR="00387C36" w:rsidRPr="002205F5" w:rsidRDefault="00387C36" w:rsidP="00387C36">
      <w:pPr>
        <w:spacing w:line="276" w:lineRule="auto"/>
        <w:jc w:val="both"/>
        <w:rPr>
          <w:sz w:val="26"/>
          <w:szCs w:val="26"/>
        </w:rPr>
      </w:pPr>
    </w:p>
    <w:p w:rsidR="00387C36" w:rsidRPr="002205F5" w:rsidRDefault="00387C36" w:rsidP="00387C36">
      <w:pPr>
        <w:spacing w:line="276" w:lineRule="auto"/>
        <w:ind w:firstLine="708"/>
        <w:jc w:val="center"/>
        <w:rPr>
          <w:sz w:val="26"/>
          <w:szCs w:val="26"/>
        </w:rPr>
      </w:pPr>
      <w:r w:rsidRPr="002205F5">
        <w:rPr>
          <w:sz w:val="26"/>
          <w:szCs w:val="26"/>
        </w:rPr>
        <w:t>6. Структура Общественного совета. Права и обязанности.</w:t>
      </w:r>
    </w:p>
    <w:p w:rsidR="00387C36" w:rsidRPr="002205F5" w:rsidRDefault="00387C36" w:rsidP="00387C36">
      <w:pPr>
        <w:spacing w:line="276" w:lineRule="auto"/>
        <w:ind w:firstLine="708"/>
        <w:jc w:val="center"/>
        <w:rPr>
          <w:sz w:val="26"/>
          <w:szCs w:val="26"/>
        </w:rPr>
      </w:pPr>
    </w:p>
    <w:p w:rsidR="00387C36" w:rsidRPr="002205F5" w:rsidRDefault="00387C36" w:rsidP="00387C36">
      <w:pPr>
        <w:spacing w:line="276" w:lineRule="auto"/>
        <w:ind w:firstLine="851"/>
        <w:jc w:val="both"/>
        <w:rPr>
          <w:sz w:val="26"/>
          <w:szCs w:val="26"/>
        </w:rPr>
      </w:pPr>
      <w:r w:rsidRPr="002205F5">
        <w:rPr>
          <w:sz w:val="26"/>
          <w:szCs w:val="26"/>
        </w:rPr>
        <w:t>6.1. Постоянно действующим рабочим органом Общественного совета является президиум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6.2. В состав президиума Общественного совета входят: председатель Общественного совета, заместитель председателя, секретарь Общественного совета, председатели комиссий (рабочих групп)</w:t>
      </w:r>
      <w:r>
        <w:rPr>
          <w:sz w:val="26"/>
          <w:szCs w:val="26"/>
        </w:rPr>
        <w:t xml:space="preserve"> (</w:t>
      </w:r>
      <w:r w:rsidRPr="002205F5">
        <w:rPr>
          <w:sz w:val="26"/>
          <w:szCs w:val="26"/>
        </w:rPr>
        <w:t>в случае их формирования</w:t>
      </w:r>
      <w:r>
        <w:rPr>
          <w:sz w:val="26"/>
          <w:szCs w:val="26"/>
        </w:rPr>
        <w:t>)</w:t>
      </w:r>
      <w:r w:rsidRPr="002205F5">
        <w:rPr>
          <w:sz w:val="26"/>
          <w:szCs w:val="26"/>
        </w:rPr>
        <w:t>.</w:t>
      </w:r>
    </w:p>
    <w:p w:rsidR="00387C36" w:rsidRPr="002205F5" w:rsidRDefault="00387C36" w:rsidP="00387C36">
      <w:pPr>
        <w:spacing w:line="276" w:lineRule="auto"/>
        <w:ind w:firstLine="851"/>
        <w:jc w:val="both"/>
        <w:rPr>
          <w:sz w:val="26"/>
          <w:szCs w:val="26"/>
        </w:rPr>
      </w:pPr>
      <w:r w:rsidRPr="002205F5">
        <w:rPr>
          <w:sz w:val="26"/>
          <w:szCs w:val="26"/>
        </w:rPr>
        <w:t>6.3. На первом заседании Общественного совета избирается председатель Общественного совета. По предложению председателя Общественного совета избирается заместитель председателя, который исполняет обязанности председателя в его отсутствие. Секретарь Общественного совета избирается на заседании Общественного совета по представлению председателя совета.</w:t>
      </w:r>
    </w:p>
    <w:p w:rsidR="00387C36" w:rsidRPr="002205F5" w:rsidRDefault="00387C36" w:rsidP="00387C36">
      <w:pPr>
        <w:spacing w:line="276" w:lineRule="auto"/>
        <w:ind w:firstLine="851"/>
        <w:jc w:val="both"/>
        <w:rPr>
          <w:sz w:val="26"/>
          <w:szCs w:val="26"/>
        </w:rPr>
      </w:pPr>
      <w:r w:rsidRPr="002205F5">
        <w:rPr>
          <w:sz w:val="26"/>
          <w:szCs w:val="26"/>
        </w:rPr>
        <w:t>6.4. Президиум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 координирует деятельность Общественного совета в период между его заседаниями;</w:t>
      </w:r>
    </w:p>
    <w:p w:rsidR="00387C36" w:rsidRPr="002205F5" w:rsidRDefault="00387C36" w:rsidP="00387C36">
      <w:pPr>
        <w:spacing w:line="276" w:lineRule="auto"/>
        <w:ind w:firstLine="851"/>
        <w:jc w:val="both"/>
        <w:rPr>
          <w:sz w:val="26"/>
          <w:szCs w:val="26"/>
        </w:rPr>
      </w:pPr>
      <w:r w:rsidRPr="002205F5">
        <w:rPr>
          <w:sz w:val="26"/>
          <w:szCs w:val="26"/>
        </w:rPr>
        <w:t>- вырабатывает рекомендации по повестке дня заседания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 готовит материалы для проведения заседаний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lastRenderedPageBreak/>
        <w:t>- обращается в органы местного самоуправления за получением информации по вопросам социально-экономической и общественно-политической жизни муниципального образования;</w:t>
      </w:r>
    </w:p>
    <w:p w:rsidR="00387C36" w:rsidRPr="002205F5" w:rsidRDefault="00387C36" w:rsidP="00387C36">
      <w:pPr>
        <w:spacing w:line="276" w:lineRule="auto"/>
        <w:ind w:firstLine="851"/>
        <w:jc w:val="both"/>
        <w:rPr>
          <w:sz w:val="26"/>
          <w:szCs w:val="26"/>
        </w:rPr>
      </w:pPr>
      <w:r w:rsidRPr="002205F5">
        <w:rPr>
          <w:sz w:val="26"/>
          <w:szCs w:val="26"/>
        </w:rPr>
        <w:t>- формирует комиссии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 привлекает к работе Общественного совета экспертов и консультантов;</w:t>
      </w:r>
    </w:p>
    <w:p w:rsidR="00387C36" w:rsidRPr="002205F5" w:rsidRDefault="00387C36" w:rsidP="00387C36">
      <w:pPr>
        <w:spacing w:line="276" w:lineRule="auto"/>
        <w:ind w:firstLine="851"/>
        <w:jc w:val="both"/>
        <w:rPr>
          <w:sz w:val="26"/>
          <w:szCs w:val="26"/>
        </w:rPr>
      </w:pPr>
      <w:r w:rsidRPr="002205F5">
        <w:rPr>
          <w:sz w:val="26"/>
          <w:szCs w:val="26"/>
        </w:rPr>
        <w:t>- участвует в разработке и экспертизе нормативных правовых актов муниципального образования;</w:t>
      </w:r>
    </w:p>
    <w:p w:rsidR="00387C36" w:rsidRPr="002205F5" w:rsidRDefault="00387C36" w:rsidP="00387C36">
      <w:pPr>
        <w:spacing w:line="276" w:lineRule="auto"/>
        <w:ind w:firstLine="851"/>
        <w:jc w:val="both"/>
        <w:rPr>
          <w:sz w:val="26"/>
          <w:szCs w:val="26"/>
        </w:rPr>
      </w:pPr>
      <w:r w:rsidRPr="002205F5">
        <w:rPr>
          <w:sz w:val="26"/>
          <w:szCs w:val="26"/>
        </w:rPr>
        <w:t>- организует публичные мероприятия, занимается аналитической и просветительской деятельностью;</w:t>
      </w:r>
    </w:p>
    <w:p w:rsidR="00387C36" w:rsidRPr="002205F5" w:rsidRDefault="00387C36" w:rsidP="00387C36">
      <w:pPr>
        <w:spacing w:line="276" w:lineRule="auto"/>
        <w:ind w:firstLine="851"/>
        <w:jc w:val="both"/>
        <w:rPr>
          <w:sz w:val="26"/>
          <w:szCs w:val="26"/>
        </w:rPr>
      </w:pPr>
      <w:r w:rsidRPr="002205F5">
        <w:rPr>
          <w:sz w:val="26"/>
          <w:szCs w:val="26"/>
        </w:rPr>
        <w:t>- освещает в средствах массовой информации основные направления деятельности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 составляет отчет о работе Общественного совета по итогам года.</w:t>
      </w:r>
    </w:p>
    <w:p w:rsidR="00387C36" w:rsidRPr="002205F5" w:rsidRDefault="00387C36" w:rsidP="00387C36">
      <w:pPr>
        <w:spacing w:line="276" w:lineRule="auto"/>
        <w:ind w:firstLine="851"/>
        <w:jc w:val="both"/>
        <w:rPr>
          <w:sz w:val="26"/>
          <w:szCs w:val="26"/>
        </w:rPr>
      </w:pPr>
      <w:r w:rsidRPr="002205F5">
        <w:rPr>
          <w:sz w:val="26"/>
          <w:szCs w:val="26"/>
        </w:rPr>
        <w:t>6.5. Председатель Общественного совета:</w:t>
      </w:r>
    </w:p>
    <w:p w:rsidR="00387C36" w:rsidRPr="002205F5" w:rsidRDefault="00387C36" w:rsidP="00387C36">
      <w:pPr>
        <w:tabs>
          <w:tab w:val="left" w:pos="0"/>
        </w:tabs>
        <w:spacing w:line="276" w:lineRule="auto"/>
        <w:ind w:firstLine="851"/>
        <w:jc w:val="both"/>
        <w:rPr>
          <w:sz w:val="26"/>
          <w:szCs w:val="26"/>
        </w:rPr>
      </w:pPr>
      <w:r>
        <w:rPr>
          <w:sz w:val="26"/>
          <w:szCs w:val="26"/>
        </w:rPr>
        <w:t xml:space="preserve">          </w:t>
      </w:r>
      <w:r w:rsidRPr="002205F5">
        <w:rPr>
          <w:sz w:val="26"/>
          <w:szCs w:val="26"/>
        </w:rPr>
        <w:t>- возглавляет Общественный совет;</w:t>
      </w:r>
    </w:p>
    <w:p w:rsidR="00387C36" w:rsidRPr="002205F5" w:rsidRDefault="00387C36" w:rsidP="00387C36">
      <w:pPr>
        <w:tabs>
          <w:tab w:val="left" w:pos="0"/>
        </w:tabs>
        <w:spacing w:line="276" w:lineRule="auto"/>
        <w:ind w:firstLine="851"/>
        <w:jc w:val="both"/>
        <w:rPr>
          <w:sz w:val="26"/>
          <w:szCs w:val="26"/>
        </w:rPr>
      </w:pPr>
      <w:r w:rsidRPr="002205F5">
        <w:rPr>
          <w:sz w:val="26"/>
          <w:szCs w:val="26"/>
        </w:rPr>
        <w:t>- осуществляет организацию деятельности Общественного совета;</w:t>
      </w:r>
    </w:p>
    <w:p w:rsidR="00387C36" w:rsidRPr="002205F5" w:rsidRDefault="00387C36" w:rsidP="00387C36">
      <w:pPr>
        <w:tabs>
          <w:tab w:val="left" w:pos="0"/>
        </w:tabs>
        <w:spacing w:line="276" w:lineRule="auto"/>
        <w:ind w:firstLine="851"/>
        <w:jc w:val="both"/>
        <w:rPr>
          <w:sz w:val="26"/>
          <w:szCs w:val="26"/>
        </w:rPr>
      </w:pPr>
      <w:r w:rsidRPr="002205F5">
        <w:rPr>
          <w:sz w:val="26"/>
          <w:szCs w:val="26"/>
        </w:rPr>
        <w:t xml:space="preserve">- председательствует на заседаниях Общественного совета; </w:t>
      </w:r>
    </w:p>
    <w:p w:rsidR="00387C36" w:rsidRPr="002205F5" w:rsidRDefault="00387C36" w:rsidP="00387C36">
      <w:pPr>
        <w:tabs>
          <w:tab w:val="left" w:pos="0"/>
        </w:tabs>
        <w:spacing w:line="276" w:lineRule="auto"/>
        <w:ind w:firstLine="851"/>
        <w:jc w:val="both"/>
        <w:rPr>
          <w:sz w:val="26"/>
          <w:szCs w:val="26"/>
        </w:rPr>
      </w:pPr>
      <w:r w:rsidRPr="002205F5">
        <w:rPr>
          <w:sz w:val="26"/>
          <w:szCs w:val="26"/>
        </w:rPr>
        <w:t xml:space="preserve">- представляет Общественный совет во взаимоотношениях с органами государственной власти и местного самоуправления, средствами массовой информации, общественными объединениями, другими организациями и должностными лицами; </w:t>
      </w:r>
    </w:p>
    <w:p w:rsidR="00387C36" w:rsidRPr="002205F5" w:rsidRDefault="00387C36" w:rsidP="00387C36">
      <w:pPr>
        <w:tabs>
          <w:tab w:val="left" w:pos="0"/>
        </w:tabs>
        <w:spacing w:line="276" w:lineRule="auto"/>
        <w:ind w:firstLine="851"/>
        <w:jc w:val="both"/>
        <w:rPr>
          <w:sz w:val="26"/>
          <w:szCs w:val="26"/>
        </w:rPr>
      </w:pPr>
      <w:r w:rsidRPr="002205F5">
        <w:rPr>
          <w:sz w:val="26"/>
          <w:szCs w:val="26"/>
        </w:rPr>
        <w:t xml:space="preserve">- приглашает представителей органов государственной власти, органов местного самоуправления на заседания Общественного совета; </w:t>
      </w:r>
    </w:p>
    <w:p w:rsidR="00387C36" w:rsidRPr="002205F5" w:rsidRDefault="00387C36" w:rsidP="00387C36">
      <w:pPr>
        <w:tabs>
          <w:tab w:val="left" w:pos="0"/>
        </w:tabs>
        <w:spacing w:line="276" w:lineRule="auto"/>
        <w:ind w:firstLine="851"/>
        <w:jc w:val="both"/>
        <w:rPr>
          <w:sz w:val="26"/>
          <w:szCs w:val="26"/>
        </w:rPr>
      </w:pPr>
      <w:r w:rsidRPr="002205F5">
        <w:rPr>
          <w:sz w:val="26"/>
          <w:szCs w:val="26"/>
        </w:rPr>
        <w:t xml:space="preserve">- организует работу по разработке, согласованию и утверждению Регламента Общественного совета; </w:t>
      </w:r>
    </w:p>
    <w:p w:rsidR="00387C36" w:rsidRPr="002205F5" w:rsidRDefault="00387C36" w:rsidP="00387C36">
      <w:pPr>
        <w:tabs>
          <w:tab w:val="left" w:pos="0"/>
        </w:tabs>
        <w:spacing w:line="276" w:lineRule="auto"/>
        <w:ind w:firstLine="851"/>
        <w:jc w:val="both"/>
        <w:rPr>
          <w:sz w:val="26"/>
          <w:szCs w:val="26"/>
        </w:rPr>
      </w:pPr>
      <w:r w:rsidRPr="002205F5">
        <w:rPr>
          <w:sz w:val="26"/>
          <w:szCs w:val="26"/>
        </w:rPr>
        <w:t xml:space="preserve">- направляет запросы в органы государственной власти и органы местного самоуправления; </w:t>
      </w:r>
    </w:p>
    <w:p w:rsidR="00387C36" w:rsidRPr="002205F5" w:rsidRDefault="00387C36" w:rsidP="00387C36">
      <w:pPr>
        <w:tabs>
          <w:tab w:val="left" w:pos="0"/>
        </w:tabs>
        <w:spacing w:line="276" w:lineRule="auto"/>
        <w:ind w:firstLine="851"/>
        <w:jc w:val="both"/>
        <w:rPr>
          <w:sz w:val="26"/>
          <w:szCs w:val="26"/>
        </w:rPr>
      </w:pPr>
      <w:r w:rsidRPr="002205F5">
        <w:rPr>
          <w:sz w:val="26"/>
          <w:szCs w:val="26"/>
        </w:rPr>
        <w:t xml:space="preserve">- подписывает решения, принятые Общественным советом, а также запросы, обращения, приглашения и иные документы в целях реализации полномочий Общественного совета; </w:t>
      </w:r>
    </w:p>
    <w:p w:rsidR="00387C36" w:rsidRPr="002205F5" w:rsidRDefault="00387C36" w:rsidP="00387C36">
      <w:pPr>
        <w:tabs>
          <w:tab w:val="left" w:pos="0"/>
        </w:tabs>
        <w:spacing w:line="276" w:lineRule="auto"/>
        <w:ind w:firstLine="851"/>
        <w:jc w:val="both"/>
        <w:rPr>
          <w:sz w:val="26"/>
          <w:szCs w:val="26"/>
        </w:rPr>
      </w:pPr>
      <w:r w:rsidRPr="002205F5">
        <w:rPr>
          <w:sz w:val="26"/>
          <w:szCs w:val="26"/>
        </w:rPr>
        <w:t xml:space="preserve">- осуществляет иные полномочия, предусмотренные Положением об Общественном совете.  </w:t>
      </w:r>
    </w:p>
    <w:p w:rsidR="00387C36" w:rsidRPr="002205F5" w:rsidRDefault="00387C36" w:rsidP="00387C36">
      <w:pPr>
        <w:spacing w:line="276" w:lineRule="auto"/>
        <w:ind w:firstLine="851"/>
        <w:jc w:val="both"/>
        <w:rPr>
          <w:sz w:val="26"/>
          <w:szCs w:val="26"/>
        </w:rPr>
      </w:pPr>
      <w:r w:rsidRPr="002205F5">
        <w:rPr>
          <w:sz w:val="26"/>
          <w:szCs w:val="26"/>
        </w:rPr>
        <w:t>6.5.1. Срок полномочий избранного председателя Общественного совета составляет два года и исчисляется со дня проведения первого заседания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6.6. Заместитель председателя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 выполняет по поручению Председателя Общественного совета отдельные его функции и соответствующие полномочия, в случае временной невозможности исполнения полномочий председателем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 может входить в состав одной из комиссий (рабочих групп)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6.7. Секретарь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 организует подготовку материалов к заседаниям и проектов решений;</w:t>
      </w:r>
    </w:p>
    <w:p w:rsidR="00387C36" w:rsidRPr="002205F5" w:rsidRDefault="00387C36" w:rsidP="00387C36">
      <w:pPr>
        <w:spacing w:line="276" w:lineRule="auto"/>
        <w:ind w:firstLine="851"/>
        <w:jc w:val="both"/>
        <w:rPr>
          <w:sz w:val="26"/>
          <w:szCs w:val="26"/>
        </w:rPr>
      </w:pPr>
      <w:r w:rsidRPr="002205F5">
        <w:rPr>
          <w:sz w:val="26"/>
          <w:szCs w:val="26"/>
        </w:rPr>
        <w:lastRenderedPageBreak/>
        <w:t>- информирует членов Общественного совета о месте и времени проведения Общественного совета, повестке дня, обеспечивает их необходимыми информационно-справочными материалами;</w:t>
      </w:r>
    </w:p>
    <w:p w:rsidR="00387C36" w:rsidRPr="002205F5" w:rsidRDefault="00387C36" w:rsidP="00387C36">
      <w:pPr>
        <w:spacing w:line="276" w:lineRule="auto"/>
        <w:ind w:firstLine="851"/>
        <w:jc w:val="both"/>
        <w:rPr>
          <w:sz w:val="26"/>
          <w:szCs w:val="26"/>
        </w:rPr>
      </w:pPr>
      <w:r w:rsidRPr="002205F5">
        <w:rPr>
          <w:sz w:val="26"/>
          <w:szCs w:val="26"/>
        </w:rPr>
        <w:t>- обеспечивает организационное взаимодействие Общественного совета и органов местного самоуправления муниципального образования;</w:t>
      </w:r>
    </w:p>
    <w:p w:rsidR="00387C36" w:rsidRPr="002205F5" w:rsidRDefault="00387C36" w:rsidP="00387C36">
      <w:pPr>
        <w:spacing w:line="276" w:lineRule="auto"/>
        <w:ind w:firstLine="851"/>
        <w:jc w:val="both"/>
        <w:rPr>
          <w:sz w:val="26"/>
          <w:szCs w:val="26"/>
        </w:rPr>
      </w:pPr>
      <w:r w:rsidRPr="002205F5">
        <w:rPr>
          <w:sz w:val="26"/>
          <w:szCs w:val="26"/>
        </w:rPr>
        <w:t>- осуществляет документально-техническое обеспечение деятельности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 оформляет протоколы заседаний Общественного совета и осуществляет контроль выполнения принятых решений;</w:t>
      </w:r>
    </w:p>
    <w:p w:rsidR="00387C36" w:rsidRPr="002205F5" w:rsidRDefault="00387C36" w:rsidP="00387C36">
      <w:pPr>
        <w:spacing w:line="276" w:lineRule="auto"/>
        <w:ind w:firstLine="851"/>
        <w:jc w:val="both"/>
        <w:rPr>
          <w:sz w:val="26"/>
          <w:szCs w:val="26"/>
        </w:rPr>
      </w:pPr>
      <w:r w:rsidRPr="002205F5">
        <w:rPr>
          <w:sz w:val="26"/>
          <w:szCs w:val="26"/>
        </w:rPr>
        <w:t>- принимает участие в составлении повестки заседаний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6.8. Члены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6.8.1.Члены Общественного имеют право:</w:t>
      </w:r>
    </w:p>
    <w:p w:rsidR="00387C36" w:rsidRPr="002205F5" w:rsidRDefault="00387C36" w:rsidP="00387C36">
      <w:pPr>
        <w:spacing w:line="276" w:lineRule="auto"/>
        <w:ind w:firstLine="851"/>
        <w:jc w:val="both"/>
        <w:rPr>
          <w:sz w:val="26"/>
          <w:szCs w:val="26"/>
        </w:rPr>
      </w:pPr>
      <w:r w:rsidRPr="002205F5">
        <w:rPr>
          <w:sz w:val="26"/>
          <w:szCs w:val="26"/>
        </w:rPr>
        <w:t xml:space="preserve">- свободно высказывать свое мнение по любому вопросу деятельности Общественного совета, его комиссий (рабочих групп); </w:t>
      </w:r>
    </w:p>
    <w:p w:rsidR="00387C36" w:rsidRPr="002205F5" w:rsidRDefault="00387C36" w:rsidP="00387C36">
      <w:pPr>
        <w:spacing w:line="276" w:lineRule="auto"/>
        <w:ind w:firstLine="851"/>
        <w:jc w:val="both"/>
        <w:rPr>
          <w:sz w:val="26"/>
          <w:szCs w:val="26"/>
        </w:rPr>
      </w:pPr>
      <w:r w:rsidRPr="002205F5">
        <w:rPr>
          <w:sz w:val="26"/>
          <w:szCs w:val="26"/>
        </w:rPr>
        <w:t xml:space="preserve">- вносить предложения по повестке дня заседания Общественного совета; </w:t>
      </w:r>
    </w:p>
    <w:p w:rsidR="00387C36" w:rsidRPr="002205F5" w:rsidRDefault="00387C36" w:rsidP="00387C36">
      <w:pPr>
        <w:spacing w:line="276" w:lineRule="auto"/>
        <w:ind w:firstLine="851"/>
        <w:jc w:val="both"/>
        <w:rPr>
          <w:sz w:val="26"/>
          <w:szCs w:val="26"/>
        </w:rPr>
      </w:pPr>
      <w:r w:rsidRPr="002205F5">
        <w:rPr>
          <w:sz w:val="26"/>
          <w:szCs w:val="26"/>
        </w:rPr>
        <w:t>- принимать участие в подготовке материалов к заседаниям Общественного совета, а также проектов его решений;</w:t>
      </w:r>
    </w:p>
    <w:p w:rsidR="00387C36" w:rsidRPr="002205F5" w:rsidRDefault="00387C36" w:rsidP="00387C36">
      <w:pPr>
        <w:spacing w:line="276" w:lineRule="auto"/>
        <w:ind w:firstLine="851"/>
        <w:jc w:val="both"/>
        <w:rPr>
          <w:sz w:val="26"/>
          <w:szCs w:val="26"/>
        </w:rPr>
      </w:pPr>
      <w:r w:rsidRPr="002205F5">
        <w:rPr>
          <w:sz w:val="26"/>
          <w:szCs w:val="26"/>
        </w:rPr>
        <w:t xml:space="preserve">- участвовать в прениях на заседаниях Общественного совета,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Общественным советом, задавать вопросы, давать справки, а также пользоваться иными правами, предоставленными членам Общественного совета; </w:t>
      </w:r>
    </w:p>
    <w:p w:rsidR="00387C36" w:rsidRPr="002205F5" w:rsidRDefault="00387C36" w:rsidP="00387C36">
      <w:pPr>
        <w:spacing w:line="276" w:lineRule="auto"/>
        <w:ind w:firstLine="851"/>
        <w:jc w:val="both"/>
        <w:rPr>
          <w:sz w:val="26"/>
          <w:szCs w:val="26"/>
        </w:rPr>
      </w:pPr>
      <w:r w:rsidRPr="002205F5">
        <w:rPr>
          <w:sz w:val="26"/>
          <w:szCs w:val="26"/>
        </w:rPr>
        <w:t>- обращаться с вопросами к руководителям структурных подразделений Администрации, другим лицам, приглашенным на заседание Общественного совета, выступать при обсуждении вопросов, относящихся к ведению Общественного совет</w:t>
      </w:r>
      <w:r>
        <w:rPr>
          <w:sz w:val="26"/>
          <w:szCs w:val="26"/>
        </w:rPr>
        <w:t>а</w:t>
      </w:r>
      <w:r w:rsidRPr="002205F5">
        <w:rPr>
          <w:sz w:val="26"/>
          <w:szCs w:val="26"/>
        </w:rPr>
        <w:t xml:space="preserve">; </w:t>
      </w:r>
    </w:p>
    <w:p w:rsidR="00387C36" w:rsidRPr="002205F5" w:rsidRDefault="00387C36" w:rsidP="00387C36">
      <w:pPr>
        <w:spacing w:line="276" w:lineRule="auto"/>
        <w:ind w:firstLine="851"/>
        <w:jc w:val="both"/>
        <w:rPr>
          <w:sz w:val="26"/>
          <w:szCs w:val="26"/>
        </w:rPr>
      </w:pPr>
      <w:r w:rsidRPr="002205F5">
        <w:rPr>
          <w:sz w:val="26"/>
          <w:szCs w:val="26"/>
        </w:rPr>
        <w:t xml:space="preserve">- принимать участие в реализации решений Общественного совета; </w:t>
      </w:r>
    </w:p>
    <w:p w:rsidR="00387C36" w:rsidRPr="002205F5" w:rsidRDefault="00387C36" w:rsidP="00387C36">
      <w:pPr>
        <w:spacing w:line="276" w:lineRule="auto"/>
        <w:ind w:firstLine="851"/>
        <w:jc w:val="both"/>
        <w:rPr>
          <w:sz w:val="26"/>
          <w:szCs w:val="26"/>
        </w:rPr>
      </w:pPr>
      <w:r w:rsidRPr="002205F5">
        <w:rPr>
          <w:sz w:val="26"/>
          <w:szCs w:val="26"/>
        </w:rPr>
        <w:t>- принимать участие с правом совещательного голоса в зас</w:t>
      </w:r>
      <w:r>
        <w:rPr>
          <w:sz w:val="26"/>
          <w:szCs w:val="26"/>
        </w:rPr>
        <w:t>еданиях комиссий (рабочих групп</w:t>
      </w:r>
      <w:r w:rsidRPr="002205F5">
        <w:rPr>
          <w:sz w:val="26"/>
          <w:szCs w:val="26"/>
        </w:rPr>
        <w:t xml:space="preserve">) Общественного совета, членом которых он не является; </w:t>
      </w:r>
    </w:p>
    <w:p w:rsidR="00387C36" w:rsidRPr="002205F5" w:rsidRDefault="00387C36" w:rsidP="00387C36">
      <w:pPr>
        <w:spacing w:line="276" w:lineRule="auto"/>
        <w:ind w:firstLine="851"/>
        <w:jc w:val="both"/>
        <w:rPr>
          <w:sz w:val="26"/>
          <w:szCs w:val="26"/>
        </w:rPr>
      </w:pPr>
      <w:r w:rsidRPr="002205F5">
        <w:rPr>
          <w:sz w:val="26"/>
          <w:szCs w:val="26"/>
        </w:rPr>
        <w:t xml:space="preserve">- знакомиться с документами, иными материалами, содержащими информацию о работе  Общественного совета. </w:t>
      </w:r>
    </w:p>
    <w:p w:rsidR="00387C36" w:rsidRPr="002205F5" w:rsidRDefault="00387C36" w:rsidP="00387C36">
      <w:pPr>
        <w:spacing w:line="276" w:lineRule="auto"/>
        <w:ind w:firstLine="851"/>
        <w:jc w:val="both"/>
        <w:rPr>
          <w:sz w:val="26"/>
          <w:szCs w:val="26"/>
        </w:rPr>
      </w:pPr>
      <w:r w:rsidRPr="002205F5">
        <w:rPr>
          <w:sz w:val="26"/>
          <w:szCs w:val="26"/>
        </w:rPr>
        <w:t>6.8.2. Члены Общественного совета обязаны:</w:t>
      </w:r>
    </w:p>
    <w:p w:rsidR="00387C36" w:rsidRPr="002205F5" w:rsidRDefault="00387C36" w:rsidP="00387C36">
      <w:pPr>
        <w:spacing w:line="276" w:lineRule="auto"/>
        <w:ind w:firstLine="851"/>
        <w:jc w:val="both"/>
        <w:rPr>
          <w:sz w:val="26"/>
          <w:szCs w:val="26"/>
        </w:rPr>
      </w:pPr>
      <w:r w:rsidRPr="002205F5">
        <w:rPr>
          <w:sz w:val="26"/>
          <w:szCs w:val="26"/>
        </w:rPr>
        <w:t>- при осуществлении своих полномочий руководствоваться Конституцией Российской Федерации, федеральными законами, Законами Сахалинской области, Положением об Общественном совете;</w:t>
      </w:r>
    </w:p>
    <w:p w:rsidR="00387C36" w:rsidRPr="002205F5" w:rsidRDefault="00387C36" w:rsidP="00387C36">
      <w:pPr>
        <w:spacing w:line="276" w:lineRule="auto"/>
        <w:ind w:firstLine="851"/>
        <w:jc w:val="both"/>
        <w:rPr>
          <w:sz w:val="26"/>
          <w:szCs w:val="26"/>
        </w:rPr>
      </w:pPr>
      <w:r w:rsidRPr="002205F5">
        <w:rPr>
          <w:sz w:val="26"/>
          <w:szCs w:val="26"/>
        </w:rPr>
        <w:t>- лично принимать участие в заседаниях Общественного совета, заседаниях комиссий (рабочих групп) Общественного совета, членом которых он является, иных мероприятиях, проводимых Общественным советом;</w:t>
      </w:r>
    </w:p>
    <w:p w:rsidR="00387C36" w:rsidRPr="002205F5" w:rsidRDefault="00387C36" w:rsidP="00387C36">
      <w:pPr>
        <w:spacing w:line="276" w:lineRule="auto"/>
        <w:ind w:firstLine="851"/>
        <w:jc w:val="both"/>
        <w:rPr>
          <w:sz w:val="26"/>
          <w:szCs w:val="26"/>
        </w:rPr>
      </w:pPr>
      <w:r w:rsidRPr="002205F5">
        <w:rPr>
          <w:sz w:val="26"/>
          <w:szCs w:val="26"/>
        </w:rPr>
        <w:t>- не позднее, чем за один день до заседания Общественного совета, комиссии (рабоч</w:t>
      </w:r>
      <w:r>
        <w:rPr>
          <w:sz w:val="26"/>
          <w:szCs w:val="26"/>
        </w:rPr>
        <w:t>ей</w:t>
      </w:r>
      <w:r w:rsidRPr="002205F5">
        <w:rPr>
          <w:sz w:val="26"/>
          <w:szCs w:val="26"/>
        </w:rPr>
        <w:t xml:space="preserve"> группы), членом которых он является, проинформировать </w:t>
      </w:r>
      <w:r w:rsidRPr="002205F5">
        <w:rPr>
          <w:sz w:val="26"/>
          <w:szCs w:val="26"/>
        </w:rPr>
        <w:lastRenderedPageBreak/>
        <w:t xml:space="preserve">соответственно председателя Общественного совета, председателя комиссии, руководителя комиссии (рабочей группы) в случае невозможности по уважительной причине присутствовать на заседании; </w:t>
      </w:r>
    </w:p>
    <w:p w:rsidR="00387C36" w:rsidRPr="002205F5" w:rsidRDefault="00387C36" w:rsidP="00387C36">
      <w:pPr>
        <w:spacing w:line="276" w:lineRule="auto"/>
        <w:ind w:firstLine="851"/>
        <w:jc w:val="both"/>
        <w:rPr>
          <w:sz w:val="26"/>
          <w:szCs w:val="26"/>
        </w:rPr>
      </w:pPr>
      <w:r w:rsidRPr="002205F5">
        <w:rPr>
          <w:sz w:val="26"/>
          <w:szCs w:val="26"/>
        </w:rPr>
        <w:t xml:space="preserve">- выполнять решения Общественного совета. </w:t>
      </w:r>
    </w:p>
    <w:p w:rsidR="00387C36" w:rsidRPr="002205F5" w:rsidRDefault="00387C36" w:rsidP="00387C36">
      <w:pPr>
        <w:spacing w:line="276" w:lineRule="auto"/>
        <w:ind w:firstLine="851"/>
        <w:jc w:val="both"/>
        <w:rPr>
          <w:sz w:val="26"/>
          <w:szCs w:val="26"/>
        </w:rPr>
      </w:pPr>
      <w:r w:rsidRPr="002205F5">
        <w:rPr>
          <w:sz w:val="26"/>
          <w:szCs w:val="26"/>
        </w:rPr>
        <w:t xml:space="preserve">6.8.3. По поручению председателя Общественного совета член Общественного совета осуществляет личный прием граждан и рассматривает письменные индивидуальные и коллективные предложения, заявления и жалобы граждан по вопросам, входящим в компетенцию Общественного совета и комиссии, в состав которой он входит, изучает и обобщает поступившие предложения. </w:t>
      </w:r>
    </w:p>
    <w:p w:rsidR="00387C36" w:rsidRPr="002205F5" w:rsidRDefault="00387C36" w:rsidP="00387C36">
      <w:pPr>
        <w:spacing w:line="276" w:lineRule="auto"/>
        <w:ind w:firstLine="851"/>
        <w:jc w:val="both"/>
        <w:rPr>
          <w:sz w:val="26"/>
          <w:szCs w:val="26"/>
        </w:rPr>
      </w:pPr>
      <w:r w:rsidRPr="002205F5">
        <w:rPr>
          <w:sz w:val="26"/>
          <w:szCs w:val="26"/>
        </w:rPr>
        <w:t>6.8.4. Член Общественного совета осуществляет рассмотрение письменных обращений граждан, относящихся к компетенции Общественного совета, требующих выезда на место, по согласованию с председателем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6.9. Общественный совет вправе создавать комиссии (рабочие группы) для решения социальных, экономических и культурных проблем развития муниципального образования. Решение об образовании комиссий принимает президиум Общественного совета. Председатели комиссий Общественного совета избираются на его заседании.</w:t>
      </w:r>
    </w:p>
    <w:p w:rsidR="00387C36" w:rsidRPr="002205F5" w:rsidRDefault="00387C36" w:rsidP="00387C36">
      <w:pPr>
        <w:spacing w:line="276" w:lineRule="auto"/>
        <w:ind w:firstLine="851"/>
        <w:jc w:val="both"/>
        <w:rPr>
          <w:sz w:val="26"/>
          <w:szCs w:val="26"/>
        </w:rPr>
      </w:pPr>
      <w:r w:rsidRPr="002205F5">
        <w:rPr>
          <w:sz w:val="26"/>
          <w:szCs w:val="26"/>
        </w:rPr>
        <w:t>6.10. Общественный совет может привлекать к своей работе общественные объединения и граждан Российской Федерации, которые не вошли в состав Совета, в качестве ассоциированных членов Общественного совета. Решение об участии в работе общественных объединений и граждан Российской Федерации в качестве ассоциированного члена Общественного совета принимается по предложению уполномоченного лица - члена Совета - на заседании, простым большинством голосов. Ассоциированные члены Общественного совета принимают личное участие в его работе с правом совещательного голоса на общественных началах.</w:t>
      </w:r>
    </w:p>
    <w:p w:rsidR="00387C36" w:rsidRPr="002205F5" w:rsidRDefault="00387C36" w:rsidP="00387C36">
      <w:pPr>
        <w:spacing w:line="276" w:lineRule="auto"/>
        <w:ind w:firstLine="851"/>
        <w:jc w:val="both"/>
        <w:rPr>
          <w:sz w:val="26"/>
          <w:szCs w:val="26"/>
        </w:rPr>
      </w:pPr>
      <w:r w:rsidRPr="002205F5">
        <w:rPr>
          <w:sz w:val="26"/>
          <w:szCs w:val="26"/>
        </w:rPr>
        <w:t>6.11. Ассоциированные члены Общественного совета вправе:</w:t>
      </w:r>
    </w:p>
    <w:p w:rsidR="00387C36" w:rsidRPr="002205F5" w:rsidRDefault="00387C36" w:rsidP="00387C36">
      <w:pPr>
        <w:spacing w:line="276" w:lineRule="auto"/>
        <w:ind w:firstLine="851"/>
        <w:jc w:val="both"/>
        <w:rPr>
          <w:sz w:val="26"/>
          <w:szCs w:val="26"/>
        </w:rPr>
      </w:pPr>
      <w:r w:rsidRPr="002205F5">
        <w:rPr>
          <w:sz w:val="26"/>
          <w:szCs w:val="26"/>
        </w:rPr>
        <w:t>- свободно высказывать свое мнение по любому вопросу деятельности Совета и на организуемых Советом мероприятиях;</w:t>
      </w:r>
    </w:p>
    <w:p w:rsidR="00387C36" w:rsidRPr="002205F5" w:rsidRDefault="00387C36" w:rsidP="00387C36">
      <w:pPr>
        <w:spacing w:line="276" w:lineRule="auto"/>
        <w:ind w:firstLine="851"/>
        <w:jc w:val="both"/>
        <w:rPr>
          <w:sz w:val="26"/>
          <w:szCs w:val="26"/>
        </w:rPr>
      </w:pPr>
      <w:r w:rsidRPr="002205F5">
        <w:rPr>
          <w:sz w:val="26"/>
          <w:szCs w:val="26"/>
        </w:rPr>
        <w:t>- участвовать в прениях на заседаниях,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Общественным советом, задавать вопросы;</w:t>
      </w:r>
    </w:p>
    <w:p w:rsidR="00387C36" w:rsidRPr="002205F5" w:rsidRDefault="00387C36" w:rsidP="00387C36">
      <w:pPr>
        <w:spacing w:line="276" w:lineRule="auto"/>
        <w:ind w:firstLine="851"/>
        <w:jc w:val="both"/>
        <w:rPr>
          <w:sz w:val="26"/>
          <w:szCs w:val="26"/>
        </w:rPr>
      </w:pPr>
      <w:r w:rsidRPr="002205F5">
        <w:rPr>
          <w:sz w:val="26"/>
          <w:szCs w:val="26"/>
        </w:rPr>
        <w:t>- выступать с обоснованием своих предложений при обсуждении вопросов, относящихся к ведению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 знакомиться с протоколами заседаний и с материалами заседаний рабочих групп;</w:t>
      </w:r>
    </w:p>
    <w:p w:rsidR="00387C36" w:rsidRPr="002205F5" w:rsidRDefault="00387C36" w:rsidP="00387C36">
      <w:pPr>
        <w:spacing w:line="276" w:lineRule="auto"/>
        <w:ind w:firstLine="851"/>
        <w:jc w:val="both"/>
        <w:rPr>
          <w:sz w:val="26"/>
          <w:szCs w:val="26"/>
        </w:rPr>
      </w:pPr>
      <w:r w:rsidRPr="002205F5">
        <w:rPr>
          <w:sz w:val="26"/>
          <w:szCs w:val="26"/>
        </w:rPr>
        <w:t xml:space="preserve">6.12. Ассоциированные члены Общественного совета не вправе использовать свою деятельность в </w:t>
      </w:r>
      <w:r>
        <w:rPr>
          <w:sz w:val="26"/>
          <w:szCs w:val="26"/>
        </w:rPr>
        <w:t>С</w:t>
      </w:r>
      <w:r w:rsidRPr="002205F5">
        <w:rPr>
          <w:sz w:val="26"/>
          <w:szCs w:val="26"/>
        </w:rPr>
        <w:t>овете в интересах политических партий, общественных объединений и иных некоммерческих организаций, а также в личных интересах.</w:t>
      </w:r>
    </w:p>
    <w:p w:rsidR="00387C36" w:rsidRPr="002205F5" w:rsidRDefault="00387C36" w:rsidP="00387C36">
      <w:pPr>
        <w:spacing w:line="276" w:lineRule="auto"/>
        <w:jc w:val="both"/>
        <w:rPr>
          <w:sz w:val="26"/>
          <w:szCs w:val="26"/>
        </w:rPr>
      </w:pPr>
    </w:p>
    <w:p w:rsidR="00387C36" w:rsidRPr="002205F5" w:rsidRDefault="00387C36" w:rsidP="00387C36">
      <w:pPr>
        <w:spacing w:line="276" w:lineRule="auto"/>
        <w:jc w:val="center"/>
        <w:rPr>
          <w:sz w:val="26"/>
          <w:szCs w:val="26"/>
        </w:rPr>
      </w:pPr>
      <w:r w:rsidRPr="002205F5">
        <w:rPr>
          <w:sz w:val="26"/>
          <w:szCs w:val="26"/>
        </w:rPr>
        <w:t>7. Формы и порядок работы Общественного совета.</w:t>
      </w:r>
    </w:p>
    <w:p w:rsidR="00387C36" w:rsidRPr="002205F5" w:rsidRDefault="00387C36" w:rsidP="00387C36">
      <w:pPr>
        <w:spacing w:line="276" w:lineRule="auto"/>
        <w:jc w:val="both"/>
        <w:rPr>
          <w:sz w:val="26"/>
          <w:szCs w:val="26"/>
        </w:rPr>
      </w:pPr>
    </w:p>
    <w:p w:rsidR="00387C36" w:rsidRPr="002205F5" w:rsidRDefault="00387C36" w:rsidP="00387C36">
      <w:pPr>
        <w:spacing w:line="276" w:lineRule="auto"/>
        <w:ind w:firstLine="851"/>
        <w:jc w:val="both"/>
        <w:rPr>
          <w:sz w:val="26"/>
          <w:szCs w:val="26"/>
        </w:rPr>
      </w:pPr>
      <w:r w:rsidRPr="002205F5">
        <w:rPr>
          <w:sz w:val="26"/>
          <w:szCs w:val="26"/>
        </w:rPr>
        <w:t>7.1. Основными формами работы Общественного совета являются: заседания Общественного совета, заседания комиссий (рабочих групп). Заседания Общественного совета проводятся в соответствии с планом работы, утвержденным Общественным советом</w:t>
      </w:r>
      <w:r>
        <w:rPr>
          <w:sz w:val="26"/>
          <w:szCs w:val="26"/>
        </w:rPr>
        <w:t xml:space="preserve"> </w:t>
      </w:r>
      <w:r w:rsidRPr="003725AE">
        <w:rPr>
          <w:sz w:val="26"/>
          <w:szCs w:val="26"/>
        </w:rPr>
        <w:t>(далее – План работы)</w:t>
      </w:r>
      <w:r w:rsidRPr="002205F5">
        <w:rPr>
          <w:sz w:val="26"/>
          <w:szCs w:val="26"/>
        </w:rPr>
        <w:t xml:space="preserve">, но не реже одного раза в квартал. </w:t>
      </w:r>
    </w:p>
    <w:p w:rsidR="00387C36" w:rsidRPr="002205F5" w:rsidRDefault="00387C36" w:rsidP="00387C36">
      <w:pPr>
        <w:spacing w:line="276" w:lineRule="auto"/>
        <w:ind w:firstLine="851"/>
        <w:jc w:val="both"/>
        <w:rPr>
          <w:sz w:val="26"/>
          <w:szCs w:val="26"/>
        </w:rPr>
      </w:pPr>
      <w:r w:rsidRPr="002205F5">
        <w:rPr>
          <w:sz w:val="26"/>
          <w:szCs w:val="26"/>
        </w:rPr>
        <w:t>7.1.1. По инициативе главы муниципального образования «</w:t>
      </w:r>
      <w:proofErr w:type="spellStart"/>
      <w:r w:rsidRPr="002205F5">
        <w:rPr>
          <w:sz w:val="26"/>
          <w:szCs w:val="26"/>
        </w:rPr>
        <w:t>Невельский</w:t>
      </w:r>
      <w:proofErr w:type="spellEnd"/>
      <w:r w:rsidRPr="002205F5">
        <w:rPr>
          <w:sz w:val="26"/>
          <w:szCs w:val="26"/>
        </w:rPr>
        <w:t xml:space="preserve"> городской округ», председателя Общественного совета, или не менее одной трети от числа действующих членов Общественного совета может быть созвано внеочередное заседание Общественного совета. </w:t>
      </w:r>
    </w:p>
    <w:p w:rsidR="00387C36" w:rsidRPr="002205F5" w:rsidRDefault="00387C36" w:rsidP="00387C36">
      <w:pPr>
        <w:spacing w:line="276" w:lineRule="auto"/>
        <w:ind w:firstLine="851"/>
        <w:jc w:val="both"/>
        <w:rPr>
          <w:sz w:val="26"/>
          <w:szCs w:val="26"/>
        </w:rPr>
      </w:pPr>
      <w:r w:rsidRPr="002205F5">
        <w:rPr>
          <w:sz w:val="26"/>
          <w:szCs w:val="26"/>
        </w:rPr>
        <w:t>7.1.2. Председатель Общественного совета, а в случае его отсутствия, заместитель председателя Общественного совета принимает решение о дате, времени и месте проведения заседаний.</w:t>
      </w:r>
    </w:p>
    <w:p w:rsidR="00387C36" w:rsidRPr="002205F5" w:rsidRDefault="00387C36" w:rsidP="00387C36">
      <w:pPr>
        <w:spacing w:line="276" w:lineRule="auto"/>
        <w:ind w:firstLine="851"/>
        <w:jc w:val="both"/>
        <w:rPr>
          <w:sz w:val="26"/>
          <w:szCs w:val="26"/>
        </w:rPr>
      </w:pPr>
      <w:r w:rsidRPr="002205F5">
        <w:rPr>
          <w:sz w:val="26"/>
          <w:szCs w:val="26"/>
        </w:rPr>
        <w:t xml:space="preserve">7.2. К формам работы Общественного совета относятся: </w:t>
      </w:r>
    </w:p>
    <w:p w:rsidR="00387C36" w:rsidRPr="002205F5" w:rsidRDefault="00387C36" w:rsidP="00387C36">
      <w:pPr>
        <w:spacing w:line="276" w:lineRule="auto"/>
        <w:ind w:firstLine="851"/>
        <w:jc w:val="both"/>
        <w:rPr>
          <w:sz w:val="26"/>
          <w:szCs w:val="26"/>
        </w:rPr>
      </w:pPr>
      <w:r w:rsidRPr="002205F5">
        <w:rPr>
          <w:sz w:val="26"/>
          <w:szCs w:val="26"/>
        </w:rPr>
        <w:t>- участие в совещаниях, проводимых администрацией муниципального образования «</w:t>
      </w:r>
      <w:proofErr w:type="spellStart"/>
      <w:r w:rsidRPr="002205F5">
        <w:rPr>
          <w:sz w:val="26"/>
          <w:szCs w:val="26"/>
        </w:rPr>
        <w:t>Невельский</w:t>
      </w:r>
      <w:proofErr w:type="spellEnd"/>
      <w:r w:rsidRPr="002205F5">
        <w:rPr>
          <w:sz w:val="26"/>
          <w:szCs w:val="26"/>
        </w:rPr>
        <w:t xml:space="preserve"> городской округ» (далее – Администрация), иных мероприятиях, проводимых органами местного самоуправления муниципального образования «</w:t>
      </w:r>
      <w:proofErr w:type="spellStart"/>
      <w:r w:rsidRPr="002205F5">
        <w:rPr>
          <w:sz w:val="26"/>
          <w:szCs w:val="26"/>
        </w:rPr>
        <w:t>Невельский</w:t>
      </w:r>
      <w:proofErr w:type="spellEnd"/>
      <w:r w:rsidRPr="002205F5">
        <w:rPr>
          <w:sz w:val="26"/>
          <w:szCs w:val="26"/>
        </w:rPr>
        <w:t xml:space="preserve"> городской округ»; </w:t>
      </w:r>
    </w:p>
    <w:p w:rsidR="00387C36" w:rsidRPr="002205F5" w:rsidRDefault="00387C36" w:rsidP="00387C36">
      <w:pPr>
        <w:spacing w:line="276" w:lineRule="auto"/>
        <w:ind w:firstLine="851"/>
        <w:jc w:val="both"/>
        <w:rPr>
          <w:sz w:val="26"/>
          <w:szCs w:val="26"/>
        </w:rPr>
      </w:pPr>
      <w:r w:rsidRPr="002205F5">
        <w:rPr>
          <w:sz w:val="26"/>
          <w:szCs w:val="26"/>
        </w:rPr>
        <w:t>- публичное обсуждение проектов общественно значимых решений органов местного самоуправления муниципального образования «</w:t>
      </w:r>
      <w:proofErr w:type="spellStart"/>
      <w:r w:rsidRPr="002205F5">
        <w:rPr>
          <w:sz w:val="26"/>
          <w:szCs w:val="26"/>
        </w:rPr>
        <w:t>Невельский</w:t>
      </w:r>
      <w:proofErr w:type="spellEnd"/>
      <w:r w:rsidRPr="002205F5">
        <w:rPr>
          <w:sz w:val="26"/>
          <w:szCs w:val="26"/>
        </w:rPr>
        <w:t xml:space="preserve"> городской округ»; </w:t>
      </w:r>
    </w:p>
    <w:p w:rsidR="00387C36" w:rsidRPr="002205F5" w:rsidRDefault="00387C36" w:rsidP="00387C36">
      <w:pPr>
        <w:spacing w:line="276" w:lineRule="auto"/>
        <w:ind w:firstLine="851"/>
        <w:jc w:val="both"/>
        <w:rPr>
          <w:sz w:val="26"/>
          <w:szCs w:val="26"/>
        </w:rPr>
      </w:pPr>
      <w:r w:rsidRPr="002205F5">
        <w:rPr>
          <w:sz w:val="26"/>
          <w:szCs w:val="26"/>
        </w:rPr>
        <w:t>- рассмотрение членами Общественного совета поступивших на личном приеме письменных обращений граждан, относящихся к компетенции Общественн</w:t>
      </w:r>
      <w:r>
        <w:rPr>
          <w:sz w:val="26"/>
          <w:szCs w:val="26"/>
        </w:rPr>
        <w:t>ого</w:t>
      </w:r>
      <w:r w:rsidRPr="002205F5">
        <w:rPr>
          <w:sz w:val="26"/>
          <w:szCs w:val="26"/>
        </w:rPr>
        <w:t xml:space="preserve"> совета;</w:t>
      </w:r>
    </w:p>
    <w:p w:rsidR="00387C36" w:rsidRPr="002205F5" w:rsidRDefault="00387C36" w:rsidP="00387C36">
      <w:pPr>
        <w:spacing w:line="276" w:lineRule="auto"/>
        <w:ind w:firstLine="851"/>
        <w:jc w:val="both"/>
        <w:rPr>
          <w:sz w:val="26"/>
          <w:szCs w:val="26"/>
        </w:rPr>
      </w:pPr>
      <w:r w:rsidRPr="002205F5">
        <w:rPr>
          <w:sz w:val="26"/>
          <w:szCs w:val="26"/>
        </w:rPr>
        <w:t>- иные формы, установленные действующим законодательством и настоящим Положением.</w:t>
      </w:r>
    </w:p>
    <w:p w:rsidR="00387C36" w:rsidRPr="002205F5" w:rsidRDefault="00387C36" w:rsidP="00387C36">
      <w:pPr>
        <w:spacing w:line="276" w:lineRule="auto"/>
        <w:ind w:firstLine="851"/>
        <w:jc w:val="both"/>
        <w:rPr>
          <w:sz w:val="26"/>
          <w:szCs w:val="26"/>
        </w:rPr>
      </w:pPr>
      <w:r w:rsidRPr="002205F5">
        <w:rPr>
          <w:sz w:val="26"/>
          <w:szCs w:val="26"/>
        </w:rPr>
        <w:t xml:space="preserve">7.3. Работа Общественного совета осуществляется в соответствии с </w:t>
      </w:r>
      <w:r>
        <w:rPr>
          <w:sz w:val="26"/>
          <w:szCs w:val="26"/>
        </w:rPr>
        <w:t>П</w:t>
      </w:r>
      <w:r w:rsidRPr="002205F5">
        <w:rPr>
          <w:sz w:val="26"/>
          <w:szCs w:val="26"/>
        </w:rPr>
        <w:t xml:space="preserve">ланом работы Общественного совета. План работы утверждается на заседании Общественного совета большинством голосов от общего числа его членов. </w:t>
      </w:r>
    </w:p>
    <w:p w:rsidR="00387C36" w:rsidRPr="002205F5" w:rsidRDefault="00387C36" w:rsidP="00387C36">
      <w:pPr>
        <w:spacing w:line="276" w:lineRule="auto"/>
        <w:ind w:firstLine="851"/>
        <w:jc w:val="both"/>
        <w:rPr>
          <w:sz w:val="26"/>
          <w:szCs w:val="26"/>
        </w:rPr>
      </w:pPr>
      <w:r w:rsidRPr="002205F5">
        <w:rPr>
          <w:sz w:val="26"/>
          <w:szCs w:val="26"/>
        </w:rPr>
        <w:t>План работы на год формируется членами Общественного совета, исходя из планов работы комиссий, или рабочих групп, предложений членов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7.4. При исполнении своих полномочий в Общественном совете его члены:</w:t>
      </w:r>
    </w:p>
    <w:p w:rsidR="00387C36" w:rsidRPr="002205F5" w:rsidRDefault="00387C36" w:rsidP="00387C36">
      <w:pPr>
        <w:spacing w:line="276" w:lineRule="auto"/>
        <w:ind w:firstLine="851"/>
        <w:jc w:val="both"/>
        <w:rPr>
          <w:sz w:val="26"/>
          <w:szCs w:val="26"/>
        </w:rPr>
      </w:pPr>
      <w:r w:rsidRPr="002205F5">
        <w:rPr>
          <w:sz w:val="26"/>
          <w:szCs w:val="26"/>
        </w:rPr>
        <w:t xml:space="preserve">- обладают равными правами при обсуждении и принятии решений Общественного совета; </w:t>
      </w:r>
    </w:p>
    <w:p w:rsidR="00387C36" w:rsidRPr="002205F5" w:rsidRDefault="00387C36" w:rsidP="00387C36">
      <w:pPr>
        <w:spacing w:line="276" w:lineRule="auto"/>
        <w:ind w:firstLine="851"/>
        <w:jc w:val="both"/>
        <w:rPr>
          <w:sz w:val="26"/>
          <w:szCs w:val="26"/>
        </w:rPr>
      </w:pPr>
      <w:r w:rsidRPr="002205F5">
        <w:rPr>
          <w:sz w:val="26"/>
          <w:szCs w:val="26"/>
        </w:rPr>
        <w:t xml:space="preserve">- имеют право избирать и быть избранными на выборные должности в органы Общественного совета; </w:t>
      </w:r>
    </w:p>
    <w:p w:rsidR="00387C36" w:rsidRPr="002205F5" w:rsidRDefault="00387C36" w:rsidP="00387C36">
      <w:pPr>
        <w:spacing w:line="276" w:lineRule="auto"/>
        <w:ind w:firstLine="851"/>
        <w:jc w:val="both"/>
        <w:rPr>
          <w:sz w:val="26"/>
          <w:szCs w:val="26"/>
        </w:rPr>
      </w:pPr>
      <w:r w:rsidRPr="002205F5">
        <w:rPr>
          <w:sz w:val="26"/>
          <w:szCs w:val="26"/>
        </w:rPr>
        <w:t xml:space="preserve">- осуществляют свою деятельность в Общественном совете на добровольной и безвозмездной основе. </w:t>
      </w:r>
    </w:p>
    <w:p w:rsidR="00387C36" w:rsidRPr="002205F5" w:rsidRDefault="00387C36" w:rsidP="00387C36">
      <w:pPr>
        <w:spacing w:line="276" w:lineRule="auto"/>
        <w:ind w:firstLine="851"/>
        <w:jc w:val="both"/>
        <w:rPr>
          <w:sz w:val="26"/>
          <w:szCs w:val="26"/>
        </w:rPr>
      </w:pPr>
      <w:r w:rsidRPr="002205F5">
        <w:rPr>
          <w:sz w:val="26"/>
          <w:szCs w:val="26"/>
        </w:rPr>
        <w:lastRenderedPageBreak/>
        <w:t>7.5. Решения Общественного совета принимаются простым большинством голосов его членов, присутствующих на заседании, и носят рекомендательный характер, за исключением решений об организации работы Общественного совета.</w:t>
      </w:r>
    </w:p>
    <w:p w:rsidR="00387C36" w:rsidRPr="002205F5" w:rsidRDefault="00387C36" w:rsidP="00387C36">
      <w:pPr>
        <w:spacing w:line="276" w:lineRule="auto"/>
        <w:ind w:firstLine="851"/>
        <w:jc w:val="both"/>
        <w:rPr>
          <w:sz w:val="26"/>
          <w:szCs w:val="26"/>
        </w:rPr>
      </w:pPr>
      <w:r w:rsidRPr="002205F5">
        <w:rPr>
          <w:sz w:val="26"/>
          <w:szCs w:val="26"/>
        </w:rPr>
        <w:t xml:space="preserve">7.6. Решения Общественного совета подписываются председателем и секретарем совета и доводятся до сведения мэра </w:t>
      </w:r>
      <w:proofErr w:type="spellStart"/>
      <w:r w:rsidRPr="002205F5">
        <w:rPr>
          <w:sz w:val="26"/>
          <w:szCs w:val="26"/>
        </w:rPr>
        <w:t>Невельского</w:t>
      </w:r>
      <w:proofErr w:type="spellEnd"/>
      <w:r w:rsidRPr="002205F5">
        <w:rPr>
          <w:sz w:val="26"/>
          <w:szCs w:val="26"/>
        </w:rPr>
        <w:t xml:space="preserve"> городского округа, сообщаются через средства массовой информации.</w:t>
      </w:r>
    </w:p>
    <w:p w:rsidR="00387C36" w:rsidRPr="002205F5" w:rsidRDefault="00387C36" w:rsidP="00387C36">
      <w:pPr>
        <w:spacing w:line="276" w:lineRule="auto"/>
        <w:ind w:firstLine="851"/>
        <w:jc w:val="both"/>
        <w:rPr>
          <w:sz w:val="26"/>
          <w:szCs w:val="26"/>
        </w:rPr>
      </w:pPr>
      <w:r w:rsidRPr="002205F5">
        <w:rPr>
          <w:sz w:val="26"/>
          <w:szCs w:val="26"/>
        </w:rPr>
        <w:t>7.7. Повестка дня заседания Общественного совета формируется секретарем Общественного совета с учетом предложений, поступивших от председателя Общественного совета, главы муниципального образования «</w:t>
      </w:r>
      <w:proofErr w:type="spellStart"/>
      <w:r w:rsidRPr="002205F5">
        <w:rPr>
          <w:sz w:val="26"/>
          <w:szCs w:val="26"/>
        </w:rPr>
        <w:t>Невельский</w:t>
      </w:r>
      <w:proofErr w:type="spellEnd"/>
      <w:r w:rsidRPr="002205F5">
        <w:rPr>
          <w:sz w:val="26"/>
          <w:szCs w:val="26"/>
        </w:rPr>
        <w:t xml:space="preserve"> городской округ», комиссий (рабочих групп) Общественного совета, членов Общественного совета не позднее, и доводится до сведения всех членов совета.</w:t>
      </w:r>
    </w:p>
    <w:p w:rsidR="00387C36" w:rsidRPr="002205F5" w:rsidRDefault="00387C36" w:rsidP="00387C36">
      <w:pPr>
        <w:spacing w:line="276" w:lineRule="auto"/>
        <w:ind w:firstLine="851"/>
        <w:jc w:val="both"/>
        <w:rPr>
          <w:sz w:val="26"/>
          <w:szCs w:val="26"/>
        </w:rPr>
      </w:pPr>
      <w:r w:rsidRPr="002205F5">
        <w:rPr>
          <w:sz w:val="26"/>
          <w:szCs w:val="26"/>
        </w:rPr>
        <w:t>7.8. По итогам работы Общественного совета готовится ежегодный доклад.</w:t>
      </w:r>
    </w:p>
    <w:p w:rsidR="00387C36" w:rsidRPr="002205F5" w:rsidRDefault="00387C36" w:rsidP="00387C36">
      <w:pPr>
        <w:spacing w:line="276" w:lineRule="auto"/>
        <w:ind w:firstLine="851"/>
        <w:jc w:val="both"/>
        <w:rPr>
          <w:sz w:val="26"/>
          <w:szCs w:val="26"/>
        </w:rPr>
      </w:pPr>
      <w:r w:rsidRPr="002205F5">
        <w:rPr>
          <w:sz w:val="26"/>
          <w:szCs w:val="26"/>
        </w:rPr>
        <w:t xml:space="preserve">7.9. Организационное и материально-техническое обеспечение деятельности Общественного совета осуществляется администрацией </w:t>
      </w:r>
      <w:proofErr w:type="spellStart"/>
      <w:r w:rsidRPr="002205F5">
        <w:rPr>
          <w:sz w:val="26"/>
          <w:szCs w:val="26"/>
        </w:rPr>
        <w:t>Невельского</w:t>
      </w:r>
      <w:proofErr w:type="spellEnd"/>
      <w:r w:rsidRPr="002205F5">
        <w:rPr>
          <w:sz w:val="26"/>
          <w:szCs w:val="26"/>
        </w:rPr>
        <w:t xml:space="preserve"> городского округа.</w:t>
      </w:r>
    </w:p>
    <w:p w:rsidR="00387C36" w:rsidRPr="002205F5" w:rsidRDefault="00387C36" w:rsidP="00387C36">
      <w:pPr>
        <w:spacing w:line="276" w:lineRule="auto"/>
        <w:jc w:val="both"/>
        <w:rPr>
          <w:sz w:val="26"/>
          <w:szCs w:val="26"/>
        </w:rPr>
      </w:pPr>
    </w:p>
    <w:p w:rsidR="00387C36" w:rsidRPr="002205F5" w:rsidRDefault="00387C36" w:rsidP="00387C36">
      <w:pPr>
        <w:spacing w:line="276" w:lineRule="auto"/>
        <w:jc w:val="both"/>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Pr="002205F5" w:rsidRDefault="00387C36" w:rsidP="00387C36">
      <w:pPr>
        <w:spacing w:line="276" w:lineRule="auto"/>
        <w:jc w:val="right"/>
        <w:rPr>
          <w:sz w:val="26"/>
          <w:szCs w:val="26"/>
        </w:rPr>
      </w:pPr>
    </w:p>
    <w:p w:rsidR="00387C36" w:rsidRDefault="00387C36" w:rsidP="00387C36">
      <w:pPr>
        <w:spacing w:line="276" w:lineRule="auto"/>
        <w:rPr>
          <w:sz w:val="26"/>
          <w:szCs w:val="26"/>
        </w:rPr>
      </w:pPr>
    </w:p>
    <w:p w:rsidR="00387C36" w:rsidRPr="002205F5" w:rsidRDefault="00387C36" w:rsidP="00387C36">
      <w:pPr>
        <w:spacing w:line="276" w:lineRule="auto"/>
        <w:rPr>
          <w:sz w:val="26"/>
          <w:szCs w:val="26"/>
        </w:rPr>
      </w:pPr>
    </w:p>
    <w:p w:rsidR="00387C36" w:rsidRPr="00750761" w:rsidRDefault="00387C36" w:rsidP="00387C36">
      <w:pPr>
        <w:jc w:val="right"/>
      </w:pPr>
      <w:r w:rsidRPr="00750761">
        <w:lastRenderedPageBreak/>
        <w:t>Приложение к Положению № 1</w:t>
      </w:r>
    </w:p>
    <w:p w:rsidR="00387C36" w:rsidRPr="00750761" w:rsidRDefault="00387C36" w:rsidP="00387C36">
      <w:pPr>
        <w:jc w:val="right"/>
      </w:pPr>
      <w:r w:rsidRPr="00750761">
        <w:tab/>
      </w:r>
    </w:p>
    <w:p w:rsidR="00387C36" w:rsidRPr="00750761" w:rsidRDefault="00387C36" w:rsidP="00387C36">
      <w:pPr>
        <w:jc w:val="right"/>
      </w:pPr>
      <w:r w:rsidRPr="00750761">
        <w:t xml:space="preserve">В администрацию </w:t>
      </w:r>
    </w:p>
    <w:p w:rsidR="00387C36" w:rsidRPr="00750761" w:rsidRDefault="00387C36" w:rsidP="00387C36">
      <w:pPr>
        <w:jc w:val="right"/>
      </w:pPr>
      <w:proofErr w:type="spellStart"/>
      <w:r w:rsidRPr="00750761">
        <w:t>Невельского</w:t>
      </w:r>
      <w:proofErr w:type="spellEnd"/>
      <w:r w:rsidRPr="00750761">
        <w:t xml:space="preserve"> городского округа</w:t>
      </w:r>
    </w:p>
    <w:p w:rsidR="00387C36" w:rsidRPr="00750761" w:rsidRDefault="00387C36" w:rsidP="00387C36"/>
    <w:p w:rsidR="00387C36" w:rsidRPr="00750761" w:rsidRDefault="00387C36" w:rsidP="00387C36"/>
    <w:p w:rsidR="00387C36" w:rsidRPr="00750761" w:rsidRDefault="00387C36" w:rsidP="00387C36"/>
    <w:p w:rsidR="00387C36" w:rsidRPr="00750761" w:rsidRDefault="00387C36" w:rsidP="00387C36">
      <w:pPr>
        <w:jc w:val="center"/>
      </w:pPr>
      <w:r w:rsidRPr="00750761">
        <w:t>ЗАЯВЛЕНИЕ</w:t>
      </w:r>
    </w:p>
    <w:p w:rsidR="00387C36" w:rsidRPr="00750761" w:rsidRDefault="00387C36" w:rsidP="00387C36">
      <w:pPr>
        <w:jc w:val="center"/>
      </w:pPr>
      <w:r w:rsidRPr="00750761">
        <w:t>кандидата в Общественный совет</w:t>
      </w:r>
    </w:p>
    <w:p w:rsidR="00387C36" w:rsidRPr="00750761" w:rsidRDefault="00387C36" w:rsidP="00387C36">
      <w:pPr>
        <w:jc w:val="center"/>
      </w:pPr>
      <w:r w:rsidRPr="00750761">
        <w:t xml:space="preserve">при администрации  </w:t>
      </w:r>
      <w:proofErr w:type="spellStart"/>
      <w:r w:rsidRPr="00750761">
        <w:t>Невельского</w:t>
      </w:r>
      <w:proofErr w:type="spellEnd"/>
      <w:r w:rsidRPr="00750761">
        <w:t xml:space="preserve"> городского округа</w:t>
      </w:r>
    </w:p>
    <w:p w:rsidR="00387C36" w:rsidRPr="00750761" w:rsidRDefault="00387C36" w:rsidP="00387C36"/>
    <w:p w:rsidR="00387C36" w:rsidRPr="00750761" w:rsidRDefault="00387C36" w:rsidP="00387C36"/>
    <w:p w:rsidR="00387C36" w:rsidRPr="00750761" w:rsidRDefault="00387C36" w:rsidP="00387C36">
      <w:r w:rsidRPr="00750761">
        <w:t>«___»__________ 19______г.,</w:t>
      </w:r>
    </w:p>
    <w:p w:rsidR="00387C36" w:rsidRPr="00750761" w:rsidRDefault="00387C36" w:rsidP="00387C36"/>
    <w:p w:rsidR="00387C36" w:rsidRPr="00750761" w:rsidRDefault="00387C36" w:rsidP="00387C36">
      <w:bookmarkStart w:id="1" w:name="Par161"/>
      <w:bookmarkEnd w:id="1"/>
      <w:r w:rsidRPr="00750761">
        <w:tab/>
        <w:t>Я, ____</w:t>
      </w:r>
      <w:r>
        <w:t>_____</w:t>
      </w:r>
      <w:r w:rsidRPr="00750761">
        <w:t>__________________________________________________________,</w:t>
      </w:r>
    </w:p>
    <w:p w:rsidR="00387C36" w:rsidRPr="00750761" w:rsidRDefault="00387C36" w:rsidP="00387C36">
      <w:pPr>
        <w:jc w:val="center"/>
      </w:pPr>
      <w:r w:rsidRPr="00750761">
        <w:t>(фамилия, имя, отчество, дата рождения)</w:t>
      </w:r>
    </w:p>
    <w:p w:rsidR="00387C36" w:rsidRPr="00750761" w:rsidRDefault="00387C36" w:rsidP="00387C36">
      <w:r w:rsidRPr="00750761">
        <w:t>зарегистрированный (проживающий) по адресу: ______________</w:t>
      </w:r>
      <w:r>
        <w:t>______</w:t>
      </w:r>
      <w:r w:rsidRPr="00750761">
        <w:t>______________</w:t>
      </w:r>
    </w:p>
    <w:p w:rsidR="00387C36" w:rsidRPr="00750761" w:rsidRDefault="00387C36" w:rsidP="00387C36">
      <w:r w:rsidRPr="00750761">
        <w:t>_____________________________________________________________</w:t>
      </w:r>
      <w:r>
        <w:t>______</w:t>
      </w:r>
      <w:r w:rsidRPr="00750761">
        <w:t>_________,</w:t>
      </w:r>
    </w:p>
    <w:p w:rsidR="00387C36" w:rsidRPr="00750761" w:rsidRDefault="00387C36" w:rsidP="00387C36">
      <w:pPr>
        <w:jc w:val="both"/>
      </w:pPr>
      <w:r w:rsidRPr="00750761">
        <w:t xml:space="preserve">Согласен на  включение моей кандидатуры  в состав Общественного  совета при администрации </w:t>
      </w:r>
      <w:proofErr w:type="spellStart"/>
      <w:r w:rsidRPr="00750761">
        <w:t>Невельского</w:t>
      </w:r>
      <w:proofErr w:type="spellEnd"/>
      <w:r w:rsidRPr="00750761">
        <w:t xml:space="preserve"> городского округа (далее – Общественный совет).</w:t>
      </w:r>
    </w:p>
    <w:p w:rsidR="00387C36" w:rsidRPr="00750761" w:rsidRDefault="00387C36" w:rsidP="00387C36">
      <w:pPr>
        <w:ind w:firstLine="708"/>
        <w:jc w:val="both"/>
      </w:pPr>
      <w:r w:rsidRPr="00750761">
        <w:t xml:space="preserve">Подтверждаю  соответствие  требованиям, предъявляемым к члену Общественного совета Положением «Об Общественном совете при администрации </w:t>
      </w:r>
      <w:proofErr w:type="spellStart"/>
      <w:r w:rsidRPr="00750761">
        <w:t>Невельского</w:t>
      </w:r>
      <w:proofErr w:type="spellEnd"/>
      <w:r w:rsidRPr="00750761">
        <w:t xml:space="preserve"> городского округа» </w:t>
      </w:r>
    </w:p>
    <w:p w:rsidR="00387C36" w:rsidRPr="00750761" w:rsidRDefault="00387C36" w:rsidP="00387C36"/>
    <w:p w:rsidR="00387C36" w:rsidRPr="00750761" w:rsidRDefault="00387C36" w:rsidP="00387C36">
      <w:r w:rsidRPr="00750761">
        <w:tab/>
        <w:t>К заявлению прилагаю:</w:t>
      </w:r>
    </w:p>
    <w:p w:rsidR="00387C36" w:rsidRPr="00750761" w:rsidRDefault="00387C36" w:rsidP="00387C36">
      <w:r w:rsidRPr="00750761">
        <w:tab/>
        <w:t>- анкету кандидата в Общественный совет;</w:t>
      </w:r>
    </w:p>
    <w:p w:rsidR="00387C36" w:rsidRPr="00750761" w:rsidRDefault="00387C36" w:rsidP="00387C36">
      <w:r w:rsidRPr="00750761">
        <w:tab/>
        <w:t>- согласие кандидата на обработку персональных данных.</w:t>
      </w:r>
    </w:p>
    <w:p w:rsidR="00387C36" w:rsidRPr="00750761" w:rsidRDefault="00387C36" w:rsidP="00387C36">
      <w:r w:rsidRPr="00750761">
        <w:tab/>
        <w:t>__________________________________________________</w:t>
      </w:r>
    </w:p>
    <w:p w:rsidR="00387C36" w:rsidRPr="00750761" w:rsidRDefault="00387C36" w:rsidP="00387C36">
      <w:r w:rsidRPr="00750761">
        <w:tab/>
        <w:t>__________________________________________________</w:t>
      </w:r>
    </w:p>
    <w:p w:rsidR="00387C36" w:rsidRPr="00750761" w:rsidRDefault="00387C36" w:rsidP="00387C36">
      <w:r w:rsidRPr="00750761">
        <w:tab/>
        <w:t>__________________________________________________.</w:t>
      </w:r>
    </w:p>
    <w:p w:rsidR="00387C36" w:rsidRPr="00750761" w:rsidRDefault="00387C36" w:rsidP="00387C36"/>
    <w:p w:rsidR="00387C36" w:rsidRPr="00750761" w:rsidRDefault="00387C36" w:rsidP="00387C36">
      <w:r w:rsidRPr="00750761">
        <w:t>«___» ________ 20___ г.           _____________                   _____________________</w:t>
      </w:r>
    </w:p>
    <w:p w:rsidR="00387C36" w:rsidRPr="00750761" w:rsidRDefault="00387C36" w:rsidP="00387C36">
      <w:r w:rsidRPr="00750761">
        <w:t xml:space="preserve">                                               </w:t>
      </w:r>
      <w:r w:rsidRPr="00750761">
        <w:tab/>
        <w:t xml:space="preserve">  </w:t>
      </w:r>
      <w:r>
        <w:t xml:space="preserve">       </w:t>
      </w:r>
      <w:r w:rsidRPr="00750761">
        <w:t xml:space="preserve"> (подпись)      </w:t>
      </w:r>
      <w:r w:rsidRPr="00750761">
        <w:tab/>
      </w:r>
      <w:r w:rsidRPr="00750761">
        <w:tab/>
      </w:r>
      <w:r>
        <w:t xml:space="preserve">     </w:t>
      </w:r>
      <w:r w:rsidRPr="00750761">
        <w:t>(расшифровка подписи)</w:t>
      </w:r>
    </w:p>
    <w:p w:rsidR="00387C36" w:rsidRPr="00750761" w:rsidRDefault="00387C36" w:rsidP="00387C36"/>
    <w:p w:rsidR="00387C36" w:rsidRPr="00750761" w:rsidRDefault="00387C36" w:rsidP="00387C36"/>
    <w:p w:rsidR="00387C36" w:rsidRPr="00750761" w:rsidRDefault="00387C36" w:rsidP="00387C36"/>
    <w:p w:rsidR="00387C36" w:rsidRPr="00750761" w:rsidRDefault="00387C36" w:rsidP="00387C36"/>
    <w:p w:rsidR="00387C36" w:rsidRPr="00750761" w:rsidRDefault="00387C36" w:rsidP="00387C36"/>
    <w:p w:rsidR="00387C36" w:rsidRPr="00750761" w:rsidRDefault="00387C36" w:rsidP="00387C36"/>
    <w:p w:rsidR="00387C36" w:rsidRPr="00750761" w:rsidRDefault="00387C36" w:rsidP="00387C36"/>
    <w:p w:rsidR="00387C36" w:rsidRPr="00750761" w:rsidRDefault="00387C36" w:rsidP="00387C36"/>
    <w:p w:rsidR="00387C36" w:rsidRPr="002205F5" w:rsidRDefault="00387C36" w:rsidP="00387C36">
      <w:pPr>
        <w:jc w:val="right"/>
        <w:rPr>
          <w:sz w:val="26"/>
          <w:szCs w:val="26"/>
        </w:rPr>
      </w:pPr>
    </w:p>
    <w:p w:rsidR="00387C36" w:rsidRPr="002205F5" w:rsidRDefault="00387C36" w:rsidP="00387C36">
      <w:pPr>
        <w:jc w:val="right"/>
        <w:rPr>
          <w:sz w:val="26"/>
          <w:szCs w:val="26"/>
        </w:rPr>
      </w:pPr>
    </w:p>
    <w:p w:rsidR="00387C36" w:rsidRPr="002205F5" w:rsidRDefault="00387C36" w:rsidP="00387C36">
      <w:pPr>
        <w:jc w:val="right"/>
        <w:rPr>
          <w:sz w:val="26"/>
          <w:szCs w:val="26"/>
        </w:rPr>
      </w:pPr>
    </w:p>
    <w:p w:rsidR="00387C36" w:rsidRPr="002205F5" w:rsidRDefault="00387C36" w:rsidP="00387C36">
      <w:pPr>
        <w:jc w:val="right"/>
        <w:rPr>
          <w:sz w:val="26"/>
          <w:szCs w:val="26"/>
        </w:rPr>
      </w:pPr>
    </w:p>
    <w:p w:rsidR="00387C36" w:rsidRPr="002205F5" w:rsidRDefault="00387C36" w:rsidP="00387C36">
      <w:pPr>
        <w:jc w:val="right"/>
        <w:rPr>
          <w:sz w:val="26"/>
          <w:szCs w:val="26"/>
        </w:rPr>
      </w:pPr>
    </w:p>
    <w:p w:rsidR="00387C36" w:rsidRPr="002205F5" w:rsidRDefault="00387C36" w:rsidP="00387C36">
      <w:pPr>
        <w:jc w:val="right"/>
        <w:rPr>
          <w:sz w:val="26"/>
          <w:szCs w:val="26"/>
        </w:rPr>
      </w:pPr>
    </w:p>
    <w:p w:rsidR="00387C36" w:rsidRPr="002205F5" w:rsidRDefault="00387C36" w:rsidP="00387C36">
      <w:pPr>
        <w:jc w:val="right"/>
        <w:rPr>
          <w:sz w:val="26"/>
          <w:szCs w:val="26"/>
        </w:rPr>
      </w:pPr>
    </w:p>
    <w:p w:rsidR="00387C36" w:rsidRDefault="00387C36" w:rsidP="00387C36">
      <w:pPr>
        <w:jc w:val="right"/>
        <w:rPr>
          <w:sz w:val="26"/>
          <w:szCs w:val="26"/>
        </w:rPr>
      </w:pPr>
    </w:p>
    <w:p w:rsidR="00387C36" w:rsidRDefault="00387C36" w:rsidP="00387C36">
      <w:pPr>
        <w:jc w:val="right"/>
        <w:rPr>
          <w:sz w:val="26"/>
          <w:szCs w:val="26"/>
        </w:rPr>
      </w:pPr>
    </w:p>
    <w:p w:rsidR="00387C36" w:rsidRDefault="00387C36" w:rsidP="00387C36">
      <w:pPr>
        <w:jc w:val="right"/>
        <w:rPr>
          <w:sz w:val="26"/>
          <w:szCs w:val="26"/>
        </w:rPr>
      </w:pPr>
    </w:p>
    <w:p w:rsidR="00387C36" w:rsidRPr="002205F5" w:rsidRDefault="00387C36" w:rsidP="00387C36">
      <w:pPr>
        <w:jc w:val="right"/>
        <w:rPr>
          <w:sz w:val="26"/>
          <w:szCs w:val="26"/>
        </w:rPr>
      </w:pPr>
    </w:p>
    <w:p w:rsidR="00387C36" w:rsidRPr="002205F5" w:rsidRDefault="00387C36" w:rsidP="00387C36">
      <w:pPr>
        <w:jc w:val="right"/>
        <w:rPr>
          <w:sz w:val="26"/>
          <w:szCs w:val="26"/>
        </w:rPr>
      </w:pPr>
    </w:p>
    <w:p w:rsidR="00387C36" w:rsidRPr="00750761" w:rsidRDefault="00387C36" w:rsidP="00387C36">
      <w:pPr>
        <w:jc w:val="right"/>
      </w:pPr>
      <w:r w:rsidRPr="00750761">
        <w:lastRenderedPageBreak/>
        <w:t>Приложение к Положению № 2</w:t>
      </w:r>
    </w:p>
    <w:p w:rsidR="00387C36" w:rsidRPr="00750761" w:rsidRDefault="00387C36" w:rsidP="00387C36">
      <w:r w:rsidRPr="00750761">
        <w:tab/>
      </w:r>
      <w:r w:rsidRPr="00750761">
        <w:tab/>
      </w:r>
    </w:p>
    <w:p w:rsidR="00387C36" w:rsidRPr="00750761" w:rsidRDefault="00387C36" w:rsidP="00387C36">
      <w:pPr>
        <w:jc w:val="right"/>
      </w:pPr>
      <w:r w:rsidRPr="00750761">
        <w:tab/>
        <w:t xml:space="preserve">В администрацию </w:t>
      </w:r>
    </w:p>
    <w:p w:rsidR="00387C36" w:rsidRPr="00750761" w:rsidRDefault="00387C36" w:rsidP="00387C36">
      <w:pPr>
        <w:jc w:val="right"/>
      </w:pPr>
      <w:proofErr w:type="spellStart"/>
      <w:r w:rsidRPr="00750761">
        <w:t>Невельского</w:t>
      </w:r>
      <w:proofErr w:type="spellEnd"/>
      <w:r w:rsidRPr="00750761">
        <w:t xml:space="preserve"> городского округа</w:t>
      </w:r>
    </w:p>
    <w:p w:rsidR="00387C36" w:rsidRPr="00750761" w:rsidRDefault="00387C36" w:rsidP="00387C36"/>
    <w:p w:rsidR="00387C36" w:rsidRPr="00750761" w:rsidRDefault="00387C36" w:rsidP="00387C36">
      <w:bookmarkStart w:id="2" w:name="Par191"/>
      <w:bookmarkEnd w:id="2"/>
    </w:p>
    <w:p w:rsidR="00387C36" w:rsidRPr="00750761" w:rsidRDefault="00387C36" w:rsidP="00387C36">
      <w:pPr>
        <w:jc w:val="center"/>
      </w:pPr>
      <w:bookmarkStart w:id="3" w:name="Par197"/>
      <w:bookmarkEnd w:id="3"/>
      <w:r w:rsidRPr="00750761">
        <w:t>АНКЕТА</w:t>
      </w:r>
    </w:p>
    <w:p w:rsidR="00387C36" w:rsidRPr="00750761" w:rsidRDefault="00387C36" w:rsidP="00387C36">
      <w:pPr>
        <w:jc w:val="center"/>
      </w:pPr>
      <w:r w:rsidRPr="00750761">
        <w:t xml:space="preserve">кандидата в Общественный совет при администрации </w:t>
      </w:r>
    </w:p>
    <w:p w:rsidR="00387C36" w:rsidRPr="00750761" w:rsidRDefault="00387C36" w:rsidP="00387C36">
      <w:pPr>
        <w:jc w:val="center"/>
      </w:pPr>
      <w:proofErr w:type="spellStart"/>
      <w:r w:rsidRPr="00750761">
        <w:t>Невельского</w:t>
      </w:r>
      <w:proofErr w:type="spellEnd"/>
      <w:r w:rsidRPr="00750761">
        <w:t xml:space="preserve"> городского округа</w:t>
      </w:r>
    </w:p>
    <w:tbl>
      <w:tblPr>
        <w:tblpPr w:leftFromText="180" w:rightFromText="180" w:vertAnchor="text" w:horzAnchor="margin" w:tblpY="602"/>
        <w:tblW w:w="9242" w:type="dxa"/>
        <w:tblLayout w:type="fixed"/>
        <w:tblCellMar>
          <w:top w:w="75" w:type="dxa"/>
          <w:left w:w="0" w:type="dxa"/>
          <w:bottom w:w="75" w:type="dxa"/>
          <w:right w:w="0" w:type="dxa"/>
        </w:tblCellMar>
        <w:tblLook w:val="0000" w:firstRow="0" w:lastRow="0" w:firstColumn="0" w:lastColumn="0" w:noHBand="0" w:noVBand="0"/>
      </w:tblPr>
      <w:tblGrid>
        <w:gridCol w:w="510"/>
        <w:gridCol w:w="4797"/>
        <w:gridCol w:w="3935"/>
      </w:tblGrid>
      <w:tr w:rsidR="00387C36" w:rsidRPr="00750761" w:rsidTr="003A486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pPr>
              <w:jc w:val="center"/>
            </w:pPr>
            <w:r w:rsidRPr="00750761">
              <w:t>№ п/п</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pPr>
              <w:jc w:val="center"/>
            </w:pPr>
            <w:r w:rsidRPr="00750761">
              <w:t>Сведения о кандидате</w:t>
            </w:r>
          </w:p>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pPr>
              <w:jc w:val="center"/>
            </w:pPr>
            <w:r w:rsidRPr="00750761">
              <w:t>Графа для заполнения</w:t>
            </w:r>
          </w:p>
        </w:tc>
      </w:tr>
      <w:tr w:rsidR="00387C36" w:rsidRPr="00750761" w:rsidTr="003A486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1</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Фамилия, имя, отчество</w:t>
            </w:r>
          </w:p>
          <w:p w:rsidR="00387C36" w:rsidRPr="00750761" w:rsidRDefault="00387C36" w:rsidP="003A486C"/>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7C36" w:rsidRPr="00750761" w:rsidRDefault="00387C36" w:rsidP="003A486C"/>
        </w:tc>
      </w:tr>
      <w:tr w:rsidR="00387C36" w:rsidRPr="00750761" w:rsidTr="003A486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2</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Паспортные данные (серия, номер, когда и кем выдан)</w:t>
            </w:r>
          </w:p>
          <w:p w:rsidR="00387C36" w:rsidRPr="00750761" w:rsidRDefault="00387C36" w:rsidP="003A486C"/>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7C36" w:rsidRPr="00750761" w:rsidRDefault="00387C36" w:rsidP="003A486C"/>
        </w:tc>
      </w:tr>
      <w:tr w:rsidR="00387C36" w:rsidRPr="00750761" w:rsidTr="003A486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3</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Место работы, должность</w:t>
            </w:r>
          </w:p>
          <w:p w:rsidR="00387C36" w:rsidRPr="00750761" w:rsidRDefault="00387C36" w:rsidP="003A486C"/>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7C36" w:rsidRPr="00750761" w:rsidRDefault="00387C36" w:rsidP="003A486C"/>
        </w:tc>
      </w:tr>
      <w:tr w:rsidR="00387C36" w:rsidRPr="00750761" w:rsidTr="003A486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4</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Дата рождения</w:t>
            </w:r>
          </w:p>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7C36" w:rsidRPr="00750761" w:rsidRDefault="00387C36" w:rsidP="003A486C"/>
        </w:tc>
      </w:tr>
      <w:tr w:rsidR="00387C36" w:rsidRPr="00750761" w:rsidTr="003A486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5</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Место жительства</w:t>
            </w:r>
          </w:p>
          <w:p w:rsidR="00387C36" w:rsidRPr="00750761" w:rsidRDefault="00387C36" w:rsidP="003A486C"/>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7C36" w:rsidRPr="00750761" w:rsidRDefault="00387C36" w:rsidP="003A486C"/>
        </w:tc>
      </w:tr>
      <w:tr w:rsidR="00387C36" w:rsidRPr="00750761" w:rsidTr="003A486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6</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Контактный телефон</w:t>
            </w:r>
          </w:p>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7C36" w:rsidRPr="00750761" w:rsidRDefault="00387C36" w:rsidP="003A486C"/>
        </w:tc>
      </w:tr>
      <w:tr w:rsidR="00387C36" w:rsidRPr="00750761" w:rsidTr="003A486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7</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E-</w:t>
            </w:r>
            <w:proofErr w:type="spellStart"/>
            <w:r w:rsidRPr="00750761">
              <w:t>mail</w:t>
            </w:r>
            <w:proofErr w:type="spellEnd"/>
            <w:r w:rsidRPr="00750761">
              <w:t xml:space="preserve"> (при наличии)</w:t>
            </w:r>
          </w:p>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7C36" w:rsidRPr="00750761" w:rsidRDefault="00387C36" w:rsidP="003A486C"/>
        </w:tc>
      </w:tr>
      <w:tr w:rsidR="00387C36" w:rsidRPr="00750761" w:rsidTr="003A486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8</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Уровень образования, наименование учебного заведения, оконченного кандидатом</w:t>
            </w:r>
          </w:p>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7C36" w:rsidRPr="00750761" w:rsidRDefault="00387C36" w:rsidP="003A486C"/>
        </w:tc>
      </w:tr>
      <w:tr w:rsidR="00387C36" w:rsidRPr="00750761" w:rsidTr="003A486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9</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Наличие ученого звания, ученой степени</w:t>
            </w:r>
          </w:p>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7C36" w:rsidRPr="00750761" w:rsidRDefault="00387C36" w:rsidP="003A486C"/>
        </w:tc>
      </w:tr>
      <w:tr w:rsidR="00387C36" w:rsidRPr="00750761" w:rsidTr="003A486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10</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Трудовая деятельность за последние 10 лет (указать три предыдущих места работы, начиная с последнего)</w:t>
            </w:r>
          </w:p>
          <w:p w:rsidR="00387C36" w:rsidRPr="00750761" w:rsidRDefault="00387C36" w:rsidP="003A486C"/>
          <w:p w:rsidR="00387C36" w:rsidRPr="00750761" w:rsidRDefault="00387C36" w:rsidP="003A486C"/>
          <w:p w:rsidR="00387C36" w:rsidRPr="00750761" w:rsidRDefault="00387C36" w:rsidP="003A486C"/>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7C36" w:rsidRPr="00750761" w:rsidRDefault="00387C36" w:rsidP="003A486C"/>
          <w:p w:rsidR="00387C36" w:rsidRPr="00750761" w:rsidRDefault="00387C36" w:rsidP="003A486C"/>
        </w:tc>
      </w:tr>
      <w:tr w:rsidR="00387C36" w:rsidRPr="00750761" w:rsidTr="003A486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11</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Общественная деятельность</w:t>
            </w:r>
          </w:p>
          <w:p w:rsidR="00387C36" w:rsidRPr="00750761" w:rsidRDefault="00387C36" w:rsidP="003A486C"/>
          <w:p w:rsidR="00387C36" w:rsidRPr="00750761" w:rsidRDefault="00387C36" w:rsidP="003A486C"/>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7C36" w:rsidRPr="00750761" w:rsidRDefault="00387C36" w:rsidP="003A486C"/>
        </w:tc>
      </w:tr>
      <w:tr w:rsidR="00387C36" w:rsidRPr="00750761" w:rsidTr="003A486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12</w:t>
            </w:r>
          </w:p>
        </w:tc>
        <w:tc>
          <w:tcPr>
            <w:tcW w:w="47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C36" w:rsidRPr="00750761" w:rsidRDefault="00387C36" w:rsidP="003A486C">
            <w:r w:rsidRPr="00750761">
              <w:t>Дополнительная информация</w:t>
            </w:r>
          </w:p>
          <w:p w:rsidR="00387C36" w:rsidRPr="00750761" w:rsidRDefault="00387C36" w:rsidP="003A486C"/>
        </w:tc>
        <w:tc>
          <w:tcPr>
            <w:tcW w:w="3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7C36" w:rsidRPr="00750761" w:rsidRDefault="00387C36" w:rsidP="003A486C"/>
        </w:tc>
      </w:tr>
    </w:tbl>
    <w:p w:rsidR="00387C36" w:rsidRPr="00750761" w:rsidRDefault="00387C36" w:rsidP="00387C36"/>
    <w:p w:rsidR="00387C36" w:rsidRPr="00750761" w:rsidRDefault="00387C36" w:rsidP="00387C36">
      <w:r w:rsidRPr="00750761">
        <w:tab/>
      </w:r>
      <w:r w:rsidRPr="00750761">
        <w:tab/>
      </w:r>
    </w:p>
    <w:p w:rsidR="00387C36" w:rsidRDefault="00387C36" w:rsidP="00387C36">
      <w:pPr>
        <w:jc w:val="right"/>
      </w:pPr>
    </w:p>
    <w:p w:rsidR="00387C36" w:rsidRDefault="00387C36" w:rsidP="00387C36">
      <w:pPr>
        <w:jc w:val="right"/>
      </w:pPr>
    </w:p>
    <w:p w:rsidR="00387C36" w:rsidRDefault="00387C36" w:rsidP="00387C36">
      <w:pPr>
        <w:jc w:val="right"/>
      </w:pPr>
    </w:p>
    <w:p w:rsidR="00387C36" w:rsidRPr="00750761" w:rsidRDefault="00387C36" w:rsidP="00387C36">
      <w:pPr>
        <w:jc w:val="right"/>
      </w:pPr>
      <w:r w:rsidRPr="00750761">
        <w:lastRenderedPageBreak/>
        <w:t>Приложение к Положению № 3</w:t>
      </w:r>
    </w:p>
    <w:p w:rsidR="00387C36" w:rsidRDefault="00387C36" w:rsidP="00387C36"/>
    <w:p w:rsidR="00387C36" w:rsidRPr="00750761" w:rsidRDefault="00387C36" w:rsidP="00387C36"/>
    <w:p w:rsidR="00387C36" w:rsidRPr="00750761" w:rsidRDefault="00387C36" w:rsidP="00387C36">
      <w:r w:rsidRPr="00750761">
        <w:t xml:space="preserve">                                                                СОГЛАСИЕ</w:t>
      </w:r>
    </w:p>
    <w:p w:rsidR="00387C36" w:rsidRPr="00750761" w:rsidRDefault="00387C36" w:rsidP="00387C36">
      <w:r w:rsidRPr="00750761">
        <w:t xml:space="preserve">                                               на обработку персональных данных</w:t>
      </w:r>
    </w:p>
    <w:p w:rsidR="00387C36" w:rsidRPr="00750761" w:rsidRDefault="00387C36" w:rsidP="00387C36"/>
    <w:p w:rsidR="00387C36" w:rsidRPr="00750761" w:rsidRDefault="00387C36" w:rsidP="00387C36">
      <w:r w:rsidRPr="00750761">
        <w:t>Я,___________________________________________________</w:t>
      </w:r>
      <w:r>
        <w:t>______</w:t>
      </w:r>
      <w:r w:rsidRPr="00750761">
        <w:t>_________________</w:t>
      </w:r>
    </w:p>
    <w:p w:rsidR="00387C36" w:rsidRPr="00750761" w:rsidRDefault="00387C36" w:rsidP="00387C36">
      <w:pPr>
        <w:jc w:val="both"/>
      </w:pPr>
      <w:r w:rsidRPr="00750761">
        <w:t>__________________________________________________________</w:t>
      </w:r>
      <w:r>
        <w:t>______</w:t>
      </w:r>
      <w:r w:rsidRPr="00750761">
        <w:t>____________,</w:t>
      </w:r>
    </w:p>
    <w:p w:rsidR="00387C36" w:rsidRPr="00750761" w:rsidRDefault="00387C36" w:rsidP="00387C36">
      <w:pPr>
        <w:jc w:val="both"/>
      </w:pPr>
      <w:r w:rsidRPr="00750761">
        <w:t>(фамилия, имя, отчество (при наличии), дата рождения лица, выражающего согласие на обработку персональных данных)</w:t>
      </w:r>
    </w:p>
    <w:p w:rsidR="00387C36" w:rsidRPr="00750761" w:rsidRDefault="00387C36" w:rsidP="00387C36">
      <w:pPr>
        <w:jc w:val="both"/>
      </w:pPr>
      <w:r w:rsidRPr="00750761">
        <w:t>_____________________________________________________________</w:t>
      </w:r>
      <w:r>
        <w:t>______</w:t>
      </w:r>
      <w:r w:rsidRPr="00750761">
        <w:t>_________</w:t>
      </w:r>
    </w:p>
    <w:p w:rsidR="00387C36" w:rsidRPr="00750761" w:rsidRDefault="00387C36" w:rsidP="00387C36">
      <w:pPr>
        <w:jc w:val="both"/>
      </w:pPr>
      <w:r w:rsidRPr="00750761">
        <w:t xml:space="preserve"> (наименование основного документа, удостоверяющего личность, и его реквизиты</w:t>
      </w:r>
    </w:p>
    <w:p w:rsidR="00387C36" w:rsidRPr="00750761" w:rsidRDefault="00387C36" w:rsidP="00387C36">
      <w:pPr>
        <w:jc w:val="both"/>
      </w:pPr>
      <w:r w:rsidRPr="00750761">
        <w:t>_______________________________________________________________</w:t>
      </w:r>
      <w:r>
        <w:t>______</w:t>
      </w:r>
      <w:r w:rsidRPr="00750761">
        <w:t>_______,</w:t>
      </w:r>
    </w:p>
    <w:p w:rsidR="00387C36" w:rsidRPr="00750761" w:rsidRDefault="00387C36" w:rsidP="00387C36">
      <w:pPr>
        <w:jc w:val="both"/>
      </w:pPr>
      <w:r w:rsidRPr="00750761">
        <w:t xml:space="preserve">      (в том числе сведения о дате выдачи указанного  документа и выдавшем его органе))</w:t>
      </w:r>
    </w:p>
    <w:p w:rsidR="00387C36" w:rsidRPr="00750761" w:rsidRDefault="00387C36" w:rsidP="00387C36">
      <w:pPr>
        <w:jc w:val="both"/>
      </w:pPr>
      <w:r w:rsidRPr="00750761">
        <w:t>проживающий (</w:t>
      </w:r>
      <w:proofErr w:type="spellStart"/>
      <w:r w:rsidRPr="00750761">
        <w:t>ая</w:t>
      </w:r>
      <w:proofErr w:type="spellEnd"/>
      <w:r w:rsidRPr="00750761">
        <w:t>) по адресу_______________________________________</w:t>
      </w:r>
      <w:r>
        <w:t>______</w:t>
      </w:r>
      <w:r w:rsidRPr="00750761">
        <w:t>______</w:t>
      </w:r>
    </w:p>
    <w:p w:rsidR="00387C36" w:rsidRPr="00750761" w:rsidRDefault="00387C36" w:rsidP="00387C36">
      <w:pPr>
        <w:jc w:val="both"/>
      </w:pPr>
      <w:r w:rsidRPr="00750761">
        <w:t>_________________________________________________________________</w:t>
      </w:r>
      <w:r>
        <w:t>______</w:t>
      </w:r>
      <w:r w:rsidRPr="00750761">
        <w:t>_____,</w:t>
      </w:r>
    </w:p>
    <w:p w:rsidR="00387C36" w:rsidRPr="00750761" w:rsidRDefault="00387C36" w:rsidP="00387C36">
      <w:pPr>
        <w:jc w:val="both"/>
      </w:pPr>
      <w:proofErr w:type="gramStart"/>
      <w:r w:rsidRPr="00750761">
        <w:t>в  порядке</w:t>
      </w:r>
      <w:proofErr w:type="gramEnd"/>
      <w:r w:rsidRPr="00750761">
        <w:t xml:space="preserve">  и на условиях, определенных Федеральным законом от 27 июля 2006 года № 152-ФЗ «О персональных данных», выражаю администрации </w:t>
      </w:r>
      <w:proofErr w:type="spellStart"/>
      <w:r w:rsidRPr="00750761">
        <w:t>Невельского</w:t>
      </w:r>
      <w:proofErr w:type="spellEnd"/>
      <w:r w:rsidRPr="00750761">
        <w:t xml:space="preserve"> городского округа,  расположенной  по  адресу: 694740 </w:t>
      </w:r>
      <w:proofErr w:type="spellStart"/>
      <w:r w:rsidRPr="00750761">
        <w:t>г.Невельск</w:t>
      </w:r>
      <w:proofErr w:type="spellEnd"/>
      <w:r w:rsidRPr="00750761">
        <w:t xml:space="preserve">, ул.Ленина,15 (далее - Оператор), согласие на обработку персональных данных,  указанных  в заявлении и анкете кандидата в Общественный совет при администрации </w:t>
      </w:r>
      <w:proofErr w:type="spellStart"/>
      <w:r w:rsidRPr="00750761">
        <w:t>Невельского</w:t>
      </w:r>
      <w:proofErr w:type="spellEnd"/>
      <w:r w:rsidRPr="00750761">
        <w:t xml:space="preserve"> городского округа , в целях образования Общественного совета при администрации </w:t>
      </w:r>
      <w:proofErr w:type="spellStart"/>
      <w:r w:rsidRPr="00750761">
        <w:t>Невельского</w:t>
      </w:r>
      <w:proofErr w:type="spellEnd"/>
      <w:r w:rsidRPr="00750761">
        <w:t xml:space="preserve"> городского округа.</w:t>
      </w:r>
    </w:p>
    <w:p w:rsidR="00387C36" w:rsidRPr="00750761" w:rsidRDefault="00387C36" w:rsidP="00387C36">
      <w:pPr>
        <w:ind w:firstLine="708"/>
        <w:jc w:val="both"/>
      </w:pPr>
      <w:r w:rsidRPr="00750761">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Сахалинской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интернет-портале администрации </w:t>
      </w:r>
      <w:proofErr w:type="spellStart"/>
      <w:r w:rsidRPr="00750761">
        <w:t>Невельского</w:t>
      </w:r>
      <w:proofErr w:type="spellEnd"/>
      <w:r w:rsidRPr="00750761">
        <w:t xml:space="preserve"> городского округа в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Срок действия настоящего согласия не ограничен.</w:t>
      </w:r>
    </w:p>
    <w:p w:rsidR="00387C36" w:rsidRPr="00750761" w:rsidRDefault="00387C36" w:rsidP="00387C36">
      <w:pPr>
        <w:ind w:firstLine="708"/>
        <w:jc w:val="both"/>
      </w:pPr>
      <w:r w:rsidRPr="00750761">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387C36" w:rsidRPr="00750761" w:rsidRDefault="00387C36" w:rsidP="00387C36">
      <w:pPr>
        <w:ind w:firstLine="708"/>
        <w:jc w:val="both"/>
      </w:pPr>
      <w:r w:rsidRPr="00750761">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387C36" w:rsidRPr="00750761" w:rsidRDefault="00387C36" w:rsidP="00387C36">
      <w:pPr>
        <w:ind w:firstLine="708"/>
        <w:jc w:val="both"/>
      </w:pPr>
      <w:r w:rsidRPr="00750761">
        <w:t>Я ознакомлен с правами субъекта персональных данных, предусмотренными главой 3 Федерального закона от 27 июля 2006 года № 152-ФЗ «О персональных данных».</w:t>
      </w:r>
    </w:p>
    <w:p w:rsidR="00387C36" w:rsidRPr="00750761" w:rsidRDefault="00387C36" w:rsidP="00387C36">
      <w:pPr>
        <w:jc w:val="both"/>
      </w:pPr>
    </w:p>
    <w:p w:rsidR="00387C36" w:rsidRPr="00750761" w:rsidRDefault="00387C36" w:rsidP="00387C36">
      <w:pPr>
        <w:jc w:val="both"/>
      </w:pPr>
      <w:r w:rsidRPr="00750761">
        <w:t xml:space="preserve">«___» ________ 20__ г.         ________________   </w:t>
      </w:r>
      <w:r>
        <w:t xml:space="preserve">                   </w:t>
      </w:r>
      <w:r w:rsidRPr="00750761">
        <w:t>________________________</w:t>
      </w:r>
    </w:p>
    <w:p w:rsidR="00387C36" w:rsidRPr="00750761" w:rsidRDefault="00387C36" w:rsidP="00387C36">
      <w:pPr>
        <w:jc w:val="both"/>
      </w:pPr>
      <w:r w:rsidRPr="00750761">
        <w:t xml:space="preserve">                                     </w:t>
      </w:r>
      <w:r>
        <w:t xml:space="preserve">                    </w:t>
      </w:r>
      <w:r w:rsidRPr="00750761">
        <w:t xml:space="preserve"> (подпись)                     </w:t>
      </w:r>
      <w:r>
        <w:t xml:space="preserve">      </w:t>
      </w:r>
      <w:r w:rsidRPr="00750761">
        <w:t xml:space="preserve">   </w:t>
      </w:r>
      <w:r>
        <w:t xml:space="preserve">   </w:t>
      </w:r>
      <w:r w:rsidRPr="00750761">
        <w:t>(расшифровка подписи)</w:t>
      </w:r>
    </w:p>
    <w:p w:rsidR="00387C36" w:rsidRPr="00750761" w:rsidRDefault="00387C36" w:rsidP="00387C36">
      <w:pPr>
        <w:jc w:val="both"/>
      </w:pPr>
      <w:r w:rsidRPr="00750761">
        <w:tab/>
      </w:r>
    </w:p>
    <w:p w:rsidR="00387C36" w:rsidRPr="00750761" w:rsidRDefault="00387C36" w:rsidP="00387C36">
      <w:pPr>
        <w:jc w:val="both"/>
      </w:pPr>
    </w:p>
    <w:p w:rsidR="00387C36" w:rsidRDefault="00387C36" w:rsidP="00387C36">
      <w:pPr>
        <w:jc w:val="right"/>
      </w:pPr>
    </w:p>
    <w:p w:rsidR="00387C36" w:rsidRDefault="00387C36" w:rsidP="00387C36">
      <w:pPr>
        <w:jc w:val="right"/>
      </w:pPr>
    </w:p>
    <w:p w:rsidR="00387C36" w:rsidRPr="00750761" w:rsidRDefault="00387C36" w:rsidP="00387C36">
      <w:pPr>
        <w:jc w:val="right"/>
      </w:pPr>
      <w:r w:rsidRPr="00750761">
        <w:lastRenderedPageBreak/>
        <w:t>Приложение  к Положению  № 4</w:t>
      </w:r>
    </w:p>
    <w:p w:rsidR="00387C36" w:rsidRPr="00750761" w:rsidRDefault="00387C36" w:rsidP="00387C36"/>
    <w:p w:rsidR="00387C36" w:rsidRDefault="00387C36" w:rsidP="00387C36">
      <w:pPr>
        <w:jc w:val="right"/>
      </w:pPr>
      <w:r w:rsidRPr="00750761">
        <w:t xml:space="preserve">В администрацию </w:t>
      </w:r>
    </w:p>
    <w:p w:rsidR="00387C36" w:rsidRPr="00750761" w:rsidRDefault="00387C36" w:rsidP="00387C36">
      <w:pPr>
        <w:jc w:val="right"/>
      </w:pPr>
      <w:proofErr w:type="spellStart"/>
      <w:r w:rsidRPr="00750761">
        <w:t>Невельского</w:t>
      </w:r>
      <w:proofErr w:type="spellEnd"/>
      <w:r w:rsidRPr="00750761">
        <w:t xml:space="preserve"> городского округа</w:t>
      </w:r>
    </w:p>
    <w:p w:rsidR="00387C36" w:rsidRPr="00750761" w:rsidRDefault="00387C36" w:rsidP="00387C36">
      <w:pPr>
        <w:jc w:val="both"/>
      </w:pPr>
    </w:p>
    <w:p w:rsidR="00387C36" w:rsidRPr="00750761" w:rsidRDefault="00387C36" w:rsidP="00387C36">
      <w:pPr>
        <w:jc w:val="center"/>
      </w:pPr>
      <w:bookmarkStart w:id="4" w:name="Par115"/>
      <w:bookmarkEnd w:id="4"/>
    </w:p>
    <w:p w:rsidR="00387C36" w:rsidRPr="00750761" w:rsidRDefault="00387C36" w:rsidP="00387C36">
      <w:pPr>
        <w:jc w:val="center"/>
      </w:pPr>
      <w:r w:rsidRPr="00750761">
        <w:t>ЗАЯВЛЕНИЕ</w:t>
      </w:r>
    </w:p>
    <w:p w:rsidR="00387C36" w:rsidRPr="00750761" w:rsidRDefault="00387C36" w:rsidP="00387C36">
      <w:pPr>
        <w:jc w:val="center"/>
      </w:pPr>
      <w:r w:rsidRPr="00750761">
        <w:t>о выдвижении кандидата в Общественный совет</w:t>
      </w:r>
    </w:p>
    <w:p w:rsidR="00387C36" w:rsidRPr="00750761" w:rsidRDefault="00387C36" w:rsidP="00387C36">
      <w:pPr>
        <w:jc w:val="center"/>
      </w:pPr>
      <w:r w:rsidRPr="00750761">
        <w:t xml:space="preserve">при администрации  </w:t>
      </w:r>
      <w:proofErr w:type="spellStart"/>
      <w:r w:rsidRPr="00750761">
        <w:t>Невельского</w:t>
      </w:r>
      <w:proofErr w:type="spellEnd"/>
      <w:r w:rsidRPr="00750761">
        <w:t xml:space="preserve"> городского округа</w:t>
      </w:r>
    </w:p>
    <w:p w:rsidR="00387C36" w:rsidRPr="00750761" w:rsidRDefault="00387C36" w:rsidP="00387C36"/>
    <w:p w:rsidR="00387C36" w:rsidRPr="00750761" w:rsidRDefault="00387C36" w:rsidP="00387C36">
      <w:r w:rsidRPr="00750761">
        <w:t>_______________________________________________</w:t>
      </w:r>
      <w:r>
        <w:t>______</w:t>
      </w:r>
      <w:r w:rsidRPr="00750761">
        <w:t>_______________________,</w:t>
      </w:r>
    </w:p>
    <w:p w:rsidR="00387C36" w:rsidRPr="00750761" w:rsidRDefault="00387C36" w:rsidP="00387C36">
      <w:pPr>
        <w:jc w:val="center"/>
      </w:pPr>
      <w:r w:rsidRPr="00750761">
        <w:t>(наименование общественного  объединения   или   иной   негосударственной некоммерческой организации)</w:t>
      </w:r>
    </w:p>
    <w:p w:rsidR="00387C36" w:rsidRPr="00750761" w:rsidRDefault="00387C36" w:rsidP="00387C36">
      <w:pPr>
        <w:jc w:val="center"/>
      </w:pPr>
      <w:r w:rsidRPr="00750761">
        <w:t>__________________________________________________________________</w:t>
      </w:r>
      <w:r>
        <w:t>______</w:t>
      </w:r>
      <w:r w:rsidRPr="00750761">
        <w:t>____ (далее – Организация),</w:t>
      </w:r>
    </w:p>
    <w:p w:rsidR="00387C36" w:rsidRPr="00750761" w:rsidRDefault="00387C36" w:rsidP="00387C36"/>
    <w:p w:rsidR="00387C36" w:rsidRPr="00750761" w:rsidRDefault="00387C36" w:rsidP="00387C36">
      <w:pPr>
        <w:jc w:val="both"/>
      </w:pPr>
      <w:proofErr w:type="gramStart"/>
      <w:r w:rsidRPr="00750761">
        <w:t>зарегистрированная  и</w:t>
      </w:r>
      <w:proofErr w:type="gramEnd"/>
      <w:r w:rsidRPr="00750761">
        <w:t xml:space="preserve">  (или) осуществляющая свою деятельность на территории</w:t>
      </w:r>
    </w:p>
    <w:p w:rsidR="00387C36" w:rsidRPr="00750761" w:rsidRDefault="00387C36" w:rsidP="00387C36">
      <w:proofErr w:type="spellStart"/>
      <w:r w:rsidRPr="00750761">
        <w:t>Невельского</w:t>
      </w:r>
      <w:proofErr w:type="spellEnd"/>
      <w:r w:rsidRPr="00750761">
        <w:t xml:space="preserve"> городского округа, юридический адрес: _____________________________________________________________</w:t>
      </w:r>
      <w:r>
        <w:t>______</w:t>
      </w:r>
      <w:r w:rsidRPr="00750761">
        <w:t>_________</w:t>
      </w:r>
    </w:p>
    <w:p w:rsidR="00387C36" w:rsidRPr="00750761" w:rsidRDefault="00387C36" w:rsidP="00387C36">
      <w:r w:rsidRPr="00750761">
        <w:t>целью деятельности которой является</w:t>
      </w:r>
    </w:p>
    <w:p w:rsidR="00387C36" w:rsidRPr="00750761" w:rsidRDefault="00387C36" w:rsidP="00387C36">
      <w:r w:rsidRPr="00750761">
        <w:t>___________________________________________________________</w:t>
      </w:r>
      <w:r>
        <w:t>______</w:t>
      </w:r>
      <w:r w:rsidRPr="00750761">
        <w:t>___________,</w:t>
      </w:r>
    </w:p>
    <w:p w:rsidR="00387C36" w:rsidRPr="00750761" w:rsidRDefault="00387C36" w:rsidP="00387C36">
      <w:r w:rsidRPr="00750761">
        <w:t>просит рассмотреть кандидата ________________________________</w:t>
      </w:r>
      <w:r>
        <w:t>_______</w:t>
      </w:r>
      <w:r w:rsidRPr="00750761">
        <w:t>__________,</w:t>
      </w:r>
    </w:p>
    <w:p w:rsidR="00387C36" w:rsidRPr="00750761" w:rsidRDefault="00387C36" w:rsidP="00387C36">
      <w:r w:rsidRPr="00750761">
        <w:t xml:space="preserve">                                                                              (фамилия, имя, отчество (при наличии))</w:t>
      </w:r>
    </w:p>
    <w:p w:rsidR="00387C36" w:rsidRPr="00750761" w:rsidRDefault="00387C36" w:rsidP="00387C36">
      <w:r w:rsidRPr="00750761">
        <w:t>____________________________________</w:t>
      </w:r>
      <w:r>
        <w:t>______</w:t>
      </w:r>
      <w:r w:rsidRPr="00750761">
        <w:t>__________________________________,</w:t>
      </w:r>
    </w:p>
    <w:p w:rsidR="00387C36" w:rsidRPr="00750761" w:rsidRDefault="00387C36" w:rsidP="00387C36">
      <w:pPr>
        <w:jc w:val="center"/>
      </w:pPr>
      <w:r w:rsidRPr="00750761">
        <w:t>должность в Организации (или иной статус)</w:t>
      </w:r>
    </w:p>
    <w:p w:rsidR="00387C36" w:rsidRPr="00750761" w:rsidRDefault="00387C36" w:rsidP="00387C36"/>
    <w:p w:rsidR="00387C36" w:rsidRPr="00750761" w:rsidRDefault="00387C36" w:rsidP="00387C36">
      <w:r w:rsidRPr="00750761">
        <w:t xml:space="preserve">от Организации для включения  в состав Общественного совета при администрации  </w:t>
      </w:r>
      <w:proofErr w:type="spellStart"/>
      <w:r w:rsidRPr="00750761">
        <w:t>Невельского</w:t>
      </w:r>
      <w:proofErr w:type="spellEnd"/>
      <w:r w:rsidRPr="00750761">
        <w:t xml:space="preserve"> городского округа (далее – Общественный совет).</w:t>
      </w:r>
    </w:p>
    <w:p w:rsidR="00387C36" w:rsidRPr="00750761" w:rsidRDefault="00387C36" w:rsidP="00387C36">
      <w:r w:rsidRPr="00750761">
        <w:tab/>
      </w:r>
    </w:p>
    <w:p w:rsidR="00387C36" w:rsidRPr="00750761" w:rsidRDefault="00387C36" w:rsidP="00387C36">
      <w:r w:rsidRPr="00750761">
        <w:tab/>
        <w:t xml:space="preserve">Соответствие </w:t>
      </w:r>
      <w:r>
        <w:t xml:space="preserve">кандидата </w:t>
      </w:r>
      <w:r w:rsidRPr="00750761">
        <w:t>т</w:t>
      </w:r>
      <w:r>
        <w:t>ребованиям,</w:t>
      </w:r>
      <w:r w:rsidRPr="00750761">
        <w:t xml:space="preserve"> предъявляемым к члену Общест</w:t>
      </w:r>
      <w:r>
        <w:t>венного совета  в  соответствии</w:t>
      </w:r>
      <w:r w:rsidRPr="00750761">
        <w:t xml:space="preserve"> с Положением «Об Общественном совете при администрации </w:t>
      </w:r>
      <w:proofErr w:type="spellStart"/>
      <w:r w:rsidRPr="00750761">
        <w:t>Невельского</w:t>
      </w:r>
      <w:proofErr w:type="spellEnd"/>
      <w:r w:rsidRPr="00750761">
        <w:t xml:space="preserve"> городского округа», подтверждаем.</w:t>
      </w:r>
    </w:p>
    <w:p w:rsidR="00387C36" w:rsidRPr="00750761" w:rsidRDefault="00387C36" w:rsidP="00387C36"/>
    <w:p w:rsidR="00387C36" w:rsidRPr="00750761" w:rsidRDefault="00387C36" w:rsidP="00387C36">
      <w:r w:rsidRPr="00750761">
        <w:t>К заявлению прилагаются:</w:t>
      </w:r>
    </w:p>
    <w:p w:rsidR="00387C36" w:rsidRPr="00750761" w:rsidRDefault="00387C36" w:rsidP="00387C36">
      <w:r w:rsidRPr="00750761">
        <w:t>-согласие кандидата на включение в Общественный совет</w:t>
      </w:r>
    </w:p>
    <w:p w:rsidR="00387C36" w:rsidRPr="00750761" w:rsidRDefault="00387C36" w:rsidP="00387C36">
      <w:r w:rsidRPr="00750761">
        <w:t>-анкета кандидата</w:t>
      </w:r>
    </w:p>
    <w:p w:rsidR="00387C36" w:rsidRPr="00750761" w:rsidRDefault="00387C36" w:rsidP="00387C36">
      <w:r w:rsidRPr="00750761">
        <w:t>-согласие кандидата на обработку персональных данных</w:t>
      </w:r>
    </w:p>
    <w:p w:rsidR="00387C36" w:rsidRPr="00750761" w:rsidRDefault="00387C36" w:rsidP="00387C36"/>
    <w:p w:rsidR="00387C36" w:rsidRPr="00750761" w:rsidRDefault="00387C36" w:rsidP="00387C36"/>
    <w:p w:rsidR="00387C36" w:rsidRPr="00750761" w:rsidRDefault="00387C36" w:rsidP="00387C36">
      <w:r w:rsidRPr="00750761">
        <w:t>«___»________ 20____ г.</w:t>
      </w:r>
    </w:p>
    <w:p w:rsidR="00387C36" w:rsidRPr="00750761" w:rsidRDefault="00387C36" w:rsidP="00387C36"/>
    <w:p w:rsidR="00387C36" w:rsidRPr="00750761" w:rsidRDefault="00387C36" w:rsidP="00387C36">
      <w:r w:rsidRPr="00750761">
        <w:t>__________________</w:t>
      </w:r>
      <w:r w:rsidRPr="00750761">
        <w:tab/>
      </w:r>
      <w:r>
        <w:t xml:space="preserve">   </w:t>
      </w:r>
      <w:r w:rsidRPr="00750761">
        <w:t>____________________</w:t>
      </w:r>
      <w:r w:rsidRPr="00750761">
        <w:tab/>
      </w:r>
      <w:r>
        <w:t xml:space="preserve">    </w:t>
      </w:r>
      <w:r w:rsidRPr="00750761">
        <w:t>___________________________</w:t>
      </w:r>
    </w:p>
    <w:p w:rsidR="00387C36" w:rsidRPr="00750761" w:rsidRDefault="00387C36" w:rsidP="00387C36">
      <w:r w:rsidRPr="00750761">
        <w:t xml:space="preserve">  (должность)                                 </w:t>
      </w:r>
      <w:r>
        <w:t xml:space="preserve">     </w:t>
      </w:r>
      <w:r w:rsidRPr="00750761">
        <w:t xml:space="preserve">(подпись)                          </w:t>
      </w:r>
      <w:r>
        <w:t xml:space="preserve">  </w:t>
      </w:r>
      <w:r w:rsidRPr="00750761">
        <w:t xml:space="preserve"> (расшифровка подписи)</w:t>
      </w:r>
    </w:p>
    <w:p w:rsidR="00387C36" w:rsidRPr="00750761" w:rsidRDefault="00387C36" w:rsidP="00387C36"/>
    <w:p w:rsidR="00387C36" w:rsidRPr="00750761" w:rsidRDefault="00387C36" w:rsidP="00387C36">
      <w:r w:rsidRPr="00750761">
        <w:t xml:space="preserve">    МП</w:t>
      </w:r>
    </w:p>
    <w:p w:rsidR="00387C36" w:rsidRPr="00750761" w:rsidRDefault="00387C36" w:rsidP="00387C36"/>
    <w:p w:rsidR="00387C36" w:rsidRPr="00750761" w:rsidRDefault="00387C36" w:rsidP="00387C36"/>
    <w:p w:rsidR="00387C36" w:rsidRPr="00750761" w:rsidRDefault="00387C36" w:rsidP="00387C36"/>
    <w:p w:rsidR="00387C36" w:rsidRPr="00750761" w:rsidRDefault="00387C36" w:rsidP="00387C36"/>
    <w:p w:rsidR="00387C36" w:rsidRPr="00750761" w:rsidRDefault="00387C36" w:rsidP="00387C36"/>
    <w:p w:rsidR="00387C36" w:rsidRPr="00750761" w:rsidRDefault="00387C36" w:rsidP="00387C36"/>
    <w:p w:rsidR="00387C36" w:rsidRPr="00750761" w:rsidRDefault="00387C36" w:rsidP="00387C36"/>
    <w:p w:rsidR="00387C36" w:rsidRPr="00750761" w:rsidRDefault="00387C36" w:rsidP="00387C36"/>
    <w:p w:rsidR="00387C36" w:rsidRDefault="00387C36" w:rsidP="00387C36">
      <w:pPr>
        <w:jc w:val="right"/>
      </w:pPr>
    </w:p>
    <w:p w:rsidR="00387C36" w:rsidRPr="00750761" w:rsidRDefault="00387C36" w:rsidP="00387C36">
      <w:pPr>
        <w:jc w:val="right"/>
      </w:pPr>
    </w:p>
    <w:p w:rsidR="00387C36" w:rsidRPr="00750761" w:rsidRDefault="00387C36" w:rsidP="00387C36">
      <w:pPr>
        <w:jc w:val="right"/>
      </w:pPr>
      <w:r w:rsidRPr="00750761">
        <w:t>Приложение к Положению № 5</w:t>
      </w:r>
    </w:p>
    <w:p w:rsidR="00387C36" w:rsidRPr="00750761" w:rsidRDefault="00387C36" w:rsidP="00387C36">
      <w:r w:rsidRPr="00750761">
        <w:tab/>
      </w:r>
      <w:r w:rsidRPr="00750761">
        <w:tab/>
      </w:r>
    </w:p>
    <w:p w:rsidR="00387C36" w:rsidRDefault="00387C36" w:rsidP="00387C36">
      <w:pPr>
        <w:jc w:val="right"/>
      </w:pPr>
      <w:r w:rsidRPr="00750761">
        <w:tab/>
        <w:t xml:space="preserve">В администрацию </w:t>
      </w:r>
    </w:p>
    <w:p w:rsidR="00387C36" w:rsidRPr="00750761" w:rsidRDefault="00387C36" w:rsidP="00387C36">
      <w:pPr>
        <w:jc w:val="right"/>
      </w:pPr>
      <w:proofErr w:type="spellStart"/>
      <w:r w:rsidRPr="00750761">
        <w:t>Невельского</w:t>
      </w:r>
      <w:proofErr w:type="spellEnd"/>
      <w:r w:rsidRPr="00750761">
        <w:t xml:space="preserve"> городского округа</w:t>
      </w:r>
    </w:p>
    <w:p w:rsidR="00387C36" w:rsidRPr="00750761" w:rsidRDefault="00387C36" w:rsidP="00387C36"/>
    <w:p w:rsidR="00387C36" w:rsidRPr="00750761" w:rsidRDefault="00387C36" w:rsidP="00387C36"/>
    <w:p w:rsidR="00387C36" w:rsidRPr="00750761" w:rsidRDefault="00387C36" w:rsidP="00387C36"/>
    <w:p w:rsidR="00387C36" w:rsidRPr="00750761" w:rsidRDefault="00387C36" w:rsidP="00387C36">
      <w:pPr>
        <w:jc w:val="center"/>
      </w:pPr>
      <w:r w:rsidRPr="00750761">
        <w:t>ЗАЯВЛЕНИЕ</w:t>
      </w:r>
    </w:p>
    <w:p w:rsidR="00387C36" w:rsidRPr="00750761" w:rsidRDefault="00387C36" w:rsidP="00387C36">
      <w:pPr>
        <w:jc w:val="center"/>
      </w:pPr>
      <w:r w:rsidRPr="00750761">
        <w:t>кандидата в Общественный совет</w:t>
      </w:r>
    </w:p>
    <w:p w:rsidR="00387C36" w:rsidRDefault="00387C36" w:rsidP="00387C36">
      <w:pPr>
        <w:jc w:val="center"/>
      </w:pPr>
      <w:r w:rsidRPr="00750761">
        <w:t>при администрации</w:t>
      </w:r>
      <w:r>
        <w:t xml:space="preserve">  </w:t>
      </w:r>
      <w:proofErr w:type="spellStart"/>
      <w:r>
        <w:t>Невельского</w:t>
      </w:r>
      <w:proofErr w:type="spellEnd"/>
      <w:r>
        <w:t xml:space="preserve"> городского округа</w:t>
      </w:r>
    </w:p>
    <w:p w:rsidR="00387C36" w:rsidRPr="00750761" w:rsidRDefault="00387C36" w:rsidP="00387C36">
      <w:pPr>
        <w:jc w:val="center"/>
      </w:pPr>
    </w:p>
    <w:p w:rsidR="00387C36" w:rsidRPr="00750761" w:rsidRDefault="00387C36" w:rsidP="00387C36"/>
    <w:p w:rsidR="00387C36" w:rsidRPr="00750761" w:rsidRDefault="00387C36" w:rsidP="00387C36">
      <w:r w:rsidRPr="00750761">
        <w:tab/>
        <w:t>Я, ___________________________________________</w:t>
      </w:r>
      <w:r>
        <w:t>______</w:t>
      </w:r>
      <w:r w:rsidRPr="00750761">
        <w:t>__________________,</w:t>
      </w:r>
    </w:p>
    <w:p w:rsidR="00387C36" w:rsidRPr="00750761" w:rsidRDefault="00387C36" w:rsidP="00387C36">
      <w:pPr>
        <w:jc w:val="center"/>
      </w:pPr>
      <w:r w:rsidRPr="00750761">
        <w:t>(фамилия, имя, отчество, дата рождения)</w:t>
      </w:r>
    </w:p>
    <w:p w:rsidR="00387C36" w:rsidRPr="00750761" w:rsidRDefault="00387C36" w:rsidP="00387C36">
      <w:r w:rsidRPr="00750761">
        <w:t>«__</w:t>
      </w:r>
      <w:proofErr w:type="gramStart"/>
      <w:r w:rsidRPr="00750761">
        <w:t>_»_</w:t>
      </w:r>
      <w:proofErr w:type="gramEnd"/>
      <w:r w:rsidRPr="00750761">
        <w:t>________</w:t>
      </w:r>
      <w:r>
        <w:t xml:space="preserve">______ 19_______ года рождения, </w:t>
      </w:r>
      <w:r w:rsidRPr="00750761">
        <w:t>зарегистрированный (проживающий) по адресу: ________</w:t>
      </w:r>
      <w:r>
        <w:t>__________________________________________</w:t>
      </w:r>
      <w:r w:rsidRPr="00750761">
        <w:t>_________________</w:t>
      </w:r>
    </w:p>
    <w:p w:rsidR="00387C36" w:rsidRPr="00750761" w:rsidRDefault="00387C36" w:rsidP="00387C36">
      <w:r w:rsidRPr="00750761">
        <w:t>_____________________________________________</w:t>
      </w:r>
      <w:r>
        <w:t>__________</w:t>
      </w:r>
      <w:r w:rsidRPr="00750761">
        <w:t xml:space="preserve">_____________________,  </w:t>
      </w:r>
    </w:p>
    <w:p w:rsidR="00387C36" w:rsidRPr="00750761" w:rsidRDefault="00387C36" w:rsidP="00387C36"/>
    <w:p w:rsidR="00387C36" w:rsidRPr="00750761" w:rsidRDefault="00387C36" w:rsidP="00387C36">
      <w:r w:rsidRPr="00750761">
        <w:t>прошу включит</w:t>
      </w:r>
      <w:r>
        <w:t xml:space="preserve">ь меня в состав Общественного </w:t>
      </w:r>
      <w:r w:rsidRPr="00750761">
        <w:t xml:space="preserve">совета при администрации </w:t>
      </w:r>
      <w:proofErr w:type="spellStart"/>
      <w:r w:rsidRPr="00750761">
        <w:t>Невельского</w:t>
      </w:r>
      <w:proofErr w:type="spellEnd"/>
      <w:r w:rsidRPr="00750761">
        <w:t xml:space="preserve"> городского округа (далее – Общественный совет).</w:t>
      </w:r>
    </w:p>
    <w:p w:rsidR="00387C36" w:rsidRPr="00750761" w:rsidRDefault="00387C36" w:rsidP="00387C36">
      <w:r w:rsidRPr="00750761">
        <w:tab/>
        <w:t>В случае согласования моей кандидатуры выражаю свое согласие войти в состав Общественного совета.</w:t>
      </w:r>
    </w:p>
    <w:p w:rsidR="00387C36" w:rsidRPr="00750761" w:rsidRDefault="00387C36" w:rsidP="00387C36">
      <w:r w:rsidRPr="00750761">
        <w:tab/>
        <w:t>Подтвержд</w:t>
      </w:r>
      <w:r>
        <w:t>аю соответствие</w:t>
      </w:r>
      <w:r w:rsidRPr="00750761">
        <w:t xml:space="preserve"> требованиям, предъявляемым к члену Общественного совета Положением «Об Общественном совете при администрации </w:t>
      </w:r>
      <w:proofErr w:type="spellStart"/>
      <w:r w:rsidRPr="00750761">
        <w:t>Невельского</w:t>
      </w:r>
      <w:proofErr w:type="spellEnd"/>
      <w:r w:rsidRPr="00750761">
        <w:t xml:space="preserve"> городского округа»</w:t>
      </w:r>
    </w:p>
    <w:p w:rsidR="00387C36" w:rsidRPr="00750761" w:rsidRDefault="00387C36" w:rsidP="00387C36"/>
    <w:p w:rsidR="00387C36" w:rsidRPr="00750761" w:rsidRDefault="00387C36" w:rsidP="00387C36">
      <w:r w:rsidRPr="00750761">
        <w:tab/>
        <w:t>К заявлению прилагаю:</w:t>
      </w:r>
    </w:p>
    <w:p w:rsidR="00387C36" w:rsidRPr="00750761" w:rsidRDefault="00387C36" w:rsidP="00387C36">
      <w:r w:rsidRPr="00750761">
        <w:tab/>
        <w:t>- анкету кандидата в Общественный совет;</w:t>
      </w:r>
    </w:p>
    <w:p w:rsidR="00387C36" w:rsidRPr="00750761" w:rsidRDefault="00387C36" w:rsidP="00387C36">
      <w:r w:rsidRPr="00750761">
        <w:tab/>
        <w:t>- согласие кандидата на обработку персональных данных.</w:t>
      </w:r>
    </w:p>
    <w:p w:rsidR="00387C36" w:rsidRPr="00750761" w:rsidRDefault="00387C36" w:rsidP="00387C36">
      <w:r w:rsidRPr="00750761">
        <w:tab/>
        <w:t>__________________________________________________</w:t>
      </w:r>
    </w:p>
    <w:p w:rsidR="00387C36" w:rsidRPr="00750761" w:rsidRDefault="00387C36" w:rsidP="00387C36">
      <w:r w:rsidRPr="00750761">
        <w:tab/>
        <w:t>__________________________________________________</w:t>
      </w:r>
    </w:p>
    <w:p w:rsidR="00387C36" w:rsidRPr="00750761" w:rsidRDefault="00387C36" w:rsidP="00387C36">
      <w:r w:rsidRPr="00750761">
        <w:tab/>
        <w:t>__________________________________________________.</w:t>
      </w:r>
    </w:p>
    <w:p w:rsidR="00387C36" w:rsidRPr="00750761" w:rsidRDefault="00387C36" w:rsidP="00387C36"/>
    <w:p w:rsidR="00387C36" w:rsidRPr="00750761" w:rsidRDefault="00387C36" w:rsidP="00387C36">
      <w:r w:rsidRPr="00750761">
        <w:t>«___» ________ 20_____ г.     ____</w:t>
      </w:r>
      <w:r>
        <w:t>____</w:t>
      </w:r>
      <w:r w:rsidRPr="00750761">
        <w:t>____________      ___________</w:t>
      </w:r>
      <w:r>
        <w:t>_______</w:t>
      </w:r>
      <w:r w:rsidRPr="00750761">
        <w:t>__________</w:t>
      </w:r>
    </w:p>
    <w:p w:rsidR="00387C36" w:rsidRPr="00750761" w:rsidRDefault="00387C36" w:rsidP="00387C36">
      <w:r w:rsidRPr="00750761">
        <w:t xml:space="preserve">                                                             (подпись)                    </w:t>
      </w:r>
      <w:r>
        <w:t xml:space="preserve">       </w:t>
      </w:r>
      <w:r w:rsidRPr="00750761">
        <w:t>(расшифровка подписи)</w:t>
      </w:r>
    </w:p>
    <w:p w:rsidR="00387C36" w:rsidRPr="00750761" w:rsidRDefault="00387C36" w:rsidP="00387C36"/>
    <w:p w:rsidR="006C6773" w:rsidRDefault="006C6773"/>
    <w:sectPr w:rsidR="006C6773" w:rsidSect="00387C36">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174" w:rsidRDefault="00F84174">
      <w:r>
        <w:separator/>
      </w:r>
    </w:p>
  </w:endnote>
  <w:endnote w:type="continuationSeparator" w:id="0">
    <w:p w:rsidR="00F84174" w:rsidRDefault="00F8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2D" w:rsidRDefault="005B7D2D">
    <w:pPr>
      <w:pStyle w:val="a4"/>
      <w:jc w:val="cen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174" w:rsidRDefault="00F84174">
      <w:r>
        <w:separator/>
      </w:r>
    </w:p>
  </w:footnote>
  <w:footnote w:type="continuationSeparator" w:id="0">
    <w:p w:rsidR="00F84174" w:rsidRDefault="00F84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7F"/>
    <w:rsid w:val="00022561"/>
    <w:rsid w:val="000619F4"/>
    <w:rsid w:val="0009445B"/>
    <w:rsid w:val="000E7259"/>
    <w:rsid w:val="000F0E07"/>
    <w:rsid w:val="0014501F"/>
    <w:rsid w:val="00154562"/>
    <w:rsid w:val="00182B37"/>
    <w:rsid w:val="001A5FA5"/>
    <w:rsid w:val="001D48F1"/>
    <w:rsid w:val="0024062C"/>
    <w:rsid w:val="00266938"/>
    <w:rsid w:val="002D3414"/>
    <w:rsid w:val="002E66E0"/>
    <w:rsid w:val="00322CD7"/>
    <w:rsid w:val="00387C36"/>
    <w:rsid w:val="004267C9"/>
    <w:rsid w:val="004F508F"/>
    <w:rsid w:val="005215DF"/>
    <w:rsid w:val="005471A4"/>
    <w:rsid w:val="00574FBD"/>
    <w:rsid w:val="00577690"/>
    <w:rsid w:val="005A0B7F"/>
    <w:rsid w:val="005B7D2D"/>
    <w:rsid w:val="00676FC6"/>
    <w:rsid w:val="00693B4D"/>
    <w:rsid w:val="006B1E76"/>
    <w:rsid w:val="006B6F40"/>
    <w:rsid w:val="006C6773"/>
    <w:rsid w:val="006D795D"/>
    <w:rsid w:val="006E4FD7"/>
    <w:rsid w:val="007418D2"/>
    <w:rsid w:val="008371ED"/>
    <w:rsid w:val="0088257C"/>
    <w:rsid w:val="008A56A4"/>
    <w:rsid w:val="00931CBB"/>
    <w:rsid w:val="00983019"/>
    <w:rsid w:val="00986EB7"/>
    <w:rsid w:val="00A05F14"/>
    <w:rsid w:val="00A82593"/>
    <w:rsid w:val="00A8540D"/>
    <w:rsid w:val="00B00482"/>
    <w:rsid w:val="00B03A82"/>
    <w:rsid w:val="00B03E76"/>
    <w:rsid w:val="00B067AF"/>
    <w:rsid w:val="00C8030D"/>
    <w:rsid w:val="00CD6C25"/>
    <w:rsid w:val="00DF5E6B"/>
    <w:rsid w:val="00E10D32"/>
    <w:rsid w:val="00E45370"/>
    <w:rsid w:val="00E63EBC"/>
    <w:rsid w:val="00E90436"/>
    <w:rsid w:val="00EE43D9"/>
    <w:rsid w:val="00EF0D36"/>
    <w:rsid w:val="00F84174"/>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B8CC35-8822-4187-83DE-330CBF22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character" w:styleId="a7">
    <w:name w:val="Hyperlink"/>
    <w:basedOn w:val="a0"/>
    <w:uiPriority w:val="99"/>
    <w:rsid w:val="00387C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955/3c6129155fd519f7ed7b1efb29c70297a0955306/"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Cognitive\0502B08AF\&#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0</TotalTime>
  <Pages>18</Pages>
  <Words>5428</Words>
  <Characters>30944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36300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Тодорова</cp:lastModifiedBy>
  <cp:revision>2</cp:revision>
  <cp:lastPrinted>2020-12-11T01:00:00Z</cp:lastPrinted>
  <dcterms:created xsi:type="dcterms:W3CDTF">2023-01-16T22:59:00Z</dcterms:created>
  <dcterms:modified xsi:type="dcterms:W3CDTF">2023-01-16T22:59:00Z</dcterms:modified>
</cp:coreProperties>
</file>