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B7C25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43118">
              <w:rPr>
                <w:rFonts w:ascii="Courier New" w:hAnsi="Courier New" w:cs="Courier New"/>
              </w:rPr>
              <w:t>14.03.2023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43118">
              <w:rPr>
                <w:rFonts w:ascii="Courier New" w:hAnsi="Courier New" w:cs="Courier New"/>
              </w:rPr>
              <w:t>418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B7C25" w:rsidTr="001B7C25">
        <w:trPr>
          <w:trHeight w:hRule="exact" w:val="1208"/>
        </w:trPr>
        <w:tc>
          <w:tcPr>
            <w:tcW w:w="4423" w:type="dxa"/>
          </w:tcPr>
          <w:p w:rsidR="00A05F14" w:rsidRPr="001B7C25" w:rsidRDefault="00C43118" w:rsidP="001B7C25">
            <w:pPr>
              <w:spacing w:after="24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О проведении муниципального этапа детско-юношеской акции «РИСУЕМ ПОБЕДУ-2023»</w:t>
            </w:r>
          </w:p>
        </w:tc>
        <w:bookmarkStart w:id="0" w:name="_GoBack"/>
        <w:bookmarkEnd w:id="0"/>
      </w:tr>
    </w:tbl>
    <w:p w:rsidR="002D3414" w:rsidRPr="001B7C25" w:rsidRDefault="002D3414" w:rsidP="006C6773">
      <w:pPr>
        <w:jc w:val="both"/>
        <w:rPr>
          <w:sz w:val="26"/>
          <w:szCs w:val="26"/>
        </w:rPr>
      </w:pP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Во исполнение постановления администрации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ородского округа от 14.09.2020 </w:t>
      </w:r>
      <w:r w:rsidRPr="001B7C2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1311 «Об утверждении муниципальной программы «Повышение эффективности реализации молодежной политики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</w:t>
      </w: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</w:p>
    <w:p w:rsidR="001B7C25" w:rsidRPr="001B7C25" w:rsidRDefault="001B7C25" w:rsidP="001B7C25">
      <w:pPr>
        <w:jc w:val="both"/>
        <w:rPr>
          <w:sz w:val="26"/>
          <w:szCs w:val="26"/>
        </w:rPr>
      </w:pPr>
      <w:r w:rsidRPr="001B7C25">
        <w:rPr>
          <w:sz w:val="26"/>
          <w:szCs w:val="26"/>
        </w:rPr>
        <w:t>ПОСТАНОВЛЯЕТ:</w:t>
      </w:r>
    </w:p>
    <w:p w:rsidR="001B7C25" w:rsidRPr="001B7C25" w:rsidRDefault="001B7C25" w:rsidP="001B7C25">
      <w:pPr>
        <w:jc w:val="both"/>
        <w:rPr>
          <w:sz w:val="26"/>
          <w:szCs w:val="26"/>
        </w:rPr>
      </w:pP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1. Утвердить Положение о проведении муниципального этапа детско-юношеской акции «РИСУЕМ ПОБЕДУ-2023».</w:t>
      </w: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2. Утвердить состав конкурсной комиссии по проведению и подведению итогов муниципального этапа детско-юношеской акции «РИСУЕМ ПОБЕДУ-2023» (прилагается).</w:t>
      </w: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3. Рекомендовать учреждениям общего, дополнительного и профессионального образования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 принять участие в муниципальном этапе детско-юношеской акции «РИСУЕМ ПОБЕДУ-2023».</w:t>
      </w: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4. Настоящее постановление опубликовать в газете «</w:t>
      </w:r>
      <w:proofErr w:type="spellStart"/>
      <w:r w:rsidRPr="001B7C25">
        <w:rPr>
          <w:sz w:val="26"/>
          <w:szCs w:val="26"/>
        </w:rPr>
        <w:t>Невельские</w:t>
      </w:r>
      <w:proofErr w:type="spellEnd"/>
      <w:r w:rsidRPr="001B7C25">
        <w:rPr>
          <w:sz w:val="26"/>
          <w:szCs w:val="26"/>
        </w:rPr>
        <w:t xml:space="preserve"> Новости» и разместить на официальном Интернет - сайте администрации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округа.</w:t>
      </w:r>
    </w:p>
    <w:p w:rsidR="001B7C25" w:rsidRPr="001B7C25" w:rsidRDefault="001B7C25" w:rsidP="001B7C25">
      <w:pPr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5. Контроль за исполнением настоящего постановления возложить на вице-мэра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 Манухина О. И.</w:t>
      </w:r>
    </w:p>
    <w:p w:rsidR="00B067AF" w:rsidRPr="001B7C25" w:rsidRDefault="00B067AF" w:rsidP="006C6773">
      <w:pPr>
        <w:jc w:val="both"/>
        <w:rPr>
          <w:sz w:val="26"/>
          <w:szCs w:val="26"/>
        </w:rPr>
      </w:pPr>
    </w:p>
    <w:p w:rsidR="00B067AF" w:rsidRPr="001B7C25" w:rsidRDefault="00B067AF" w:rsidP="006C6773">
      <w:pPr>
        <w:jc w:val="both"/>
        <w:rPr>
          <w:sz w:val="26"/>
          <w:szCs w:val="26"/>
        </w:rPr>
      </w:pPr>
    </w:p>
    <w:p w:rsidR="00B067AF" w:rsidRPr="001B7C25" w:rsidRDefault="00B067AF" w:rsidP="006C6773">
      <w:pPr>
        <w:jc w:val="both"/>
        <w:rPr>
          <w:sz w:val="26"/>
          <w:szCs w:val="26"/>
        </w:rPr>
      </w:pPr>
    </w:p>
    <w:p w:rsidR="006C6773" w:rsidRPr="001B7C25" w:rsidRDefault="00C43118" w:rsidP="006C6773">
      <w:pPr>
        <w:jc w:val="both"/>
        <w:rPr>
          <w:color w:val="0000FF"/>
          <w:sz w:val="26"/>
          <w:szCs w:val="26"/>
        </w:rPr>
      </w:pPr>
      <w:r w:rsidRPr="001B7C25">
        <w:rPr>
          <w:sz w:val="26"/>
          <w:szCs w:val="26"/>
        </w:rPr>
        <w:t xml:space="preserve">Мэр </w:t>
      </w: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</w:t>
      </w:r>
      <w:r w:rsidR="00E45370" w:rsidRPr="001B7C25">
        <w:rPr>
          <w:color w:val="0000FF"/>
          <w:sz w:val="26"/>
          <w:szCs w:val="26"/>
        </w:rPr>
        <w:tab/>
      </w:r>
      <w:r w:rsidR="00E45370" w:rsidRPr="001B7C25">
        <w:rPr>
          <w:color w:val="0000FF"/>
          <w:sz w:val="26"/>
          <w:szCs w:val="26"/>
        </w:rPr>
        <w:tab/>
      </w:r>
      <w:r w:rsidR="00E45370" w:rsidRPr="001B7C25">
        <w:rPr>
          <w:color w:val="0000FF"/>
          <w:sz w:val="26"/>
          <w:szCs w:val="26"/>
        </w:rPr>
        <w:tab/>
        <w:t xml:space="preserve">    </w:t>
      </w:r>
      <w:r w:rsidR="001B7C25">
        <w:rPr>
          <w:color w:val="0000FF"/>
          <w:sz w:val="26"/>
          <w:szCs w:val="26"/>
        </w:rPr>
        <w:t xml:space="preserve">                    </w:t>
      </w:r>
      <w:r w:rsidR="006C32C7">
        <w:rPr>
          <w:color w:val="0000FF"/>
          <w:sz w:val="26"/>
          <w:szCs w:val="26"/>
        </w:rPr>
        <w:t xml:space="preserve">    </w:t>
      </w:r>
      <w:r w:rsidR="001B7C25" w:rsidRPr="001B7C25">
        <w:rPr>
          <w:sz w:val="26"/>
          <w:szCs w:val="26"/>
        </w:rPr>
        <w:t>А.В.</w:t>
      </w:r>
      <w:r w:rsidR="001B7C25">
        <w:rPr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Шабельник</w:t>
      </w:r>
      <w:proofErr w:type="spellEnd"/>
      <w:r w:rsidRPr="001B7C25">
        <w:rPr>
          <w:sz w:val="26"/>
          <w:szCs w:val="26"/>
        </w:rPr>
        <w:t xml:space="preserve"> </w:t>
      </w:r>
    </w:p>
    <w:p w:rsidR="001B7C25" w:rsidRDefault="001B7C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r w:rsidRPr="001B7C25">
        <w:rPr>
          <w:sz w:val="26"/>
          <w:szCs w:val="26"/>
        </w:rPr>
        <w:lastRenderedPageBreak/>
        <w:t>УТВЕРЖДЕНО</w:t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r w:rsidRPr="001B7C25">
        <w:rPr>
          <w:sz w:val="26"/>
          <w:szCs w:val="26"/>
        </w:rPr>
        <w:t>постановлением администрации</w:t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</w:t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14.03.2023 </w:t>
      </w:r>
      <w:r w:rsidRPr="001B7C25">
        <w:rPr>
          <w:sz w:val="26"/>
          <w:szCs w:val="26"/>
        </w:rPr>
        <w:t>№</w:t>
      </w:r>
      <w:r>
        <w:rPr>
          <w:sz w:val="26"/>
          <w:szCs w:val="26"/>
        </w:rPr>
        <w:t xml:space="preserve"> 418</w:t>
      </w:r>
    </w:p>
    <w:p w:rsidR="001B7C25" w:rsidRPr="001B7C25" w:rsidRDefault="001B7C25" w:rsidP="001B7C25">
      <w:pPr>
        <w:jc w:val="both"/>
        <w:rPr>
          <w:sz w:val="26"/>
          <w:szCs w:val="26"/>
        </w:rPr>
      </w:pPr>
    </w:p>
    <w:p w:rsidR="001B7C25" w:rsidRPr="001B7C25" w:rsidRDefault="001B7C25" w:rsidP="001B7C25">
      <w:pPr>
        <w:jc w:val="center"/>
        <w:rPr>
          <w:sz w:val="26"/>
          <w:szCs w:val="26"/>
        </w:rPr>
      </w:pPr>
    </w:p>
    <w:p w:rsidR="001B7C25" w:rsidRPr="001B7C25" w:rsidRDefault="001B7C25" w:rsidP="006C32C7">
      <w:pPr>
        <w:ind w:firstLine="1134"/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ПОЛОЖЕНИЕ</w:t>
      </w:r>
    </w:p>
    <w:p w:rsidR="001B7C25" w:rsidRPr="001B7C25" w:rsidRDefault="001B7C25" w:rsidP="006C32C7">
      <w:pPr>
        <w:ind w:firstLine="1134"/>
        <w:jc w:val="center"/>
        <w:rPr>
          <w:sz w:val="26"/>
          <w:szCs w:val="26"/>
        </w:rPr>
      </w:pPr>
      <w:r w:rsidRPr="001B7C25">
        <w:rPr>
          <w:sz w:val="26"/>
          <w:szCs w:val="26"/>
        </w:rPr>
        <w:t xml:space="preserve">о проведении муниципального этапа детско-юношеской акции </w:t>
      </w:r>
    </w:p>
    <w:p w:rsidR="001B7C25" w:rsidRPr="001B7C25" w:rsidRDefault="001B7C25" w:rsidP="006C32C7">
      <w:pPr>
        <w:ind w:firstLine="1134"/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«РИСУЕМ ПОБЕДУ-2023»</w:t>
      </w:r>
    </w:p>
    <w:p w:rsidR="001B7C25" w:rsidRPr="001B7C25" w:rsidRDefault="001B7C25" w:rsidP="006C32C7">
      <w:pPr>
        <w:ind w:firstLine="1134"/>
        <w:jc w:val="center"/>
        <w:rPr>
          <w:sz w:val="26"/>
          <w:szCs w:val="26"/>
        </w:rPr>
      </w:pPr>
    </w:p>
    <w:p w:rsidR="001B7C25" w:rsidRPr="001B7C25" w:rsidRDefault="001B7C25" w:rsidP="006C32C7">
      <w:pPr>
        <w:widowControl w:val="0"/>
        <w:autoSpaceDE w:val="0"/>
        <w:autoSpaceDN w:val="0"/>
        <w:spacing w:before="1"/>
        <w:ind w:firstLine="1134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1. </w:t>
      </w:r>
      <w:r w:rsidRPr="001B7C25">
        <w:rPr>
          <w:bCs/>
          <w:sz w:val="26"/>
          <w:szCs w:val="26"/>
          <w:lang w:eastAsia="en-US"/>
        </w:rPr>
        <w:t>Общие</w:t>
      </w:r>
      <w:r w:rsidRPr="001B7C25">
        <w:rPr>
          <w:bCs/>
          <w:spacing w:val="-5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положения</w:t>
      </w:r>
    </w:p>
    <w:p w:rsidR="001B7C25" w:rsidRPr="001B7C25" w:rsidRDefault="001B7C25" w:rsidP="006C32C7">
      <w:pPr>
        <w:widowControl w:val="0"/>
        <w:autoSpaceDE w:val="0"/>
        <w:autoSpaceDN w:val="0"/>
        <w:spacing w:before="1"/>
        <w:ind w:firstLine="1134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1.1. Муниципальный этап детско-юношеской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«Рисуем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(далее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Акция)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проводится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среди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детей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(обучающихся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дошкольных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учреждений, учащихся общеобразовательных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школ, учреждений дополнительного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образования детей, читателей детских библиотек); молодежи (воспитанников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подростково-молодежных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клубов,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членов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общественных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организаций,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индивидуальных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участников),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специалистов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государственных и частных учреждений образования и культуры (учителей,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преподавателей,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воспитателей,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педагогов-организаторов,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методистов,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библиотекарей).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1.2. К участию в Акции принимаются детские художественные работы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(живопись,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графика,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декоративно-прикладное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искусство,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коллаж),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краткие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тексты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(как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дополнительные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материалы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художественной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желанию),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методические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разработки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работников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образования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 культуры,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беспримерному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подвигу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советского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народа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войне 1941-1945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гг.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(в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виде статей).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1.3. Конкурсная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программа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включает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себя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следующие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номинации: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i/>
          <w:sz w:val="26"/>
          <w:szCs w:val="26"/>
        </w:rPr>
      </w:pPr>
      <w:r w:rsidRPr="001B7C25">
        <w:rPr>
          <w:sz w:val="26"/>
          <w:szCs w:val="26"/>
        </w:rPr>
        <w:t>- «Рисуем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помним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Великую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(основная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номинация,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посвященная героям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событиям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 Войны).</w:t>
      </w:r>
      <w:r w:rsidRPr="001B7C25">
        <w:rPr>
          <w:i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Детское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изобразительное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творчество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декоративно-прикладное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искусство (фотография или скан работы в формате </w:t>
      </w:r>
      <w:proofErr w:type="spellStart"/>
      <w:r w:rsidRPr="001B7C25">
        <w:rPr>
          <w:sz w:val="26"/>
          <w:szCs w:val="26"/>
        </w:rPr>
        <w:t>jpg</w:t>
      </w:r>
      <w:proofErr w:type="spellEnd"/>
      <w:r w:rsidRPr="001B7C25">
        <w:rPr>
          <w:sz w:val="26"/>
          <w:szCs w:val="26"/>
        </w:rPr>
        <w:t>, по желанию: эссе 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редакторе</w:t>
      </w:r>
      <w:r w:rsidRPr="001B7C25">
        <w:rPr>
          <w:spacing w:val="-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pacing w:val="-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). Возраст: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до 18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лет.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Память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правда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о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(номинация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для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специалистов).</w:t>
      </w:r>
      <w:r w:rsidRPr="001B7C25">
        <w:rPr>
          <w:i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Методические</w:t>
      </w:r>
      <w:r w:rsidRPr="001B7C25">
        <w:rPr>
          <w:spacing w:val="17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разработки</w:t>
      </w:r>
      <w:r w:rsidRPr="001B7C25">
        <w:rPr>
          <w:spacing w:val="17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мероприятий</w:t>
      </w:r>
      <w:r w:rsidRPr="001B7C25">
        <w:rPr>
          <w:spacing w:val="18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7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проектов</w:t>
      </w:r>
      <w:r w:rsidRPr="001B7C25">
        <w:rPr>
          <w:spacing w:val="1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</w:t>
      </w:r>
      <w:r w:rsidRPr="001B7C25">
        <w:rPr>
          <w:spacing w:val="17"/>
          <w:sz w:val="26"/>
          <w:szCs w:val="26"/>
        </w:rPr>
        <w:t xml:space="preserve"> </w:t>
      </w:r>
      <w:r w:rsidRPr="001B7C25">
        <w:rPr>
          <w:sz w:val="26"/>
          <w:szCs w:val="26"/>
        </w:rPr>
        <w:t>патриотическому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воспитанию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(авторская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статья в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редакторе</w:t>
      </w:r>
      <w:r w:rsidRPr="001B7C25">
        <w:rPr>
          <w:spacing w:val="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pacing w:val="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).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Наследники</w:t>
      </w:r>
      <w:r w:rsidRPr="001B7C25">
        <w:rPr>
          <w:spacing w:val="9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8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Победы</w:t>
      </w:r>
      <w:r w:rsidRPr="001B7C25">
        <w:rPr>
          <w:spacing w:val="9"/>
          <w:sz w:val="26"/>
          <w:szCs w:val="26"/>
        </w:rPr>
        <w:t xml:space="preserve"> </w:t>
      </w:r>
      <w:r w:rsidRPr="001B7C25">
        <w:rPr>
          <w:sz w:val="26"/>
          <w:szCs w:val="26"/>
        </w:rPr>
        <w:t>(специальная</w:t>
      </w:r>
      <w:r w:rsidRPr="001B7C25">
        <w:rPr>
          <w:spacing w:val="9"/>
          <w:sz w:val="26"/>
          <w:szCs w:val="26"/>
        </w:rPr>
        <w:t xml:space="preserve"> </w:t>
      </w:r>
      <w:r w:rsidRPr="001B7C25">
        <w:rPr>
          <w:sz w:val="26"/>
          <w:szCs w:val="26"/>
        </w:rPr>
        <w:t>номинация,</w:t>
      </w:r>
      <w:r w:rsidRPr="001B7C25">
        <w:rPr>
          <w:spacing w:val="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посвященная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доблести Армии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России). Детское изобразительное творчество и декоративно-прикладное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искусство (фотография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или скан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формате</w:t>
      </w:r>
      <w:r w:rsidRPr="001B7C25">
        <w:rPr>
          <w:spacing w:val="4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jpg</w:t>
      </w:r>
      <w:proofErr w:type="spellEnd"/>
      <w:r w:rsidRPr="001B7C25">
        <w:rPr>
          <w:sz w:val="26"/>
          <w:szCs w:val="26"/>
        </w:rPr>
        <w:t>). Возраст: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до 18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лет.</w:t>
      </w:r>
    </w:p>
    <w:p w:rsidR="001B7C25" w:rsidRPr="001B7C25" w:rsidRDefault="001B7C25" w:rsidP="006C32C7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«Рисуем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Победу»: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наш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опыт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(номинация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для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специалистов). Организация собственной площадки/мероприятия в рамках Акции «Рисуем Победу» (презентация в редакторе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Power</w:t>
      </w:r>
      <w:proofErr w:type="spellEnd"/>
      <w:r w:rsidRPr="001B7C25">
        <w:rPr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Point</w:t>
      </w:r>
      <w:proofErr w:type="spellEnd"/>
      <w:r w:rsidRPr="001B7C25">
        <w:rPr>
          <w:sz w:val="26"/>
          <w:szCs w:val="26"/>
        </w:rPr>
        <w:t>,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посвященная площадке/мероприятию, реализованному в рамках акции «Рисуем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Победу»).</w:t>
      </w:r>
    </w:p>
    <w:p w:rsidR="001B7C25" w:rsidRPr="001B7C25" w:rsidRDefault="001B7C25" w:rsidP="001B7C25">
      <w:pPr>
        <w:tabs>
          <w:tab w:val="left" w:pos="0"/>
          <w:tab w:val="left" w:pos="3712"/>
          <w:tab w:val="left" w:pos="5173"/>
          <w:tab w:val="left" w:pos="7386"/>
        </w:tabs>
        <w:ind w:firstLine="1134"/>
        <w:contextualSpacing/>
        <w:jc w:val="both"/>
        <w:rPr>
          <w:sz w:val="26"/>
          <w:szCs w:val="26"/>
        </w:rPr>
      </w:pP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60"/>
        <w:ind w:firstLine="1134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2. </w:t>
      </w:r>
      <w:r w:rsidRPr="001B7C25">
        <w:rPr>
          <w:bCs/>
          <w:sz w:val="26"/>
          <w:szCs w:val="26"/>
          <w:lang w:eastAsia="en-US"/>
        </w:rPr>
        <w:t>Цель</w:t>
      </w:r>
      <w:r w:rsidRPr="001B7C25">
        <w:rPr>
          <w:bCs/>
          <w:spacing w:val="-1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Акции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61"/>
        <w:ind w:right="125" w:firstLine="1134"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2.1. Акция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проводится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целью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формирования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развития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у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детей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-6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lastRenderedPageBreak/>
        <w:t>молодежи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чувства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патриотизма,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национального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самосознания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сопричастности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к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беспримерному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подвигу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советского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народа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Великой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Отечественной войне по средствам вовлечения в живой диалог поколений 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создания художественных образов, на основе услышанного и осознанного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исторического материала.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"/>
        <w:ind w:firstLine="1134"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ind w:firstLine="1134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3. </w:t>
      </w:r>
      <w:r w:rsidRPr="001B7C25">
        <w:rPr>
          <w:bCs/>
          <w:sz w:val="26"/>
          <w:szCs w:val="26"/>
          <w:lang w:eastAsia="en-US"/>
        </w:rPr>
        <w:t>Задачи</w:t>
      </w:r>
      <w:r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Акции</w:t>
      </w:r>
    </w:p>
    <w:p w:rsidR="001B7C25" w:rsidRPr="001B7C25" w:rsidRDefault="001B7C25" w:rsidP="001B7C25">
      <w:pPr>
        <w:widowControl w:val="0"/>
        <w:tabs>
          <w:tab w:val="left" w:pos="0"/>
          <w:tab w:val="left" w:pos="4300"/>
        </w:tabs>
        <w:autoSpaceDE w:val="0"/>
        <w:autoSpaceDN w:val="0"/>
        <w:ind w:firstLine="1134"/>
        <w:jc w:val="both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  <w:tab w:val="left" w:pos="1154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3.1. Гражданско-патриотическая:</w:t>
      </w:r>
      <w:r w:rsidRPr="001B7C25">
        <w:rPr>
          <w:spacing w:val="-8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воздать</w:t>
      </w:r>
      <w:r w:rsidRPr="001B7C25">
        <w:rPr>
          <w:spacing w:val="-10"/>
          <w:sz w:val="26"/>
          <w:szCs w:val="26"/>
        </w:rPr>
        <w:t xml:space="preserve"> </w:t>
      </w:r>
      <w:r w:rsidRPr="001B7C25">
        <w:rPr>
          <w:sz w:val="26"/>
          <w:szCs w:val="26"/>
        </w:rPr>
        <w:t>дань</w:t>
      </w:r>
      <w:r w:rsidRPr="001B7C25">
        <w:rPr>
          <w:spacing w:val="-12"/>
          <w:sz w:val="26"/>
          <w:szCs w:val="26"/>
        </w:rPr>
        <w:t xml:space="preserve"> </w:t>
      </w:r>
      <w:r w:rsidRPr="001B7C25">
        <w:rPr>
          <w:sz w:val="26"/>
          <w:szCs w:val="26"/>
        </w:rPr>
        <w:t>памяти</w:t>
      </w:r>
      <w:r w:rsidRPr="001B7C25">
        <w:rPr>
          <w:spacing w:val="-9"/>
          <w:sz w:val="26"/>
          <w:szCs w:val="26"/>
        </w:rPr>
        <w:t xml:space="preserve"> </w:t>
      </w:r>
      <w:r w:rsidRPr="001B7C25">
        <w:rPr>
          <w:sz w:val="26"/>
          <w:szCs w:val="26"/>
        </w:rPr>
        <w:t>героям,</w:t>
      </w:r>
      <w:r w:rsidRPr="001B7C25">
        <w:rPr>
          <w:spacing w:val="-11"/>
          <w:sz w:val="26"/>
          <w:szCs w:val="26"/>
        </w:rPr>
        <w:t xml:space="preserve"> </w:t>
      </w:r>
      <w:r w:rsidRPr="001B7C25">
        <w:rPr>
          <w:sz w:val="26"/>
          <w:szCs w:val="26"/>
        </w:rPr>
        <w:t>осознать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и осмыслить значение подвига советского народа в Великой Отечественной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войне;</w:t>
      </w:r>
    </w:p>
    <w:p w:rsidR="001B7C25" w:rsidRPr="001B7C25" w:rsidRDefault="001B7C25" w:rsidP="001B7C25">
      <w:pPr>
        <w:tabs>
          <w:tab w:val="left" w:pos="0"/>
          <w:tab w:val="left" w:pos="1154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3.2. Воспитательная: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формирование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положительных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личностных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качеств у детей и молодежи посредством знакомства с героями, фактами 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событиями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войны,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героями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доблестью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Армии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России;</w:t>
      </w:r>
    </w:p>
    <w:p w:rsidR="001B7C25" w:rsidRPr="001B7C25" w:rsidRDefault="001B7C25" w:rsidP="001B7C25">
      <w:pPr>
        <w:tabs>
          <w:tab w:val="left" w:pos="0"/>
          <w:tab w:val="left" w:pos="117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3.3. Образовательная: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формирование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детей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четкого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правдивого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представления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событиях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итогах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войны;</w:t>
      </w:r>
    </w:p>
    <w:p w:rsidR="001B7C25" w:rsidRPr="001B7C25" w:rsidRDefault="001B7C25" w:rsidP="001B7C25">
      <w:pPr>
        <w:tabs>
          <w:tab w:val="left" w:pos="0"/>
          <w:tab w:val="left" w:pos="117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3.4. Культурно-просветительная: широкая популяризация по средствам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детского творчества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значения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праздника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 Дня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Победы;</w:t>
      </w:r>
    </w:p>
    <w:p w:rsidR="001B7C25" w:rsidRPr="001B7C25" w:rsidRDefault="001B7C25" w:rsidP="001B7C25">
      <w:pPr>
        <w:tabs>
          <w:tab w:val="left" w:pos="0"/>
          <w:tab w:val="left" w:pos="117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3.5. Социальная: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мотивация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диалогу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поколений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внутри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семьи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уважительному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отношению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представителям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старшего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поколения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участникам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и свидетелям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 Отечественной</w:t>
      </w:r>
      <w:r w:rsidRPr="001B7C25">
        <w:rPr>
          <w:spacing w:val="2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войны;</w:t>
      </w:r>
    </w:p>
    <w:p w:rsidR="001B7C25" w:rsidRPr="001B7C25" w:rsidRDefault="001B7C25" w:rsidP="001B7C25">
      <w:pPr>
        <w:tabs>
          <w:tab w:val="left" w:pos="0"/>
          <w:tab w:val="left" w:pos="117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3.6. Коммуникативная: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объединение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организаций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посредством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совместной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над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реализацией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проекта;</w:t>
      </w:r>
    </w:p>
    <w:p w:rsidR="001B7C25" w:rsidRPr="001B7C25" w:rsidRDefault="001B7C25" w:rsidP="001B7C25">
      <w:pPr>
        <w:tabs>
          <w:tab w:val="left" w:pos="0"/>
          <w:tab w:val="left" w:pos="118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3.7. Художественно-эстетическая: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вовлечение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детей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творческий</w:t>
      </w:r>
      <w:r w:rsidRPr="001B7C25">
        <w:rPr>
          <w:spacing w:val="-18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процесс</w:t>
      </w:r>
      <w:r w:rsidRPr="001B7C25">
        <w:rPr>
          <w:spacing w:val="-18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создания</w:t>
      </w:r>
      <w:r w:rsidRPr="001B7C25">
        <w:rPr>
          <w:spacing w:val="-18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художественного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7"/>
          <w:sz w:val="26"/>
          <w:szCs w:val="26"/>
        </w:rPr>
        <w:t xml:space="preserve"> </w:t>
      </w:r>
      <w:r w:rsidRPr="001B7C25">
        <w:rPr>
          <w:sz w:val="26"/>
          <w:szCs w:val="26"/>
        </w:rPr>
        <w:t>литературного</w:t>
      </w:r>
      <w:r w:rsidRPr="001B7C25">
        <w:rPr>
          <w:spacing w:val="-17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произведения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на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заданную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военно-патриотическую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тему;</w:t>
      </w:r>
    </w:p>
    <w:p w:rsidR="001B7C25" w:rsidRPr="001B7C25" w:rsidRDefault="001B7C25" w:rsidP="001B7C25">
      <w:pPr>
        <w:tabs>
          <w:tab w:val="left" w:pos="0"/>
          <w:tab w:val="left" w:pos="1180"/>
        </w:tabs>
        <w:ind w:right="12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3.7. Организационно-методическая: помощь учреждениям дошкольного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образования,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общеобразовательным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специализированным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школам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организации и проведении памятных мероприятий, посвященных Великой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войне.</w:t>
      </w:r>
    </w:p>
    <w:p w:rsidR="001B7C25" w:rsidRPr="001B7C25" w:rsidRDefault="001B7C25" w:rsidP="001B7C25">
      <w:pPr>
        <w:tabs>
          <w:tab w:val="left" w:pos="0"/>
          <w:tab w:val="left" w:pos="1180"/>
        </w:tabs>
        <w:ind w:right="125" w:firstLine="1134"/>
        <w:contextualSpacing/>
        <w:jc w:val="both"/>
        <w:rPr>
          <w:sz w:val="26"/>
          <w:szCs w:val="26"/>
        </w:rPr>
      </w:pPr>
    </w:p>
    <w:p w:rsidR="001B7C25" w:rsidRPr="001B7C25" w:rsidRDefault="001B7C25" w:rsidP="001B7C25">
      <w:pPr>
        <w:widowControl w:val="0"/>
        <w:tabs>
          <w:tab w:val="left" w:pos="0"/>
          <w:tab w:val="left" w:pos="4039"/>
        </w:tabs>
        <w:autoSpaceDE w:val="0"/>
        <w:autoSpaceDN w:val="0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4. </w:t>
      </w:r>
      <w:r w:rsidRPr="001B7C25">
        <w:rPr>
          <w:bCs/>
          <w:sz w:val="26"/>
          <w:szCs w:val="26"/>
          <w:lang w:eastAsia="en-US"/>
        </w:rPr>
        <w:t>Участники</w:t>
      </w:r>
      <w:r w:rsidRPr="001B7C25">
        <w:rPr>
          <w:bCs/>
          <w:spacing w:val="-2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Акции</w:t>
      </w:r>
    </w:p>
    <w:p w:rsidR="001B7C25" w:rsidRPr="001B7C25" w:rsidRDefault="001B7C25" w:rsidP="001B7C25">
      <w:pPr>
        <w:widowControl w:val="0"/>
        <w:tabs>
          <w:tab w:val="left" w:pos="0"/>
          <w:tab w:val="left" w:pos="4039"/>
        </w:tabs>
        <w:autoSpaceDE w:val="0"/>
        <w:autoSpaceDN w:val="0"/>
        <w:ind w:firstLine="1134"/>
        <w:jc w:val="both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  <w:tab w:val="left" w:pos="1348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4.1. Акция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проводится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среди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детей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обучающихся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дошкольных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учреждений, учащихся общеобразовательных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школ, учреждений дополнительного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образования детей, читателей детских библиотек); молодежи (воспитанников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подростково-молодежных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клубов,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членов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молодежных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общественных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организаций,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индивидуальных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участников),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специалистов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государственных и частных учреждений образования и культуры (учителей,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преподавателей,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воспитателей,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педагогов-организаторов,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методистов,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библиотекарей).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0"/>
        <w:ind w:firstLine="1134"/>
        <w:jc w:val="both"/>
        <w:rPr>
          <w:sz w:val="26"/>
          <w:szCs w:val="26"/>
          <w:lang w:eastAsia="en-US"/>
        </w:rPr>
      </w:pPr>
    </w:p>
    <w:p w:rsidR="001B7C25" w:rsidRDefault="006C32C7" w:rsidP="006C32C7">
      <w:pPr>
        <w:widowControl w:val="0"/>
        <w:tabs>
          <w:tab w:val="left" w:pos="0"/>
          <w:tab w:val="left" w:pos="2954"/>
        </w:tabs>
        <w:autoSpaceDE w:val="0"/>
        <w:autoSpaceDN w:val="0"/>
        <w:spacing w:before="1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5. </w:t>
      </w:r>
      <w:r w:rsidR="001B7C25" w:rsidRPr="001B7C25">
        <w:rPr>
          <w:bCs/>
          <w:sz w:val="26"/>
          <w:szCs w:val="26"/>
          <w:lang w:eastAsia="en-US"/>
        </w:rPr>
        <w:t>Сроки</w:t>
      </w:r>
      <w:r w:rsidR="001B7C25"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и</w:t>
      </w:r>
      <w:r w:rsidR="001B7C25"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этапы</w:t>
      </w:r>
      <w:r w:rsidR="001B7C25"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проведения</w:t>
      </w:r>
      <w:r w:rsidR="001B7C25"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Акции</w:t>
      </w:r>
    </w:p>
    <w:p w:rsidR="006C32C7" w:rsidRPr="001B7C25" w:rsidRDefault="006C32C7" w:rsidP="006C32C7">
      <w:pPr>
        <w:widowControl w:val="0"/>
        <w:tabs>
          <w:tab w:val="left" w:pos="0"/>
          <w:tab w:val="left" w:pos="2954"/>
        </w:tabs>
        <w:autoSpaceDE w:val="0"/>
        <w:autoSpaceDN w:val="0"/>
        <w:spacing w:before="1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</w:tabs>
        <w:spacing w:before="162"/>
        <w:ind w:right="104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5.1. Акция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проводится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период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10.03.2023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28.04.2023 г.</w:t>
      </w:r>
    </w:p>
    <w:p w:rsidR="001B7C25" w:rsidRPr="001B7C25" w:rsidRDefault="001B7C25" w:rsidP="001B7C25">
      <w:pPr>
        <w:tabs>
          <w:tab w:val="left" w:pos="0"/>
          <w:tab w:val="left" w:pos="1161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5.2. Этапы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проведения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Акции:</w:t>
      </w:r>
    </w:p>
    <w:p w:rsidR="001B7C25" w:rsidRPr="001B7C25" w:rsidRDefault="001B7C25" w:rsidP="001B7C25">
      <w:pPr>
        <w:tabs>
          <w:tab w:val="left" w:pos="0"/>
          <w:tab w:val="left" w:pos="976"/>
        </w:tabs>
        <w:spacing w:before="161"/>
        <w:ind w:right="108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первый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этап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(10.03.2023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17.03.2023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г.)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информирование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участников муниципального этапа Акции;</w:t>
      </w:r>
    </w:p>
    <w:p w:rsidR="001B7C25" w:rsidRPr="001B7C25" w:rsidRDefault="001B7C25" w:rsidP="001B7C25">
      <w:pPr>
        <w:tabs>
          <w:tab w:val="left" w:pos="0"/>
        </w:tabs>
        <w:ind w:right="10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второй этап (17.03.2023 г. – 17.04.2023 г.) – прием конкурсных работ;</w:t>
      </w:r>
    </w:p>
    <w:p w:rsidR="001B7C25" w:rsidRPr="001B7C25" w:rsidRDefault="001B7C25" w:rsidP="001B7C25">
      <w:pPr>
        <w:tabs>
          <w:tab w:val="left" w:pos="0"/>
        </w:tabs>
        <w:ind w:right="105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третий этап (17.04.2023 г. – 20.04.2023 г.) – работа Жюри, определение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финалистов,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информирование о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результатах проведения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Акции;</w:t>
      </w:r>
    </w:p>
    <w:p w:rsidR="001B7C25" w:rsidRPr="001B7C25" w:rsidRDefault="001B7C25" w:rsidP="001B7C25">
      <w:pPr>
        <w:tabs>
          <w:tab w:val="left" w:pos="0"/>
          <w:tab w:val="left" w:pos="882"/>
        </w:tabs>
        <w:ind w:right="104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lastRenderedPageBreak/>
        <w:t>- четвертый этап (</w:t>
      </w:r>
      <w:r w:rsidRPr="001B7C25">
        <w:rPr>
          <w:spacing w:val="1"/>
          <w:sz w:val="26"/>
          <w:szCs w:val="26"/>
        </w:rPr>
        <w:t>21.04.2023 г. – 24.04.2023 г.) награждение победителей муниципального этапа;</w:t>
      </w:r>
    </w:p>
    <w:p w:rsidR="001B7C25" w:rsidRPr="001B7C25" w:rsidRDefault="001B7C25" w:rsidP="001B7C25">
      <w:pPr>
        <w:tabs>
          <w:tab w:val="left" w:pos="0"/>
          <w:tab w:val="left" w:pos="882"/>
        </w:tabs>
        <w:ind w:right="104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пятый этап (24.04.2023 г. – 28.04.2023 г.) – загрузка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конкурсных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 победителей и призеров на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официальный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сайт</w:t>
      </w:r>
      <w:r w:rsidRPr="001B7C25">
        <w:rPr>
          <w:spacing w:val="1"/>
          <w:sz w:val="26"/>
          <w:szCs w:val="26"/>
        </w:rPr>
        <w:t xml:space="preserve"> Всероссийской детско-юношеской акции «Рисуем Победу – 2023».</w:t>
      </w:r>
    </w:p>
    <w:p w:rsidR="001B7C25" w:rsidRPr="001B7C25" w:rsidRDefault="001B7C25" w:rsidP="001B7C25">
      <w:pPr>
        <w:tabs>
          <w:tab w:val="left" w:pos="0"/>
          <w:tab w:val="left" w:pos="882"/>
        </w:tabs>
        <w:ind w:right="104"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5.3. Результаты </w:t>
      </w:r>
      <w:r w:rsidRPr="001B7C25">
        <w:rPr>
          <w:spacing w:val="1"/>
          <w:sz w:val="26"/>
          <w:szCs w:val="26"/>
        </w:rPr>
        <w:t>Всероссийской детско-юношеской акции «Рисуем Победу – 2023»</w:t>
      </w:r>
      <w:r w:rsidRPr="001B7C25">
        <w:rPr>
          <w:sz w:val="26"/>
          <w:szCs w:val="26"/>
        </w:rPr>
        <w:t xml:space="preserve"> и работы финалистов размещаются на официальном сайте акции после 09.05.2023.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7"/>
        <w:ind w:firstLine="1134"/>
        <w:jc w:val="both"/>
        <w:rPr>
          <w:i/>
          <w:sz w:val="26"/>
          <w:szCs w:val="26"/>
          <w:lang w:eastAsia="en-US"/>
        </w:rPr>
      </w:pPr>
    </w:p>
    <w:p w:rsidR="001B7C25" w:rsidRDefault="006C32C7" w:rsidP="006C32C7">
      <w:pPr>
        <w:widowControl w:val="0"/>
        <w:tabs>
          <w:tab w:val="left" w:pos="0"/>
          <w:tab w:val="left" w:pos="2191"/>
        </w:tabs>
        <w:autoSpaceDE w:val="0"/>
        <w:autoSpaceDN w:val="0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6. </w:t>
      </w:r>
      <w:r w:rsidR="001B7C25" w:rsidRPr="001B7C25">
        <w:rPr>
          <w:bCs/>
          <w:sz w:val="26"/>
          <w:szCs w:val="26"/>
          <w:lang w:eastAsia="en-US"/>
        </w:rPr>
        <w:t>Порядок</w:t>
      </w:r>
      <w:r w:rsidR="001B7C25"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и</w:t>
      </w:r>
      <w:r w:rsidR="001B7C25"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критерии</w:t>
      </w:r>
      <w:r w:rsidR="001B7C25"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оценки</w:t>
      </w:r>
      <w:r w:rsidR="001B7C25"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конкурсных</w:t>
      </w:r>
      <w:r w:rsidR="001B7C25" w:rsidRPr="001B7C25">
        <w:rPr>
          <w:bCs/>
          <w:spacing w:val="-2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работ</w:t>
      </w:r>
    </w:p>
    <w:p w:rsidR="006C32C7" w:rsidRPr="001B7C25" w:rsidRDefault="006C32C7" w:rsidP="006C32C7">
      <w:pPr>
        <w:widowControl w:val="0"/>
        <w:tabs>
          <w:tab w:val="left" w:pos="0"/>
          <w:tab w:val="left" w:pos="2191"/>
        </w:tabs>
        <w:autoSpaceDE w:val="0"/>
        <w:autoSpaceDN w:val="0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6.1. Номинация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«Рисуем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помним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Великую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 (основная номинация, посвященная героям и событиям Великой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Отечественной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Войны).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6.1.1. Требования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работам: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принимают участие только авторские работы: детское изобразительное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творчество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декоративно-прикладное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(фотография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или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скан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форматах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JPEG,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JPG,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PNG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(разрешением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более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20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Мб),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по желанию: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эссе в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редакторе</w:t>
      </w:r>
      <w:r w:rsidRPr="001B7C25">
        <w:rPr>
          <w:spacing w:val="1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pacing w:val="-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,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от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1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до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10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стр.);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творческие работы могут относиться к одному из следующих видов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искусства: живопись, графика, декоративно-прикладное искусство, коллаж.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29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могут</w:t>
      </w:r>
      <w:r w:rsidRPr="001B7C25">
        <w:rPr>
          <w:spacing w:val="29"/>
          <w:sz w:val="26"/>
          <w:szCs w:val="26"/>
        </w:rPr>
        <w:t xml:space="preserve"> </w:t>
      </w:r>
      <w:r w:rsidRPr="001B7C25">
        <w:rPr>
          <w:sz w:val="26"/>
          <w:szCs w:val="26"/>
        </w:rPr>
        <w:t>быть</w:t>
      </w:r>
      <w:r w:rsidRPr="001B7C25">
        <w:rPr>
          <w:spacing w:val="28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выполнены</w:t>
      </w:r>
      <w:r w:rsidRPr="001B7C25">
        <w:rPr>
          <w:spacing w:val="30"/>
          <w:sz w:val="26"/>
          <w:szCs w:val="26"/>
        </w:rPr>
        <w:t xml:space="preserve"> </w:t>
      </w:r>
      <w:r w:rsidRPr="001B7C25">
        <w:rPr>
          <w:sz w:val="26"/>
          <w:szCs w:val="26"/>
        </w:rPr>
        <w:t>на</w:t>
      </w:r>
      <w:r w:rsidRPr="001B7C25">
        <w:rPr>
          <w:spacing w:val="29"/>
          <w:sz w:val="26"/>
          <w:szCs w:val="26"/>
        </w:rPr>
        <w:t xml:space="preserve"> </w:t>
      </w:r>
      <w:r w:rsidRPr="001B7C25">
        <w:rPr>
          <w:sz w:val="26"/>
          <w:szCs w:val="26"/>
        </w:rPr>
        <w:t>любом</w:t>
      </w:r>
      <w:r w:rsidRPr="001B7C25">
        <w:rPr>
          <w:spacing w:val="31"/>
          <w:sz w:val="26"/>
          <w:szCs w:val="26"/>
        </w:rPr>
        <w:t xml:space="preserve"> </w:t>
      </w:r>
      <w:r w:rsidRPr="001B7C25">
        <w:rPr>
          <w:sz w:val="26"/>
          <w:szCs w:val="26"/>
        </w:rPr>
        <w:t>материале</w:t>
      </w:r>
      <w:r w:rsidRPr="001B7C25">
        <w:rPr>
          <w:spacing w:val="31"/>
          <w:sz w:val="26"/>
          <w:szCs w:val="26"/>
        </w:rPr>
        <w:t xml:space="preserve"> </w:t>
      </w:r>
      <w:r w:rsidRPr="001B7C25">
        <w:rPr>
          <w:sz w:val="26"/>
          <w:szCs w:val="26"/>
        </w:rPr>
        <w:t>(картон,</w:t>
      </w:r>
      <w:r w:rsidRPr="001B7C25">
        <w:rPr>
          <w:spacing w:val="28"/>
          <w:sz w:val="26"/>
          <w:szCs w:val="26"/>
        </w:rPr>
        <w:t xml:space="preserve"> </w:t>
      </w:r>
      <w:r w:rsidRPr="001B7C25">
        <w:rPr>
          <w:sz w:val="26"/>
          <w:szCs w:val="26"/>
        </w:rPr>
        <w:t>холст</w:t>
      </w:r>
      <w:r w:rsidRPr="001B7C25">
        <w:rPr>
          <w:spacing w:val="30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4"/>
          <w:sz w:val="26"/>
          <w:szCs w:val="26"/>
        </w:rPr>
        <w:t xml:space="preserve"> </w:t>
      </w:r>
      <w:r w:rsidRPr="001B7C25">
        <w:rPr>
          <w:sz w:val="26"/>
          <w:szCs w:val="26"/>
        </w:rPr>
        <w:t>т.д.)</w:t>
      </w:r>
      <w:r w:rsidRPr="001B7C25">
        <w:rPr>
          <w:spacing w:val="31"/>
          <w:sz w:val="26"/>
          <w:szCs w:val="26"/>
        </w:rPr>
        <w:t xml:space="preserve"> </w:t>
      </w:r>
      <w:r w:rsidRPr="001B7C25">
        <w:rPr>
          <w:sz w:val="26"/>
          <w:szCs w:val="26"/>
        </w:rPr>
        <w:t>и исполнены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любой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технике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(масло,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акварель,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тушь,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цветные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карандаши,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мелки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т.д.),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представлены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электронном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виде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(в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форматах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JPEG,</w:t>
      </w:r>
      <w:r w:rsidRPr="001B7C25">
        <w:rPr>
          <w:spacing w:val="-10"/>
          <w:sz w:val="26"/>
          <w:szCs w:val="26"/>
        </w:rPr>
        <w:t xml:space="preserve"> </w:t>
      </w:r>
      <w:r w:rsidRPr="001B7C25">
        <w:rPr>
          <w:sz w:val="26"/>
          <w:szCs w:val="26"/>
        </w:rPr>
        <w:t>JPG,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PNG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(разрешением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более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20 Мб);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  <w:shd w:val="clear" w:color="auto" w:fill="FFFFFF"/>
        </w:rPr>
      </w:pPr>
      <w:r w:rsidRPr="001B7C25">
        <w:rPr>
          <w:sz w:val="26"/>
          <w:szCs w:val="26"/>
        </w:rPr>
        <w:t xml:space="preserve">- Работы принимаются на адрес электронной почты </w:t>
      </w:r>
      <w:hyperlink r:id="rId8" w:history="1">
        <w:r w:rsidRPr="001B7C25">
          <w:rPr>
            <w:sz w:val="26"/>
            <w:szCs w:val="26"/>
            <w:u w:val="single"/>
            <w:shd w:val="clear" w:color="auto" w:fill="FFFFFF"/>
          </w:rPr>
          <w:t>mku.sport-nevelsk@mail.ru</w:t>
        </w:r>
      </w:hyperlink>
      <w:r w:rsidRPr="001B7C25">
        <w:rPr>
          <w:sz w:val="26"/>
          <w:szCs w:val="26"/>
          <w:shd w:val="clear" w:color="auto" w:fill="FFFFFF"/>
        </w:rPr>
        <w:t xml:space="preserve"> с указанием Ф.И.О. автора (родителя, законного представителя), возраста, учреждения, контактных данных;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  <w:shd w:val="clear" w:color="auto" w:fill="FFFFFF"/>
        </w:rPr>
        <w:t xml:space="preserve">6.1.2. </w:t>
      </w:r>
      <w:r w:rsidRPr="001B7C25">
        <w:rPr>
          <w:sz w:val="26"/>
          <w:szCs w:val="26"/>
        </w:rPr>
        <w:t>Критерии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оценки: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соответствие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 тематике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уровень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владения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техникой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исполнения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оригинальность</w:t>
      </w:r>
      <w:r w:rsidRPr="001B7C25">
        <w:rPr>
          <w:spacing w:val="62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композиционного</w:t>
      </w:r>
      <w:r w:rsidRPr="001B7C25">
        <w:rPr>
          <w:spacing w:val="63"/>
          <w:sz w:val="26"/>
          <w:szCs w:val="26"/>
        </w:rPr>
        <w:t xml:space="preserve"> </w:t>
      </w:r>
      <w:r w:rsidRPr="001B7C25">
        <w:rPr>
          <w:sz w:val="26"/>
          <w:szCs w:val="26"/>
        </w:rPr>
        <w:t>решения</w:t>
      </w:r>
      <w:r w:rsidRPr="001B7C25">
        <w:rPr>
          <w:spacing w:val="6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63"/>
          <w:sz w:val="26"/>
          <w:szCs w:val="26"/>
        </w:rPr>
        <w:t xml:space="preserve"> </w:t>
      </w:r>
      <w:r w:rsidRPr="001B7C25">
        <w:rPr>
          <w:sz w:val="26"/>
          <w:szCs w:val="26"/>
        </w:rPr>
        <w:t>оправданность</w:t>
      </w:r>
      <w:r w:rsidRPr="001B7C25">
        <w:rPr>
          <w:spacing w:val="62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выбора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выразительных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средств.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6.1.3. Возрастная категория: 4-18 лет на момент подачи работы. Работа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должна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быть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выполнена в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текущем году.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6.2. Номинация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«Память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правда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Победе»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(для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специалистов).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6.2.1. Требования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работам: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принимают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участие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только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авторские</w:t>
      </w:r>
      <w:r w:rsidRPr="001B7C25">
        <w:rPr>
          <w:spacing w:val="-8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работы: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методические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разработки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мероприятий и проектов по патриотическому воспитанию (авторская статья в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редакторе</w:t>
      </w:r>
      <w:r w:rsidRPr="001B7C25">
        <w:rPr>
          <w:spacing w:val="9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- </w:t>
      </w:r>
      <w:r w:rsidRPr="001B7C25">
        <w:rPr>
          <w:spacing w:val="-1"/>
          <w:sz w:val="26"/>
          <w:szCs w:val="26"/>
        </w:rPr>
        <w:t>методические</w:t>
      </w:r>
      <w:r w:rsidRPr="001B7C25">
        <w:rPr>
          <w:spacing w:val="-18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исследовательские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-17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должны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содержать</w:t>
      </w:r>
      <w:r w:rsidRPr="001B7C25">
        <w:rPr>
          <w:spacing w:val="-16"/>
          <w:sz w:val="26"/>
          <w:szCs w:val="26"/>
        </w:rPr>
        <w:t xml:space="preserve"> </w:t>
      </w:r>
      <w:r w:rsidRPr="001B7C25">
        <w:rPr>
          <w:sz w:val="26"/>
          <w:szCs w:val="26"/>
        </w:rPr>
        <w:t>авторские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сведения и материалы, выполнены в соответствии с настоящим Положением.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Подача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соавторстве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допускается;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- работы  принимаются на адрес электронной почты </w:t>
      </w:r>
      <w:hyperlink r:id="rId9" w:history="1">
        <w:r w:rsidRPr="001B7C25">
          <w:rPr>
            <w:sz w:val="26"/>
            <w:szCs w:val="26"/>
            <w:u w:val="single"/>
            <w:shd w:val="clear" w:color="auto" w:fill="FFFFFF"/>
          </w:rPr>
          <w:t>mku.sport-nevelsk@mail.ru</w:t>
        </w:r>
      </w:hyperlink>
      <w:r w:rsidRPr="001B7C25">
        <w:rPr>
          <w:sz w:val="26"/>
          <w:szCs w:val="26"/>
          <w:shd w:val="clear" w:color="auto" w:fill="FFFFFF"/>
        </w:rPr>
        <w:t xml:space="preserve"> с указанием Ф.И.О. автора (родителя, законного представителя), возраста, учреждения, контактных данных</w:t>
      </w:r>
      <w:r w:rsidRPr="001B7C25">
        <w:rPr>
          <w:sz w:val="26"/>
          <w:szCs w:val="26"/>
        </w:rPr>
        <w:t xml:space="preserve"> (текст в редакторе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оформление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согласно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Приложению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1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настоящего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Положения).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6.2.2. Критерии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оценки: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lastRenderedPageBreak/>
        <w:t>- соответствие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 тематике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уровень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профессионального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мастерства;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оригинальность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6.2.3. Возрастная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категория: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без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возрастных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ограничений.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6.3. Номинация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«Наследники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Великой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Победы» (специальная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номинация,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посвященная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доблести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Армии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России).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6.3.1. Требования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работам: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принимают участие только авторские работы: детское изобразительное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творчество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декоративно-прикладное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(фотография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или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скан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форматах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JPEG,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JPG,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PNG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(разрешением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более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20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Мб),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по желанию: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эссе в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редакторе</w:t>
      </w:r>
      <w:r w:rsidRPr="001B7C25">
        <w:rPr>
          <w:spacing w:val="10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pacing w:val="-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Word</w:t>
      </w:r>
      <w:proofErr w:type="spellEnd"/>
      <w:r w:rsidRPr="001B7C25">
        <w:rPr>
          <w:sz w:val="26"/>
          <w:szCs w:val="26"/>
        </w:rPr>
        <w:t>,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от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1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до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10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стр.);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творческие работы могут относиться к одному из следующих видов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искусства: живопись, графика, декоративно-прикладное искусство, коллаж.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 могут быть выполнены на любом материале (картон, холст и т.д.) 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исполнены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любой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технике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(масло,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акварель,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тушь,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цветные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карандаши,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мелки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т.д.),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представлены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электронном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виде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(в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форматах</w:t>
      </w:r>
      <w:r w:rsidRPr="001B7C25">
        <w:rPr>
          <w:spacing w:val="-13"/>
          <w:sz w:val="26"/>
          <w:szCs w:val="26"/>
        </w:rPr>
        <w:t xml:space="preserve"> </w:t>
      </w:r>
      <w:r w:rsidRPr="001B7C25">
        <w:rPr>
          <w:sz w:val="26"/>
          <w:szCs w:val="26"/>
        </w:rPr>
        <w:t>JPEG,</w:t>
      </w:r>
      <w:r w:rsidRPr="001B7C25">
        <w:rPr>
          <w:spacing w:val="-10"/>
          <w:sz w:val="26"/>
          <w:szCs w:val="26"/>
        </w:rPr>
        <w:t xml:space="preserve"> </w:t>
      </w:r>
      <w:r w:rsidRPr="001B7C25">
        <w:rPr>
          <w:sz w:val="26"/>
          <w:szCs w:val="26"/>
        </w:rPr>
        <w:t>JPG,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PNG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(разрешением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более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20 Мб);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- работы принимаются на адрес электронной почты </w:t>
      </w:r>
      <w:hyperlink r:id="rId10" w:history="1">
        <w:r w:rsidRPr="001B7C25">
          <w:rPr>
            <w:sz w:val="26"/>
            <w:szCs w:val="26"/>
            <w:u w:val="single"/>
            <w:shd w:val="clear" w:color="auto" w:fill="FFFFFF"/>
          </w:rPr>
          <w:t>mku.sport-nevelsk@mail.ru</w:t>
        </w:r>
      </w:hyperlink>
      <w:r w:rsidRPr="001B7C25">
        <w:rPr>
          <w:sz w:val="26"/>
          <w:szCs w:val="26"/>
          <w:shd w:val="clear" w:color="auto" w:fill="FFFFFF"/>
        </w:rPr>
        <w:t xml:space="preserve"> с указанием Ф.И.О. автора (родителя, законного представителя), возраста, учреждения, контактных данных.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6.3.2. Критерии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оценки: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соответствие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 тематике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уровень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владения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техникой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исполнения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оригинальность</w:t>
      </w:r>
      <w:r w:rsidRPr="001B7C25">
        <w:rPr>
          <w:spacing w:val="62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композиционного</w:t>
      </w:r>
      <w:r w:rsidRPr="001B7C25">
        <w:rPr>
          <w:spacing w:val="63"/>
          <w:sz w:val="26"/>
          <w:szCs w:val="26"/>
        </w:rPr>
        <w:t xml:space="preserve"> </w:t>
      </w:r>
      <w:r w:rsidRPr="001B7C25">
        <w:rPr>
          <w:sz w:val="26"/>
          <w:szCs w:val="26"/>
        </w:rPr>
        <w:t>решения</w:t>
      </w:r>
      <w:r w:rsidRPr="001B7C25">
        <w:rPr>
          <w:spacing w:val="64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63"/>
          <w:sz w:val="26"/>
          <w:szCs w:val="26"/>
        </w:rPr>
        <w:t xml:space="preserve"> </w:t>
      </w:r>
      <w:r w:rsidRPr="001B7C25">
        <w:rPr>
          <w:sz w:val="26"/>
          <w:szCs w:val="26"/>
        </w:rPr>
        <w:t>оправданность</w:t>
      </w:r>
      <w:r w:rsidRPr="001B7C25">
        <w:rPr>
          <w:spacing w:val="62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выбора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выразительных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средств.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6.3.3. Возрастная категория: 4-18 лет на момент подачи работы. Работа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должна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быть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выполнена в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текущем году.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6.4. Номинация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«Рисуем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Победу»: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наш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опыт»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(для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специалистов).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6.4.1. Требования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</w:t>
      </w:r>
      <w:r w:rsidRPr="001B7C25">
        <w:rPr>
          <w:spacing w:val="-6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работам: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принимают участие только авторские работы: презентации в редакторе</w:t>
      </w:r>
      <w:r w:rsidRPr="001B7C25">
        <w:rPr>
          <w:spacing w:val="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Microsoft</w:t>
      </w:r>
      <w:proofErr w:type="spellEnd"/>
      <w:r w:rsidRPr="001B7C25">
        <w:rPr>
          <w:spacing w:val="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Power</w:t>
      </w:r>
      <w:proofErr w:type="spellEnd"/>
      <w:r w:rsidRPr="001B7C25">
        <w:rPr>
          <w:spacing w:val="1"/>
          <w:sz w:val="26"/>
          <w:szCs w:val="26"/>
        </w:rPr>
        <w:t xml:space="preserve"> </w:t>
      </w:r>
      <w:proofErr w:type="spellStart"/>
      <w:r w:rsidRPr="001B7C25">
        <w:rPr>
          <w:sz w:val="26"/>
          <w:szCs w:val="26"/>
        </w:rPr>
        <w:t>Point</w:t>
      </w:r>
      <w:proofErr w:type="spellEnd"/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размером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более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200мб,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посвященные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площадке/мероприятию,</w:t>
      </w:r>
      <w:r w:rsidRPr="001B7C25">
        <w:rPr>
          <w:spacing w:val="-18"/>
          <w:sz w:val="26"/>
          <w:szCs w:val="26"/>
        </w:rPr>
        <w:t xml:space="preserve"> </w:t>
      </w:r>
      <w:r w:rsidRPr="001B7C25">
        <w:rPr>
          <w:spacing w:val="-1"/>
          <w:sz w:val="26"/>
          <w:szCs w:val="26"/>
        </w:rPr>
        <w:t>реализованному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17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рамках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«Рисуем</w:t>
      </w:r>
      <w:r w:rsidRPr="001B7C25">
        <w:rPr>
          <w:spacing w:val="-17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Победу»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(от</w:t>
      </w:r>
      <w:r w:rsidRPr="001B7C25">
        <w:rPr>
          <w:spacing w:val="-68"/>
          <w:sz w:val="26"/>
          <w:szCs w:val="26"/>
        </w:rPr>
        <w:t xml:space="preserve"> </w:t>
      </w:r>
      <w:r w:rsidRPr="001B7C25">
        <w:rPr>
          <w:sz w:val="26"/>
          <w:szCs w:val="26"/>
        </w:rPr>
        <w:t>10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до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25 слайдов,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содержащие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фотографии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 пояснительные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тексты);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 xml:space="preserve">- работы принимаются на адрес электронной почты </w:t>
      </w:r>
      <w:hyperlink r:id="rId11" w:history="1">
        <w:r w:rsidRPr="001B7C25">
          <w:rPr>
            <w:sz w:val="26"/>
            <w:szCs w:val="26"/>
            <w:u w:val="single"/>
            <w:shd w:val="clear" w:color="auto" w:fill="FFFFFF"/>
          </w:rPr>
          <w:t>mku.sport-nevelsk@mail.ru</w:t>
        </w:r>
      </w:hyperlink>
      <w:r w:rsidRPr="001B7C25">
        <w:rPr>
          <w:sz w:val="26"/>
          <w:szCs w:val="26"/>
          <w:shd w:val="clear" w:color="auto" w:fill="FFFFFF"/>
        </w:rPr>
        <w:t xml:space="preserve"> с указанием Ф.И.О. автора (родителя, законного представителя), возраста, учреждения, контактных данных.</w:t>
      </w:r>
      <w:r w:rsidRPr="001B7C25">
        <w:rPr>
          <w:sz w:val="26"/>
          <w:szCs w:val="26"/>
        </w:rPr>
        <w:t xml:space="preserve"> 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6.4.2. Критерии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оценки: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соответствие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 тематике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уровень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профессионального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мастерства;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- оригинальность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работы.</w:t>
      </w:r>
    </w:p>
    <w:p w:rsidR="001B7C25" w:rsidRPr="001B7C25" w:rsidRDefault="001B7C25" w:rsidP="001B7C25">
      <w:pPr>
        <w:tabs>
          <w:tab w:val="left" w:pos="0"/>
          <w:tab w:val="left" w:pos="993"/>
        </w:tabs>
        <w:spacing w:before="160"/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6.4.3. Возрастная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категория: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без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возрастных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ограничений.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0"/>
        <w:ind w:firstLine="1134"/>
        <w:jc w:val="both"/>
        <w:rPr>
          <w:sz w:val="26"/>
          <w:szCs w:val="26"/>
          <w:lang w:eastAsia="en-US"/>
        </w:rPr>
      </w:pPr>
    </w:p>
    <w:p w:rsidR="001B7C25" w:rsidRPr="001B7C25" w:rsidRDefault="006C32C7" w:rsidP="006C32C7">
      <w:pPr>
        <w:widowControl w:val="0"/>
        <w:tabs>
          <w:tab w:val="left" w:pos="0"/>
          <w:tab w:val="left" w:pos="3420"/>
        </w:tabs>
        <w:autoSpaceDE w:val="0"/>
        <w:autoSpaceDN w:val="0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7. </w:t>
      </w:r>
      <w:r w:rsidR="001B7C25" w:rsidRPr="001B7C25">
        <w:rPr>
          <w:bCs/>
          <w:sz w:val="26"/>
          <w:szCs w:val="26"/>
          <w:lang w:eastAsia="en-US"/>
        </w:rPr>
        <w:t>Порядок</w:t>
      </w:r>
      <w:r w:rsidR="001B7C25" w:rsidRPr="001B7C25">
        <w:rPr>
          <w:bCs/>
          <w:spacing w:val="-5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проведения</w:t>
      </w:r>
      <w:r w:rsidR="001B7C25"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Акции</w:t>
      </w:r>
    </w:p>
    <w:p w:rsidR="001B7C25" w:rsidRPr="001B7C25" w:rsidRDefault="001B7C25" w:rsidP="001B7C25">
      <w:pPr>
        <w:tabs>
          <w:tab w:val="left" w:pos="0"/>
          <w:tab w:val="left" w:pos="1249"/>
        </w:tabs>
        <w:spacing w:before="163"/>
        <w:ind w:right="103"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7.1. Одним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автором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может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быть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представлена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одна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работа.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Работы,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выполненные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соавторстве,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принимаются.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Для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участия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необходимо направить работу, выполненную согласно критериям настоящего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Положения. Консультации по всем вопросам, связанным с оформлением заявки на участие в Конкурсе можно получить по телефону 6-08-06.</w:t>
      </w:r>
    </w:p>
    <w:p w:rsidR="001B7C25" w:rsidRPr="001B7C25" w:rsidRDefault="001B7C25" w:rsidP="001B7C25">
      <w:pPr>
        <w:tabs>
          <w:tab w:val="left" w:pos="0"/>
          <w:tab w:val="left" w:pos="1185"/>
        </w:tabs>
        <w:ind w:right="112"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lastRenderedPageBreak/>
        <w:t>7.2. Конкурсные работы, направленные после завершения срока приема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или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 отвечающие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условиям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Акции,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рассматриваются.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</w:p>
    <w:p w:rsidR="001B7C25" w:rsidRPr="001B7C25" w:rsidRDefault="006C32C7" w:rsidP="006C32C7">
      <w:pPr>
        <w:widowControl w:val="0"/>
        <w:tabs>
          <w:tab w:val="left" w:pos="0"/>
          <w:tab w:val="left" w:pos="3538"/>
        </w:tabs>
        <w:autoSpaceDE w:val="0"/>
        <w:autoSpaceDN w:val="0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8. </w:t>
      </w:r>
      <w:r w:rsidR="001B7C25" w:rsidRPr="001B7C25">
        <w:rPr>
          <w:bCs/>
          <w:sz w:val="26"/>
          <w:szCs w:val="26"/>
          <w:lang w:eastAsia="en-US"/>
        </w:rPr>
        <w:t>Подведение</w:t>
      </w:r>
      <w:r w:rsidR="001B7C25" w:rsidRPr="001B7C25">
        <w:rPr>
          <w:bCs/>
          <w:spacing w:val="-2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итогов</w:t>
      </w:r>
      <w:r w:rsidR="001B7C25" w:rsidRPr="001B7C25">
        <w:rPr>
          <w:bCs/>
          <w:spacing w:val="-1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Акции</w:t>
      </w:r>
    </w:p>
    <w:p w:rsidR="001B7C25" w:rsidRPr="001B7C25" w:rsidRDefault="001B7C25" w:rsidP="001B7C25">
      <w:pPr>
        <w:tabs>
          <w:tab w:val="left" w:pos="0"/>
          <w:tab w:val="left" w:pos="1156"/>
        </w:tabs>
        <w:spacing w:before="161"/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8.1. Жюри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принимает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решение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путем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открытого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голосования, согласно критериям оценки.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случае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равного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количества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голосов,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решающего голоса имеет председатель Жюри.</w:t>
      </w:r>
    </w:p>
    <w:p w:rsidR="001B7C25" w:rsidRPr="001B7C25" w:rsidRDefault="001B7C25" w:rsidP="001B7C25">
      <w:pPr>
        <w:tabs>
          <w:tab w:val="left" w:pos="0"/>
        </w:tabs>
        <w:spacing w:before="2"/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8.2. Работы</w:t>
      </w:r>
      <w:r w:rsidRPr="001B7C25">
        <w:rPr>
          <w:spacing w:val="1"/>
          <w:sz w:val="26"/>
          <w:szCs w:val="26"/>
        </w:rPr>
        <w:t xml:space="preserve"> призеров и победителей акции будут направлены для участия во Всероссийской детско-юношеской акции «Рисуем Победу – 2023» ни позднее 28.04.2023 г.</w:t>
      </w:r>
    </w:p>
    <w:p w:rsidR="001B7C25" w:rsidRPr="001B7C25" w:rsidRDefault="001B7C25" w:rsidP="001B7C25">
      <w:pPr>
        <w:widowControl w:val="0"/>
        <w:tabs>
          <w:tab w:val="left" w:pos="0"/>
        </w:tabs>
        <w:autoSpaceDE w:val="0"/>
        <w:autoSpaceDN w:val="0"/>
        <w:spacing w:before="1"/>
        <w:ind w:firstLine="1134"/>
        <w:jc w:val="both"/>
        <w:rPr>
          <w:sz w:val="26"/>
          <w:szCs w:val="26"/>
          <w:lang w:eastAsia="en-US"/>
        </w:rPr>
      </w:pPr>
    </w:p>
    <w:p w:rsidR="001B7C25" w:rsidRDefault="006C32C7" w:rsidP="006C32C7">
      <w:pPr>
        <w:widowControl w:val="0"/>
        <w:tabs>
          <w:tab w:val="left" w:pos="0"/>
          <w:tab w:val="left" w:pos="4250"/>
        </w:tabs>
        <w:autoSpaceDE w:val="0"/>
        <w:autoSpaceDN w:val="0"/>
        <w:spacing w:before="1"/>
        <w:jc w:val="center"/>
        <w:outlineLvl w:val="1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9. </w:t>
      </w:r>
      <w:r w:rsidR="001B7C25" w:rsidRPr="001B7C25">
        <w:rPr>
          <w:bCs/>
          <w:sz w:val="26"/>
          <w:szCs w:val="26"/>
          <w:lang w:eastAsia="en-US"/>
        </w:rPr>
        <w:t>Прочие</w:t>
      </w:r>
      <w:r w:rsidR="001B7C25"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bCs/>
          <w:sz w:val="26"/>
          <w:szCs w:val="26"/>
          <w:lang w:eastAsia="en-US"/>
        </w:rPr>
        <w:t>условия</w:t>
      </w:r>
    </w:p>
    <w:p w:rsidR="006C32C7" w:rsidRPr="001B7C25" w:rsidRDefault="006C32C7" w:rsidP="006C32C7">
      <w:pPr>
        <w:widowControl w:val="0"/>
        <w:tabs>
          <w:tab w:val="left" w:pos="0"/>
          <w:tab w:val="left" w:pos="4250"/>
        </w:tabs>
        <w:autoSpaceDE w:val="0"/>
        <w:autoSpaceDN w:val="0"/>
        <w:spacing w:before="1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  <w:tab w:val="left" w:pos="1412"/>
        </w:tabs>
        <w:ind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Организаторы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оставляют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за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собой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использовать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конкурсные работы в некоммерческих целях (репродуцировать для нужд и в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целях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рекламы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Акции,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в</w:t>
      </w:r>
      <w:r w:rsidRPr="001B7C25">
        <w:rPr>
          <w:spacing w:val="-8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методических</w:t>
      </w:r>
      <w:r w:rsidRPr="001B7C25">
        <w:rPr>
          <w:spacing w:val="-9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7"/>
          <w:sz w:val="26"/>
          <w:szCs w:val="26"/>
        </w:rPr>
        <w:t xml:space="preserve"> </w:t>
      </w:r>
      <w:r w:rsidRPr="001B7C25">
        <w:rPr>
          <w:sz w:val="26"/>
          <w:szCs w:val="26"/>
        </w:rPr>
        <w:t>информационных</w:t>
      </w:r>
      <w:r w:rsidRPr="001B7C25">
        <w:rPr>
          <w:spacing w:val="-9"/>
          <w:sz w:val="26"/>
          <w:szCs w:val="26"/>
        </w:rPr>
        <w:t xml:space="preserve"> </w:t>
      </w:r>
      <w:r w:rsidRPr="001B7C25">
        <w:rPr>
          <w:sz w:val="26"/>
          <w:szCs w:val="26"/>
        </w:rPr>
        <w:t>изданиях)</w:t>
      </w:r>
      <w:r w:rsidRPr="001B7C25">
        <w:rPr>
          <w:spacing w:val="-8"/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в случае </w:t>
      </w:r>
      <w:r w:rsidRPr="001B7C25">
        <w:rPr>
          <w:spacing w:val="-67"/>
          <w:sz w:val="26"/>
          <w:szCs w:val="26"/>
        </w:rPr>
        <w:t>и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порядке,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предусмотренном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законодательством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 авторском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праве.</w:t>
      </w:r>
    </w:p>
    <w:p w:rsidR="001B7C25" w:rsidRPr="001B7C25" w:rsidRDefault="001B7C25" w:rsidP="001B7C25">
      <w:pPr>
        <w:tabs>
          <w:tab w:val="left" w:pos="0"/>
        </w:tabs>
        <w:ind w:firstLine="1134"/>
        <w:jc w:val="center"/>
        <w:rPr>
          <w:bCs/>
          <w:sz w:val="26"/>
          <w:szCs w:val="26"/>
          <w:lang w:eastAsia="en-US"/>
        </w:rPr>
      </w:pPr>
    </w:p>
    <w:p w:rsidR="001B7C25" w:rsidRPr="001B7C25" w:rsidRDefault="006C32C7" w:rsidP="006C32C7">
      <w:pPr>
        <w:tabs>
          <w:tab w:val="left" w:pos="0"/>
        </w:tabs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10. </w:t>
      </w:r>
      <w:r w:rsidR="001B7C25" w:rsidRPr="001B7C25">
        <w:rPr>
          <w:bCs/>
          <w:sz w:val="26"/>
          <w:szCs w:val="26"/>
          <w:lang w:eastAsia="en-US"/>
        </w:rPr>
        <w:t>Финансирование</w:t>
      </w:r>
    </w:p>
    <w:p w:rsidR="001B7C25" w:rsidRPr="001B7C25" w:rsidRDefault="001B7C25" w:rsidP="001B7C25">
      <w:pPr>
        <w:tabs>
          <w:tab w:val="left" w:pos="0"/>
        </w:tabs>
        <w:ind w:firstLine="1134"/>
        <w:jc w:val="center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tabs>
          <w:tab w:val="left" w:pos="0"/>
        </w:tabs>
        <w:ind w:firstLine="1134"/>
        <w:jc w:val="both"/>
        <w:rPr>
          <w:bCs/>
          <w:sz w:val="26"/>
          <w:szCs w:val="26"/>
          <w:lang w:eastAsia="en-US"/>
        </w:rPr>
      </w:pPr>
      <w:r w:rsidRPr="001B7C25">
        <w:rPr>
          <w:bCs/>
          <w:sz w:val="26"/>
          <w:szCs w:val="26"/>
          <w:lang w:eastAsia="en-US"/>
        </w:rPr>
        <w:t xml:space="preserve">Финансирование Конкурса осуществляется в рамках бюджетных ассигнований, предусмотренных на данные цели в муниципальную программу «Повышение эффективности реализации молодежной политики в муниципальном образовании «Невельский городской округ» на 2021-2025 годы», утвержденной постановлением администрации </w:t>
      </w:r>
      <w:proofErr w:type="spellStart"/>
      <w:r w:rsidRPr="001B7C25">
        <w:rPr>
          <w:bCs/>
          <w:sz w:val="26"/>
          <w:szCs w:val="26"/>
          <w:lang w:eastAsia="en-US"/>
        </w:rPr>
        <w:t>Невельского</w:t>
      </w:r>
      <w:proofErr w:type="spellEnd"/>
      <w:r w:rsidRPr="001B7C25">
        <w:rPr>
          <w:bCs/>
          <w:sz w:val="26"/>
          <w:szCs w:val="26"/>
          <w:lang w:eastAsia="en-US"/>
        </w:rPr>
        <w:t xml:space="preserve"> городского округа от 14.09.2020 г. № 1311.</w:t>
      </w:r>
    </w:p>
    <w:p w:rsidR="001B7C25" w:rsidRPr="001B7C25" w:rsidRDefault="001B7C25" w:rsidP="001B7C25">
      <w:pPr>
        <w:ind w:firstLine="1134"/>
        <w:jc w:val="both"/>
        <w:rPr>
          <w:bCs/>
          <w:sz w:val="26"/>
          <w:szCs w:val="26"/>
          <w:lang w:eastAsia="en-US"/>
        </w:rPr>
        <w:sectPr w:rsidR="001B7C25" w:rsidRPr="001B7C25" w:rsidSect="006C32C7">
          <w:type w:val="continuous"/>
          <w:pgSz w:w="11910" w:h="16840"/>
          <w:pgMar w:top="1134" w:right="850" w:bottom="1134" w:left="1701" w:header="0" w:footer="1000" w:gutter="0"/>
          <w:cols w:space="720"/>
          <w:docGrid w:linePitch="326"/>
        </w:sectPr>
      </w:pPr>
    </w:p>
    <w:p w:rsidR="001B7C25" w:rsidRPr="001B7C25" w:rsidRDefault="006C32C7" w:rsidP="001B7C25">
      <w:pPr>
        <w:widowControl w:val="0"/>
        <w:autoSpaceDE w:val="0"/>
        <w:autoSpaceDN w:val="0"/>
        <w:spacing w:before="69"/>
        <w:ind w:right="104" w:firstLine="7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ППРИЛОЖЕНИЕ</w:t>
      </w:r>
      <w:r w:rsidR="001B7C25" w:rsidRPr="001B7C25">
        <w:rPr>
          <w:spacing w:val="-4"/>
          <w:sz w:val="26"/>
          <w:szCs w:val="26"/>
          <w:lang w:eastAsia="en-US"/>
        </w:rPr>
        <w:t xml:space="preserve"> </w:t>
      </w:r>
      <w:r w:rsidR="001B7C25" w:rsidRPr="001B7C25">
        <w:rPr>
          <w:sz w:val="26"/>
          <w:szCs w:val="26"/>
          <w:lang w:eastAsia="en-US"/>
        </w:rPr>
        <w:t>1</w:t>
      </w:r>
    </w:p>
    <w:p w:rsidR="001B7C25" w:rsidRPr="001B7C25" w:rsidRDefault="001B7C25" w:rsidP="001B7C25">
      <w:pPr>
        <w:widowControl w:val="0"/>
        <w:autoSpaceDE w:val="0"/>
        <w:autoSpaceDN w:val="0"/>
        <w:spacing w:before="69"/>
        <w:ind w:right="104" w:firstLine="720"/>
        <w:jc w:val="right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jc w:val="center"/>
        <w:rPr>
          <w:sz w:val="26"/>
          <w:szCs w:val="26"/>
        </w:rPr>
      </w:pPr>
      <w:r w:rsidRPr="001B7C25">
        <w:rPr>
          <w:sz w:val="26"/>
          <w:szCs w:val="26"/>
        </w:rPr>
        <w:t xml:space="preserve">Требования к подготовке статьи для подачи в номинацию </w:t>
      </w:r>
    </w:p>
    <w:p w:rsidR="001B7C25" w:rsidRPr="001B7C25" w:rsidRDefault="001B7C25" w:rsidP="001B7C25">
      <w:pPr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«Память и правда о Великой Победе» (номинация для специалистов).</w:t>
      </w:r>
    </w:p>
    <w:p w:rsidR="001B7C25" w:rsidRPr="001B7C25" w:rsidRDefault="001B7C25" w:rsidP="001B7C25">
      <w:pPr>
        <w:spacing w:before="161"/>
        <w:ind w:left="2805" w:right="741" w:hanging="2058"/>
        <w:rPr>
          <w:sz w:val="26"/>
          <w:szCs w:val="26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 xml:space="preserve">- Статью сохранить под своей фамилией по </w:t>
      </w:r>
      <w:r w:rsidRPr="001B7C25">
        <w:rPr>
          <w:spacing w:val="-1"/>
          <w:sz w:val="26"/>
          <w:szCs w:val="26"/>
          <w:lang w:eastAsia="en-US"/>
        </w:rPr>
        <w:t>образцу:</w:t>
      </w:r>
      <w:r w:rsidRPr="001B7C25">
        <w:rPr>
          <w:spacing w:val="-67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Иванов_А.И_Название_статьи</w:t>
      </w:r>
      <w:proofErr w:type="spellEnd"/>
      <w:r w:rsidRPr="001B7C25">
        <w:rPr>
          <w:sz w:val="26"/>
          <w:szCs w:val="26"/>
          <w:lang w:eastAsia="en-US"/>
        </w:rPr>
        <w:t>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Формат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листа: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А4,</w:t>
      </w:r>
      <w:r w:rsidRPr="001B7C25">
        <w:rPr>
          <w:spacing w:val="-6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ориентация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книжная;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В</w:t>
      </w:r>
      <w:r w:rsidRPr="001B7C25">
        <w:rPr>
          <w:spacing w:val="-6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редакторе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Microsoft</w:t>
      </w:r>
      <w:proofErr w:type="spellEnd"/>
      <w:r w:rsidRPr="001B7C25">
        <w:rPr>
          <w:spacing w:val="-3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Word</w:t>
      </w:r>
      <w:proofErr w:type="spellEnd"/>
      <w:r w:rsidRPr="001B7C25">
        <w:rPr>
          <w:sz w:val="26"/>
          <w:szCs w:val="26"/>
          <w:lang w:eastAsia="en-US"/>
        </w:rPr>
        <w:t>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Поля: слева –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3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см,</w:t>
      </w:r>
      <w:r w:rsidRPr="001B7C25">
        <w:rPr>
          <w:spacing w:val="-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сверху,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снизу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2 см,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справа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1 см;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Шрифт: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Times</w:t>
      </w:r>
      <w:proofErr w:type="spellEnd"/>
      <w:r w:rsidRPr="001B7C25">
        <w:rPr>
          <w:spacing w:val="-5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New</w:t>
      </w:r>
      <w:proofErr w:type="spellEnd"/>
      <w:r w:rsidRPr="001B7C25">
        <w:rPr>
          <w:spacing w:val="-1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Roman</w:t>
      </w:r>
      <w:proofErr w:type="spellEnd"/>
      <w:r w:rsidRPr="001B7C25">
        <w:rPr>
          <w:sz w:val="26"/>
          <w:szCs w:val="26"/>
          <w:lang w:eastAsia="en-US"/>
        </w:rPr>
        <w:t>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Размер шрифта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для всей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статьи,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кроме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таблиц</w:t>
      </w:r>
      <w:r w:rsidRPr="001B7C25">
        <w:rPr>
          <w:spacing w:val="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14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proofErr w:type="spellStart"/>
      <w:r w:rsidRPr="001B7C25">
        <w:rPr>
          <w:sz w:val="26"/>
          <w:szCs w:val="26"/>
          <w:lang w:eastAsia="en-US"/>
        </w:rPr>
        <w:t>пт</w:t>
      </w:r>
      <w:proofErr w:type="spellEnd"/>
      <w:r w:rsidRPr="001B7C25">
        <w:rPr>
          <w:sz w:val="26"/>
          <w:szCs w:val="26"/>
          <w:lang w:eastAsia="en-US"/>
        </w:rPr>
        <w:t>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Размер шрифта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для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таблиц –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 xml:space="preserve">12 </w:t>
      </w:r>
      <w:proofErr w:type="spellStart"/>
      <w:r w:rsidRPr="001B7C25">
        <w:rPr>
          <w:sz w:val="26"/>
          <w:szCs w:val="26"/>
          <w:lang w:eastAsia="en-US"/>
        </w:rPr>
        <w:t>пт</w:t>
      </w:r>
      <w:proofErr w:type="spellEnd"/>
      <w:r w:rsidRPr="001B7C25">
        <w:rPr>
          <w:sz w:val="26"/>
          <w:szCs w:val="26"/>
          <w:lang w:eastAsia="en-US"/>
        </w:rPr>
        <w:t>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Междустрочный</w:t>
      </w:r>
      <w:r w:rsidRPr="001B7C25">
        <w:rPr>
          <w:spacing w:val="-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интервал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1,5;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Выравнивание</w:t>
      </w:r>
      <w:r w:rsidRPr="001B7C25">
        <w:rPr>
          <w:spacing w:val="-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по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ширине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страницы;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Отступ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первой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строки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(абзац)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–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1,25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см;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Объем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более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4-х страниц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А4;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Компоновка текста: фамилия, имя, отчество автора (авторов) жирным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шрифтом по правую сторону; через 2 интервала – название статьи жирным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шрифтом симметрично тексту; краткая аннотация, ключевые слова; через 2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интервала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- текст;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lastRenderedPageBreak/>
        <w:t>- Ссылки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источники</w:t>
      </w:r>
      <w:r w:rsidRPr="001B7C25">
        <w:rPr>
          <w:spacing w:val="-8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соответствии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требованиями</w:t>
      </w:r>
      <w:r w:rsidRPr="001B7C25">
        <w:rPr>
          <w:spacing w:val="-1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ГОСТ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Р</w:t>
      </w:r>
      <w:r w:rsidRPr="001B7C25">
        <w:rPr>
          <w:spacing w:val="-9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7.0.5-2008</w:t>
      </w:r>
      <w:r w:rsidRPr="001B7C25">
        <w:rPr>
          <w:spacing w:val="-68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алфавитном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порядке.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Оформлять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ссылки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соответствующий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источник</w:t>
      </w:r>
      <w:r w:rsidRPr="001B7C25">
        <w:rPr>
          <w:spacing w:val="-6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списка</w:t>
      </w:r>
      <w:r w:rsidRPr="001B7C25">
        <w:rPr>
          <w:spacing w:val="7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литературы</w:t>
      </w:r>
      <w:r w:rsidRPr="001B7C25">
        <w:rPr>
          <w:spacing w:val="70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следует</w:t>
      </w:r>
      <w:r w:rsidRPr="001B7C25">
        <w:rPr>
          <w:spacing w:val="7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</w:t>
      </w:r>
      <w:r w:rsidRPr="001B7C25">
        <w:rPr>
          <w:spacing w:val="7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тексте</w:t>
      </w:r>
      <w:r w:rsidRPr="001B7C25">
        <w:rPr>
          <w:spacing w:val="70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 квадратных</w:t>
      </w:r>
      <w:r w:rsidRPr="001B7C25">
        <w:rPr>
          <w:spacing w:val="70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скобках (</w:t>
      </w:r>
      <w:proofErr w:type="gramStart"/>
      <w:r w:rsidRPr="001B7C25">
        <w:rPr>
          <w:sz w:val="26"/>
          <w:szCs w:val="26"/>
          <w:lang w:eastAsia="en-US"/>
        </w:rPr>
        <w:t>например</w:t>
      </w:r>
      <w:proofErr w:type="gramEnd"/>
      <w:r w:rsidRPr="001B7C25">
        <w:rPr>
          <w:sz w:val="26"/>
          <w:szCs w:val="26"/>
          <w:lang w:eastAsia="en-US"/>
        </w:rPr>
        <w:t>: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[1,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с.234]);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Список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источников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даётся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конце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текста</w:t>
      </w:r>
      <w:r w:rsidRPr="001B7C25">
        <w:rPr>
          <w:spacing w:val="-8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-6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имеет</w:t>
      </w:r>
      <w:r w:rsidRPr="001B7C25">
        <w:rPr>
          <w:spacing w:val="-10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название</w:t>
      </w:r>
      <w:r w:rsidRPr="001B7C25">
        <w:rPr>
          <w:spacing w:val="-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«Литература</w:t>
      </w:r>
      <w:r w:rsidRPr="001B7C25">
        <w:rPr>
          <w:spacing w:val="-68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источники»;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- Статья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должная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быть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выполнена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на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актуальную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тему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содержать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результаты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самостоятельного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исследования.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Редколлегия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самостоятельно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принимает решение о публикации. Работы, содержащие плагиат (признаки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сокрытия</w:t>
      </w:r>
      <w:r w:rsidRPr="001B7C25">
        <w:rPr>
          <w:spacing w:val="1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плагиата,</w:t>
      </w:r>
      <w:r w:rsidRPr="001B7C25">
        <w:rPr>
          <w:spacing w:val="1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искусственное</w:t>
      </w:r>
      <w:r w:rsidRPr="001B7C25">
        <w:rPr>
          <w:spacing w:val="16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завышение</w:t>
      </w:r>
      <w:r w:rsidRPr="001B7C25">
        <w:rPr>
          <w:spacing w:val="16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оригинальности),</w:t>
      </w:r>
      <w:r w:rsidRPr="001B7C25">
        <w:rPr>
          <w:spacing w:val="1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</w:t>
      </w:r>
      <w:r w:rsidRPr="001B7C25">
        <w:rPr>
          <w:spacing w:val="1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имеющие научной</w:t>
      </w:r>
      <w:r w:rsidRPr="001B7C25">
        <w:rPr>
          <w:spacing w:val="-1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ценности,</w:t>
      </w:r>
      <w:r w:rsidRPr="001B7C25">
        <w:rPr>
          <w:spacing w:val="-1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</w:t>
      </w:r>
      <w:r w:rsidRPr="001B7C25">
        <w:rPr>
          <w:spacing w:val="-1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соответствующие</w:t>
      </w:r>
      <w:r w:rsidRPr="001B7C25">
        <w:rPr>
          <w:spacing w:val="-1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профилю</w:t>
      </w:r>
      <w:r w:rsidRPr="001B7C25">
        <w:rPr>
          <w:spacing w:val="-10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Акции,</w:t>
      </w:r>
      <w:r w:rsidRPr="001B7C25">
        <w:rPr>
          <w:spacing w:val="-1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</w:t>
      </w:r>
      <w:r w:rsidRPr="001B7C25">
        <w:rPr>
          <w:spacing w:val="-1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соответствующие</w:t>
      </w:r>
      <w:r w:rsidRPr="001B7C25">
        <w:rPr>
          <w:spacing w:val="-67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техническим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требованиям к публикации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 допускаются.</w:t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6C32C7" w:rsidRDefault="006C32C7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1B7C25" w:rsidRPr="001B7C25" w:rsidRDefault="001B7C25" w:rsidP="001B7C25">
      <w:pPr>
        <w:widowControl w:val="0"/>
        <w:tabs>
          <w:tab w:val="left" w:pos="284"/>
          <w:tab w:val="left" w:pos="2492"/>
          <w:tab w:val="left" w:pos="4135"/>
          <w:tab w:val="left" w:pos="4994"/>
          <w:tab w:val="left" w:pos="6092"/>
          <w:tab w:val="left" w:pos="7711"/>
          <w:tab w:val="left" w:pos="8428"/>
        </w:tabs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autoSpaceDE w:val="0"/>
        <w:autoSpaceDN w:val="0"/>
        <w:ind w:firstLine="720"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autoSpaceDE w:val="0"/>
        <w:autoSpaceDN w:val="0"/>
        <w:spacing w:before="1"/>
        <w:ind w:left="255" w:hanging="212"/>
        <w:jc w:val="center"/>
        <w:outlineLvl w:val="1"/>
        <w:rPr>
          <w:bCs/>
          <w:sz w:val="26"/>
          <w:szCs w:val="26"/>
          <w:lang w:eastAsia="en-US"/>
        </w:rPr>
      </w:pPr>
      <w:r w:rsidRPr="001B7C25">
        <w:rPr>
          <w:bCs/>
          <w:sz w:val="26"/>
          <w:szCs w:val="26"/>
          <w:lang w:eastAsia="en-US"/>
        </w:rPr>
        <w:t>Образец</w:t>
      </w:r>
      <w:r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подачи</w:t>
      </w:r>
      <w:r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материалов</w:t>
      </w:r>
      <w:r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в</w:t>
      </w:r>
      <w:r w:rsidRPr="001B7C25">
        <w:rPr>
          <w:bCs/>
          <w:spacing w:val="-3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номинацию</w:t>
      </w:r>
      <w:r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«Методическая</w:t>
      </w:r>
      <w:r w:rsidRPr="001B7C25">
        <w:rPr>
          <w:bCs/>
          <w:spacing w:val="-4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разработка»</w:t>
      </w:r>
    </w:p>
    <w:p w:rsidR="001B7C25" w:rsidRPr="001B7C25" w:rsidRDefault="001B7C25" w:rsidP="001B7C25">
      <w:pPr>
        <w:widowControl w:val="0"/>
        <w:autoSpaceDE w:val="0"/>
        <w:autoSpaceDN w:val="0"/>
        <w:spacing w:before="1"/>
        <w:ind w:left="255" w:hanging="212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autoSpaceDE w:val="0"/>
        <w:autoSpaceDN w:val="0"/>
        <w:spacing w:before="1"/>
        <w:ind w:left="255" w:hanging="212"/>
        <w:jc w:val="center"/>
        <w:outlineLvl w:val="1"/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spacing w:before="160"/>
        <w:ind w:right="104"/>
        <w:jc w:val="right"/>
        <w:rPr>
          <w:sz w:val="26"/>
          <w:szCs w:val="26"/>
        </w:rPr>
      </w:pPr>
      <w:r w:rsidRPr="001B7C25">
        <w:rPr>
          <w:sz w:val="26"/>
          <w:szCs w:val="26"/>
        </w:rPr>
        <w:t>Иванов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Иван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Иванович</w:t>
      </w:r>
    </w:p>
    <w:p w:rsidR="001B7C25" w:rsidRPr="001B7C25" w:rsidRDefault="001B7C25" w:rsidP="001B7C25">
      <w:pPr>
        <w:widowControl w:val="0"/>
        <w:autoSpaceDE w:val="0"/>
        <w:autoSpaceDN w:val="0"/>
        <w:spacing w:before="48"/>
        <w:ind w:right="105" w:firstLine="720"/>
        <w:jc w:val="right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преподаватель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МБОУ</w:t>
      </w:r>
      <w:r w:rsidRPr="001B7C25">
        <w:rPr>
          <w:spacing w:val="-2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«СОШ</w:t>
      </w:r>
      <w:r w:rsidRPr="001B7C25">
        <w:rPr>
          <w:spacing w:val="-5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№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2»</w:t>
      </w:r>
    </w:p>
    <w:p w:rsidR="001B7C25" w:rsidRPr="001B7C25" w:rsidRDefault="001B7C25" w:rsidP="001B7C25">
      <w:pPr>
        <w:widowControl w:val="0"/>
        <w:autoSpaceDE w:val="0"/>
        <w:autoSpaceDN w:val="0"/>
        <w:spacing w:before="52"/>
        <w:ind w:right="103" w:firstLine="720"/>
        <w:jc w:val="right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г.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Невельск</w:t>
      </w:r>
    </w:p>
    <w:p w:rsidR="001B7C25" w:rsidRPr="001B7C25" w:rsidRDefault="001B7C25" w:rsidP="001B7C25">
      <w:pPr>
        <w:widowControl w:val="0"/>
        <w:autoSpaceDE w:val="0"/>
        <w:autoSpaceDN w:val="0"/>
        <w:spacing w:before="7"/>
        <w:ind w:firstLine="720"/>
        <w:jc w:val="both"/>
        <w:rPr>
          <w:sz w:val="26"/>
          <w:szCs w:val="26"/>
          <w:lang w:eastAsia="en-US"/>
        </w:rPr>
      </w:pPr>
    </w:p>
    <w:p w:rsidR="001B7C25" w:rsidRPr="001B7C25" w:rsidRDefault="001B7C25" w:rsidP="001B7C25">
      <w:pPr>
        <w:widowControl w:val="0"/>
        <w:autoSpaceDE w:val="0"/>
        <w:autoSpaceDN w:val="0"/>
        <w:spacing w:before="89"/>
        <w:ind w:left="2544" w:right="2549" w:hanging="212"/>
        <w:jc w:val="center"/>
        <w:outlineLvl w:val="1"/>
        <w:rPr>
          <w:bCs/>
          <w:sz w:val="26"/>
          <w:szCs w:val="26"/>
          <w:lang w:eastAsia="en-US"/>
        </w:rPr>
      </w:pPr>
      <w:r w:rsidRPr="001B7C25">
        <w:rPr>
          <w:bCs/>
          <w:sz w:val="26"/>
          <w:szCs w:val="26"/>
          <w:lang w:eastAsia="en-US"/>
        </w:rPr>
        <w:t>Название</w:t>
      </w:r>
      <w:r w:rsidRPr="001B7C25">
        <w:rPr>
          <w:bCs/>
          <w:spacing w:val="-5"/>
          <w:sz w:val="26"/>
          <w:szCs w:val="26"/>
          <w:lang w:eastAsia="en-US"/>
        </w:rPr>
        <w:t xml:space="preserve"> </w:t>
      </w:r>
      <w:r w:rsidRPr="001B7C25">
        <w:rPr>
          <w:bCs/>
          <w:sz w:val="26"/>
          <w:szCs w:val="26"/>
          <w:lang w:eastAsia="en-US"/>
        </w:rPr>
        <w:t>статьи</w:t>
      </w:r>
    </w:p>
    <w:p w:rsidR="001B7C25" w:rsidRPr="001B7C25" w:rsidRDefault="001B7C25" w:rsidP="006C32C7">
      <w:pPr>
        <w:spacing w:before="213"/>
        <w:ind w:right="108"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Аннотация: аннотация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должна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повторять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название,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должна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быть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развернутой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точно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отражать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содержание: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проблематика,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методы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исследования,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результаты.</w:t>
      </w:r>
    </w:p>
    <w:p w:rsidR="001B7C25" w:rsidRPr="001B7C25" w:rsidRDefault="001B7C25" w:rsidP="006C32C7">
      <w:pPr>
        <w:spacing w:before="166"/>
        <w:ind w:right="104" w:firstLine="1134"/>
        <w:jc w:val="both"/>
        <w:rPr>
          <w:sz w:val="26"/>
          <w:szCs w:val="26"/>
        </w:rPr>
      </w:pPr>
      <w:r w:rsidRPr="001B7C25">
        <w:rPr>
          <w:sz w:val="26"/>
          <w:szCs w:val="26"/>
        </w:rPr>
        <w:t>Ключевые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слова: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набор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ключевых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слов</w:t>
      </w:r>
      <w:r w:rsidRPr="001B7C25">
        <w:rPr>
          <w:spacing w:val="-14"/>
          <w:sz w:val="26"/>
          <w:szCs w:val="26"/>
        </w:rPr>
        <w:t xml:space="preserve"> </w:t>
      </w:r>
      <w:r w:rsidRPr="001B7C25">
        <w:rPr>
          <w:sz w:val="26"/>
          <w:szCs w:val="26"/>
        </w:rPr>
        <w:t>должен</w:t>
      </w:r>
      <w:r w:rsidRPr="001B7C25">
        <w:rPr>
          <w:spacing w:val="-15"/>
          <w:sz w:val="26"/>
          <w:szCs w:val="26"/>
        </w:rPr>
        <w:t xml:space="preserve"> </w:t>
      </w:r>
      <w:r w:rsidRPr="001B7C25">
        <w:rPr>
          <w:sz w:val="26"/>
          <w:szCs w:val="26"/>
        </w:rPr>
        <w:t>включать</w:t>
      </w:r>
      <w:r w:rsidRPr="001B7C25">
        <w:rPr>
          <w:spacing w:val="-16"/>
          <w:sz w:val="26"/>
          <w:szCs w:val="26"/>
        </w:rPr>
        <w:t xml:space="preserve"> </w:t>
      </w:r>
      <w:r w:rsidRPr="001B7C25">
        <w:rPr>
          <w:sz w:val="26"/>
          <w:szCs w:val="26"/>
        </w:rPr>
        <w:t>понятия</w:t>
      </w:r>
      <w:r w:rsidRPr="001B7C25">
        <w:rPr>
          <w:spacing w:val="-16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-16"/>
          <w:sz w:val="26"/>
          <w:szCs w:val="26"/>
        </w:rPr>
        <w:t xml:space="preserve"> </w:t>
      </w:r>
      <w:r w:rsidRPr="001B7C25">
        <w:rPr>
          <w:sz w:val="26"/>
          <w:szCs w:val="26"/>
        </w:rPr>
        <w:t>термины,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упоминаемые в статье и свидетельствующие об актуальности и новизне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обсуждаемых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исследований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их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результатов.</w:t>
      </w:r>
    </w:p>
    <w:p w:rsidR="001B7C25" w:rsidRPr="001B7C25" w:rsidRDefault="001B7C25" w:rsidP="006C32C7">
      <w:pPr>
        <w:widowControl w:val="0"/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</w:p>
    <w:p w:rsidR="001B7C25" w:rsidRPr="001B7C25" w:rsidRDefault="001B7C25" w:rsidP="006C32C7">
      <w:pPr>
        <w:widowControl w:val="0"/>
        <w:autoSpaceDE w:val="0"/>
        <w:autoSpaceDN w:val="0"/>
        <w:ind w:firstLine="1134"/>
        <w:contextualSpacing/>
        <w:jc w:val="both"/>
        <w:rPr>
          <w:sz w:val="26"/>
          <w:szCs w:val="26"/>
          <w:lang w:eastAsia="en-US"/>
        </w:rPr>
      </w:pPr>
      <w:r w:rsidRPr="001B7C25">
        <w:rPr>
          <w:sz w:val="26"/>
          <w:szCs w:val="26"/>
          <w:lang w:eastAsia="en-US"/>
        </w:rPr>
        <w:t>Текст статьи. Текст статьи. Текст статьи. Текст статьи. Текст статьи. Текст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статьи. Текст статьи. Текст статьи. Текст статьи. Текст статьи. Текст статьи.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 статьи. Текст статьи. Текст статьи. Текст статьи. Текст статьи. Текст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статьи. Текст статьи. Текст статьи. Текст статьи. Текст статьи. Текст статьи.</w:t>
      </w:r>
      <w:r w:rsidRPr="001B7C25">
        <w:rPr>
          <w:spacing w:val="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статьи.</w:t>
      </w:r>
      <w:r w:rsidRPr="001B7C25">
        <w:rPr>
          <w:spacing w:val="-4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</w:t>
      </w:r>
      <w:r w:rsidRPr="001B7C25">
        <w:rPr>
          <w:spacing w:val="-3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статьи.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 статьи.</w:t>
      </w:r>
      <w:r w:rsidRPr="001B7C25">
        <w:rPr>
          <w:spacing w:val="-1"/>
          <w:sz w:val="26"/>
          <w:szCs w:val="26"/>
          <w:lang w:eastAsia="en-US"/>
        </w:rPr>
        <w:t xml:space="preserve"> </w:t>
      </w:r>
      <w:r w:rsidRPr="001B7C25">
        <w:rPr>
          <w:sz w:val="26"/>
          <w:szCs w:val="26"/>
          <w:lang w:eastAsia="en-US"/>
        </w:rPr>
        <w:t>Текст статьи.</w:t>
      </w:r>
    </w:p>
    <w:p w:rsidR="001B7C25" w:rsidRPr="001B7C25" w:rsidRDefault="001B7C25" w:rsidP="006C32C7">
      <w:pPr>
        <w:widowControl w:val="0"/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</w:p>
    <w:p w:rsidR="001B7C25" w:rsidRPr="001B7C25" w:rsidRDefault="001B7C25" w:rsidP="006C32C7">
      <w:pPr>
        <w:ind w:right="2550" w:firstLine="1134"/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Литература</w:t>
      </w:r>
    </w:p>
    <w:p w:rsidR="001B7C25" w:rsidRPr="001B7C25" w:rsidRDefault="001B7C25" w:rsidP="006C32C7">
      <w:pPr>
        <w:ind w:right="2550" w:firstLine="1134"/>
        <w:jc w:val="center"/>
        <w:rPr>
          <w:sz w:val="26"/>
          <w:szCs w:val="26"/>
        </w:rPr>
      </w:pPr>
    </w:p>
    <w:p w:rsidR="001B7C25" w:rsidRPr="001B7C25" w:rsidRDefault="001B7C25" w:rsidP="006C32C7">
      <w:pPr>
        <w:tabs>
          <w:tab w:val="left" w:pos="1091"/>
        </w:tabs>
        <w:ind w:firstLine="1134"/>
        <w:contextualSpacing/>
        <w:jc w:val="both"/>
        <w:rPr>
          <w:sz w:val="26"/>
          <w:szCs w:val="26"/>
        </w:rPr>
      </w:pPr>
      <w:r w:rsidRPr="001B7C25">
        <w:rPr>
          <w:sz w:val="26"/>
          <w:szCs w:val="26"/>
        </w:rPr>
        <w:t>1. Гальперин В.М. Микроэкономика [Текст]: в 3-х томах: учебник / В.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М.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Гальперин,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С.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М.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Игнатьев,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В.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И. Моргунов;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ред.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В.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М.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Гальперин.</w:t>
      </w:r>
      <w:r w:rsidRPr="001B7C25">
        <w:rPr>
          <w:spacing w:val="2"/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– Москва: Омега-Л; Санкт-Петербург: </w:t>
      </w:r>
      <w:proofErr w:type="spellStart"/>
      <w:r w:rsidRPr="001B7C25">
        <w:rPr>
          <w:sz w:val="26"/>
          <w:szCs w:val="26"/>
        </w:rPr>
        <w:t>Экономикус</w:t>
      </w:r>
      <w:proofErr w:type="spellEnd"/>
      <w:r w:rsidRPr="001B7C25">
        <w:rPr>
          <w:sz w:val="26"/>
          <w:szCs w:val="26"/>
        </w:rPr>
        <w:t>, 2010 – Т. 3: Сборник задач:</w:t>
      </w:r>
      <w:r w:rsidRPr="001B7C25">
        <w:rPr>
          <w:spacing w:val="-67"/>
          <w:sz w:val="26"/>
          <w:szCs w:val="26"/>
        </w:rPr>
        <w:t xml:space="preserve"> </w:t>
      </w:r>
      <w:r w:rsidRPr="001B7C25">
        <w:rPr>
          <w:sz w:val="26"/>
          <w:szCs w:val="26"/>
        </w:rPr>
        <w:t>учебное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пособие.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–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>2010.</w:t>
      </w:r>
      <w:r w:rsidRPr="001B7C25">
        <w:rPr>
          <w:spacing w:val="-1"/>
          <w:sz w:val="26"/>
          <w:szCs w:val="26"/>
        </w:rPr>
        <w:t xml:space="preserve"> </w:t>
      </w:r>
      <w:r w:rsidRPr="001B7C25">
        <w:rPr>
          <w:sz w:val="26"/>
          <w:szCs w:val="26"/>
        </w:rPr>
        <w:t>– 171</w:t>
      </w:r>
      <w:r w:rsidRPr="001B7C25">
        <w:rPr>
          <w:spacing w:val="1"/>
          <w:sz w:val="26"/>
          <w:szCs w:val="26"/>
        </w:rPr>
        <w:t xml:space="preserve"> </w:t>
      </w:r>
      <w:r w:rsidRPr="001B7C25">
        <w:rPr>
          <w:sz w:val="26"/>
          <w:szCs w:val="26"/>
        </w:rPr>
        <w:t>с.</w:t>
      </w:r>
    </w:p>
    <w:p w:rsidR="001B7C25" w:rsidRPr="001B7C25" w:rsidRDefault="001B7C25" w:rsidP="006C32C7">
      <w:pPr>
        <w:tabs>
          <w:tab w:val="left" w:pos="1091"/>
        </w:tabs>
        <w:ind w:firstLine="1134"/>
        <w:contextualSpacing/>
        <w:jc w:val="both"/>
        <w:rPr>
          <w:sz w:val="26"/>
          <w:szCs w:val="26"/>
        </w:rPr>
        <w:sectPr w:rsidR="001B7C25" w:rsidRPr="001B7C25" w:rsidSect="006C32C7">
          <w:type w:val="continuous"/>
          <w:pgSz w:w="11910" w:h="16840"/>
          <w:pgMar w:top="1134" w:right="850" w:bottom="1134" w:left="1701" w:header="0" w:footer="1000" w:gutter="0"/>
          <w:cols w:space="720"/>
        </w:sectPr>
      </w:pPr>
      <w:r w:rsidRPr="001B7C25">
        <w:rPr>
          <w:sz w:val="26"/>
          <w:szCs w:val="26"/>
        </w:rPr>
        <w:t xml:space="preserve">2. </w:t>
      </w:r>
      <w:proofErr w:type="spellStart"/>
      <w:r w:rsidRPr="001B7C25">
        <w:rPr>
          <w:sz w:val="26"/>
          <w:szCs w:val="26"/>
        </w:rPr>
        <w:t>Емельянцева</w:t>
      </w:r>
      <w:proofErr w:type="spellEnd"/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М.В.</w:t>
      </w:r>
      <w:r w:rsidRPr="001B7C25">
        <w:rPr>
          <w:spacing w:val="-3"/>
          <w:sz w:val="26"/>
          <w:szCs w:val="26"/>
        </w:rPr>
        <w:t xml:space="preserve"> </w:t>
      </w:r>
      <w:r w:rsidRPr="001B7C25">
        <w:rPr>
          <w:sz w:val="26"/>
          <w:szCs w:val="26"/>
        </w:rPr>
        <w:t>Концессионное</w:t>
      </w:r>
      <w:r w:rsidRPr="001B7C25">
        <w:rPr>
          <w:spacing w:val="-5"/>
          <w:sz w:val="26"/>
          <w:szCs w:val="26"/>
        </w:rPr>
        <w:t xml:space="preserve"> </w:t>
      </w:r>
      <w:r w:rsidRPr="001B7C25">
        <w:rPr>
          <w:sz w:val="26"/>
          <w:szCs w:val="26"/>
        </w:rPr>
        <w:t>соглашения –</w:t>
      </w:r>
      <w:r w:rsidRPr="001B7C25">
        <w:rPr>
          <w:spacing w:val="-4"/>
          <w:sz w:val="26"/>
          <w:szCs w:val="26"/>
        </w:rPr>
        <w:t xml:space="preserve"> </w:t>
      </w:r>
      <w:r w:rsidRPr="001B7C25">
        <w:rPr>
          <w:sz w:val="26"/>
          <w:szCs w:val="26"/>
        </w:rPr>
        <w:t>новый</w:t>
      </w:r>
      <w:r w:rsidRPr="001B7C25">
        <w:rPr>
          <w:spacing w:val="-2"/>
          <w:sz w:val="26"/>
          <w:szCs w:val="26"/>
        </w:rPr>
        <w:t xml:space="preserve"> </w:t>
      </w:r>
      <w:r w:rsidRPr="001B7C25">
        <w:rPr>
          <w:sz w:val="26"/>
          <w:szCs w:val="26"/>
        </w:rPr>
        <w:t xml:space="preserve">вид сотрудничества с государством / М.В. </w:t>
      </w:r>
      <w:proofErr w:type="spellStart"/>
      <w:r w:rsidRPr="001B7C25">
        <w:rPr>
          <w:sz w:val="26"/>
          <w:szCs w:val="26"/>
        </w:rPr>
        <w:t>Емельянцева</w:t>
      </w:r>
      <w:proofErr w:type="spellEnd"/>
      <w:r w:rsidRPr="001B7C25">
        <w:rPr>
          <w:sz w:val="26"/>
          <w:szCs w:val="26"/>
        </w:rPr>
        <w:t xml:space="preserve"> // [Электронный ресурс].</w:t>
      </w:r>
    </w:p>
    <w:p w:rsidR="001B7C25" w:rsidRPr="001B7C25" w:rsidRDefault="001B7C25" w:rsidP="001B7C25">
      <w:pPr>
        <w:rPr>
          <w:bCs/>
          <w:sz w:val="26"/>
          <w:szCs w:val="26"/>
          <w:lang w:eastAsia="en-US"/>
        </w:rPr>
      </w:pPr>
    </w:p>
    <w:p w:rsidR="001B7C25" w:rsidRPr="001B7C25" w:rsidRDefault="001B7C25" w:rsidP="001B7C25">
      <w:pPr>
        <w:jc w:val="right"/>
        <w:rPr>
          <w:sz w:val="26"/>
          <w:szCs w:val="26"/>
        </w:rPr>
      </w:pPr>
      <w:r w:rsidRPr="001B7C25">
        <w:rPr>
          <w:sz w:val="26"/>
          <w:szCs w:val="26"/>
        </w:rPr>
        <w:t>УТВЕРЖДЕН</w:t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r w:rsidRPr="001B7C25">
        <w:rPr>
          <w:sz w:val="26"/>
          <w:szCs w:val="26"/>
        </w:rPr>
        <w:t>постановлением администрации</w:t>
      </w:r>
    </w:p>
    <w:p w:rsidR="001B7C25" w:rsidRPr="001B7C25" w:rsidRDefault="001B7C25" w:rsidP="001B7C25">
      <w:pPr>
        <w:jc w:val="right"/>
        <w:rPr>
          <w:sz w:val="26"/>
          <w:szCs w:val="26"/>
        </w:rPr>
      </w:pPr>
      <w:proofErr w:type="spellStart"/>
      <w:r w:rsidRPr="001B7C25">
        <w:rPr>
          <w:sz w:val="26"/>
          <w:szCs w:val="26"/>
        </w:rPr>
        <w:t>Невельского</w:t>
      </w:r>
      <w:proofErr w:type="spellEnd"/>
      <w:r w:rsidRPr="001B7C25">
        <w:rPr>
          <w:sz w:val="26"/>
          <w:szCs w:val="26"/>
        </w:rPr>
        <w:t xml:space="preserve"> городского округа</w:t>
      </w:r>
    </w:p>
    <w:p w:rsidR="001B7C25" w:rsidRDefault="006C32C7" w:rsidP="006C32C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14.03.2023 № 418</w:t>
      </w:r>
    </w:p>
    <w:p w:rsidR="006C32C7" w:rsidRDefault="006C32C7" w:rsidP="006C32C7">
      <w:pPr>
        <w:jc w:val="right"/>
        <w:rPr>
          <w:sz w:val="26"/>
          <w:szCs w:val="26"/>
        </w:rPr>
      </w:pPr>
    </w:p>
    <w:p w:rsidR="006C32C7" w:rsidRPr="001B7C25" w:rsidRDefault="006C32C7" w:rsidP="006C32C7">
      <w:pPr>
        <w:jc w:val="right"/>
        <w:rPr>
          <w:sz w:val="26"/>
          <w:szCs w:val="26"/>
        </w:rPr>
      </w:pPr>
    </w:p>
    <w:p w:rsidR="001B7C25" w:rsidRPr="001B7C25" w:rsidRDefault="001B7C25" w:rsidP="001B7C25">
      <w:pPr>
        <w:ind w:firstLine="1134"/>
        <w:jc w:val="center"/>
        <w:rPr>
          <w:sz w:val="26"/>
          <w:szCs w:val="26"/>
        </w:rPr>
      </w:pPr>
    </w:p>
    <w:p w:rsidR="001B7C25" w:rsidRPr="001B7C25" w:rsidRDefault="001B7C25" w:rsidP="001B7C25">
      <w:pPr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Состав</w:t>
      </w:r>
    </w:p>
    <w:p w:rsidR="001B7C25" w:rsidRPr="001B7C25" w:rsidRDefault="001B7C25" w:rsidP="001B7C25">
      <w:pPr>
        <w:jc w:val="center"/>
        <w:rPr>
          <w:sz w:val="26"/>
          <w:szCs w:val="26"/>
        </w:rPr>
      </w:pPr>
      <w:r w:rsidRPr="001B7C25">
        <w:rPr>
          <w:sz w:val="26"/>
          <w:szCs w:val="26"/>
        </w:rPr>
        <w:t>конкурсной комиссии по проведению и подведению итогов муниципального этапа детско-юношеской акции «РИСУЕМ ПОБЕДУ-2023»</w:t>
      </w:r>
    </w:p>
    <w:p w:rsidR="001B7C25" w:rsidRPr="001B7C25" w:rsidRDefault="001B7C25" w:rsidP="001B7C25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6"/>
      </w:tblGrid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Манухин Олег Иванович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1B7C25">
              <w:rPr>
                <w:sz w:val="26"/>
                <w:szCs w:val="26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</w:rPr>
              <w:t xml:space="preserve"> городского 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округа, председатель Комиссии;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начальник отдела культуры, спорта и 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молодежной политики администрации 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B7C25">
              <w:rPr>
                <w:sz w:val="26"/>
                <w:szCs w:val="26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</w:rPr>
              <w:t xml:space="preserve"> городского округа, 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заместитель председателя;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Вишнева Анна Александровна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заместитель директора МКУ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1B7C25">
              <w:rPr>
                <w:sz w:val="26"/>
                <w:szCs w:val="26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</w:rPr>
              <w:t xml:space="preserve"> городского округа; </w:t>
            </w: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1B7C25">
              <w:rPr>
                <w:sz w:val="26"/>
                <w:szCs w:val="26"/>
                <w:u w:val="single"/>
              </w:rPr>
              <w:t>Члены комиссии: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Петрова Юлия Викторовна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B7C25">
              <w:rPr>
                <w:sz w:val="26"/>
                <w:szCs w:val="26"/>
                <w:lang w:eastAsia="en-US"/>
              </w:rPr>
              <w:t xml:space="preserve">- начальник отдела образования администрации </w:t>
            </w:r>
            <w:proofErr w:type="spellStart"/>
            <w:r w:rsidRPr="001B7C25">
              <w:rPr>
                <w:sz w:val="26"/>
                <w:szCs w:val="26"/>
                <w:lang w:eastAsia="en-US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  <w:lang w:eastAsia="en-US"/>
              </w:rPr>
              <w:t xml:space="preserve"> городского округа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Макарова Нина Максимовна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директор ГБПОУ «Сахалинский Политехнический центр №5» Макарова Н.М.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Коновалов Андрей Иванович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директор </w:t>
            </w:r>
            <w:proofErr w:type="spellStart"/>
            <w:r w:rsidRPr="001B7C25">
              <w:rPr>
                <w:sz w:val="26"/>
                <w:szCs w:val="26"/>
              </w:rPr>
              <w:t>Сахморколледжа</w:t>
            </w:r>
            <w:proofErr w:type="spellEnd"/>
            <w:r w:rsidRPr="001B7C25">
              <w:rPr>
                <w:sz w:val="26"/>
                <w:szCs w:val="26"/>
              </w:rPr>
              <w:t xml:space="preserve"> (филиала) ФГБОУ ВО «</w:t>
            </w:r>
            <w:proofErr w:type="spellStart"/>
            <w:r w:rsidRPr="001B7C25">
              <w:rPr>
                <w:sz w:val="26"/>
                <w:szCs w:val="26"/>
              </w:rPr>
              <w:t>Дальрыбвтуз</w:t>
            </w:r>
            <w:proofErr w:type="spellEnd"/>
            <w:r w:rsidRPr="001B7C25">
              <w:rPr>
                <w:sz w:val="26"/>
                <w:szCs w:val="26"/>
              </w:rPr>
              <w:t>» Коновалов А.И.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B7C25">
              <w:rPr>
                <w:sz w:val="26"/>
                <w:szCs w:val="26"/>
              </w:rPr>
              <w:t>Гармышева</w:t>
            </w:r>
            <w:proofErr w:type="spellEnd"/>
            <w:r w:rsidRPr="001B7C25">
              <w:rPr>
                <w:sz w:val="26"/>
                <w:szCs w:val="26"/>
              </w:rPr>
              <w:t xml:space="preserve"> Олеся Геннадьевна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директор МБОУ ДО «Детская школа искусств г. Невельска»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Павлова Елена Юрьевна</w:t>
            </w:r>
          </w:p>
        </w:tc>
        <w:tc>
          <w:tcPr>
            <w:tcW w:w="4926" w:type="dxa"/>
          </w:tcPr>
          <w:p w:rsid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директор МБУК «</w:t>
            </w:r>
            <w:proofErr w:type="spellStart"/>
            <w:r w:rsidRPr="001B7C25">
              <w:rPr>
                <w:sz w:val="26"/>
                <w:szCs w:val="26"/>
              </w:rPr>
              <w:t>Невельская</w:t>
            </w:r>
            <w:proofErr w:type="spellEnd"/>
            <w:r w:rsidRPr="001B7C25">
              <w:rPr>
                <w:sz w:val="26"/>
                <w:szCs w:val="26"/>
              </w:rPr>
              <w:t xml:space="preserve"> централизованная библиотечная система» (по согласованию);</w:t>
            </w:r>
          </w:p>
          <w:p w:rsidR="006C32C7" w:rsidRPr="001B7C25" w:rsidRDefault="006C32C7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lastRenderedPageBreak/>
              <w:t>Козлова Светлана Владимировна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директор МБУК «Районный дом культуры им. Г.И. </w:t>
            </w:r>
            <w:proofErr w:type="spellStart"/>
            <w:r w:rsidRPr="001B7C25">
              <w:rPr>
                <w:sz w:val="26"/>
                <w:szCs w:val="26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</w:rPr>
              <w:t>»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Светличная Ольга Александровна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директор МБУК «Невельский историко-краеведческий музей»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 xml:space="preserve">- директор МКУ «Центр по обеспечению отдела культуры, спорта и молодежной политики администрации </w:t>
            </w:r>
            <w:proofErr w:type="spellStart"/>
            <w:r w:rsidRPr="001B7C25">
              <w:rPr>
                <w:sz w:val="26"/>
                <w:szCs w:val="26"/>
              </w:rPr>
              <w:t>Невельского</w:t>
            </w:r>
            <w:proofErr w:type="spellEnd"/>
            <w:r w:rsidRPr="001B7C25">
              <w:rPr>
                <w:sz w:val="26"/>
                <w:szCs w:val="26"/>
              </w:rPr>
              <w:t xml:space="preserve"> городского округа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Бородай Анна Дмитриевна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директор МБОУ ДО «Центр детского творчества» г. Невельска (по согласованию);</w:t>
            </w:r>
          </w:p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B7C25" w:rsidRPr="001B7C25" w:rsidTr="001B7C25">
        <w:tc>
          <w:tcPr>
            <w:tcW w:w="4361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B7C25">
              <w:rPr>
                <w:sz w:val="26"/>
                <w:szCs w:val="26"/>
              </w:rPr>
              <w:t>Суековская</w:t>
            </w:r>
            <w:proofErr w:type="spellEnd"/>
            <w:r w:rsidRPr="001B7C25">
              <w:rPr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4926" w:type="dxa"/>
          </w:tcPr>
          <w:p w:rsidR="001B7C25" w:rsidRPr="001B7C25" w:rsidRDefault="001B7C25" w:rsidP="001B7C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C25">
              <w:rPr>
                <w:sz w:val="26"/>
                <w:szCs w:val="26"/>
              </w:rPr>
              <w:t>- председатель Совета ветеранов (пенсионеров) войны, труда, Вооруженных Сил и правоохранительных органов (по согласованию).</w:t>
            </w:r>
          </w:p>
        </w:tc>
      </w:tr>
    </w:tbl>
    <w:p w:rsidR="006C6773" w:rsidRPr="001B7C25" w:rsidRDefault="006C6773">
      <w:pPr>
        <w:rPr>
          <w:sz w:val="26"/>
          <w:szCs w:val="26"/>
        </w:rPr>
      </w:pPr>
    </w:p>
    <w:sectPr w:rsidR="006C6773" w:rsidRPr="001B7C25" w:rsidSect="006C32C7">
      <w:type w:val="continuous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B1" w:rsidRDefault="003728B1">
      <w:r>
        <w:separator/>
      </w:r>
    </w:p>
  </w:endnote>
  <w:endnote w:type="continuationSeparator" w:id="0">
    <w:p w:rsidR="003728B1" w:rsidRDefault="003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B1" w:rsidRDefault="003728B1">
      <w:r>
        <w:separator/>
      </w:r>
    </w:p>
  </w:footnote>
  <w:footnote w:type="continuationSeparator" w:id="0">
    <w:p w:rsidR="003728B1" w:rsidRDefault="003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F7A"/>
    <w:multiLevelType w:val="hybridMultilevel"/>
    <w:tmpl w:val="5214441E"/>
    <w:lvl w:ilvl="0" w:tplc="F52EA7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8F371CE"/>
    <w:multiLevelType w:val="hybridMultilevel"/>
    <w:tmpl w:val="66429212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843"/>
    <w:multiLevelType w:val="multilevel"/>
    <w:tmpl w:val="EAFA1F1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2160"/>
      </w:pPr>
      <w:rPr>
        <w:rFonts w:hint="default"/>
      </w:rPr>
    </w:lvl>
  </w:abstractNum>
  <w:abstractNum w:abstractNumId="3" w15:restartNumberingAfterBreak="0">
    <w:nsid w:val="0B637B57"/>
    <w:multiLevelType w:val="hybridMultilevel"/>
    <w:tmpl w:val="0AC0C41C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0619"/>
    <w:multiLevelType w:val="multilevel"/>
    <w:tmpl w:val="423ED34A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4"/>
      </w:pPr>
      <w:rPr>
        <w:rFonts w:hint="default"/>
        <w:b w:val="0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9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3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744"/>
      </w:pPr>
      <w:rPr>
        <w:rFonts w:hint="default"/>
        <w:lang w:val="ru-RU" w:eastAsia="en-US" w:bidi="ar-SA"/>
      </w:rPr>
    </w:lvl>
  </w:abstractNum>
  <w:abstractNum w:abstractNumId="5" w15:restartNumberingAfterBreak="0">
    <w:nsid w:val="114D58FE"/>
    <w:multiLevelType w:val="hybridMultilevel"/>
    <w:tmpl w:val="A42A7210"/>
    <w:lvl w:ilvl="0" w:tplc="6E820544">
      <w:numFmt w:val="bullet"/>
      <w:lvlText w:val="–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4C41E">
      <w:numFmt w:val="bullet"/>
      <w:lvlText w:val="•"/>
      <w:lvlJc w:val="left"/>
      <w:pPr>
        <w:ind w:left="1150" w:hanging="236"/>
      </w:pPr>
      <w:rPr>
        <w:lang w:val="ru-RU" w:eastAsia="en-US" w:bidi="ar-SA"/>
      </w:rPr>
    </w:lvl>
    <w:lvl w:ilvl="2" w:tplc="3D52E864">
      <w:numFmt w:val="bullet"/>
      <w:lvlText w:val="•"/>
      <w:lvlJc w:val="left"/>
      <w:pPr>
        <w:ind w:left="2181" w:hanging="236"/>
      </w:pPr>
      <w:rPr>
        <w:lang w:val="ru-RU" w:eastAsia="en-US" w:bidi="ar-SA"/>
      </w:rPr>
    </w:lvl>
    <w:lvl w:ilvl="3" w:tplc="E5349754">
      <w:numFmt w:val="bullet"/>
      <w:lvlText w:val="•"/>
      <w:lvlJc w:val="left"/>
      <w:pPr>
        <w:ind w:left="3211" w:hanging="236"/>
      </w:pPr>
      <w:rPr>
        <w:lang w:val="ru-RU" w:eastAsia="en-US" w:bidi="ar-SA"/>
      </w:rPr>
    </w:lvl>
    <w:lvl w:ilvl="4" w:tplc="E382B898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 w:tplc="1966B8C8">
      <w:numFmt w:val="bullet"/>
      <w:lvlText w:val="•"/>
      <w:lvlJc w:val="left"/>
      <w:pPr>
        <w:ind w:left="5273" w:hanging="236"/>
      </w:pPr>
      <w:rPr>
        <w:lang w:val="ru-RU" w:eastAsia="en-US" w:bidi="ar-SA"/>
      </w:rPr>
    </w:lvl>
    <w:lvl w:ilvl="6" w:tplc="50D8D2FE">
      <w:numFmt w:val="bullet"/>
      <w:lvlText w:val="•"/>
      <w:lvlJc w:val="left"/>
      <w:pPr>
        <w:ind w:left="6303" w:hanging="236"/>
      </w:pPr>
      <w:rPr>
        <w:lang w:val="ru-RU" w:eastAsia="en-US" w:bidi="ar-SA"/>
      </w:rPr>
    </w:lvl>
    <w:lvl w:ilvl="7" w:tplc="ECCE476A">
      <w:numFmt w:val="bullet"/>
      <w:lvlText w:val="•"/>
      <w:lvlJc w:val="left"/>
      <w:pPr>
        <w:ind w:left="7334" w:hanging="236"/>
      </w:pPr>
      <w:rPr>
        <w:lang w:val="ru-RU" w:eastAsia="en-US" w:bidi="ar-SA"/>
      </w:rPr>
    </w:lvl>
    <w:lvl w:ilvl="8" w:tplc="1916AF5E">
      <w:numFmt w:val="bullet"/>
      <w:lvlText w:val="•"/>
      <w:lvlJc w:val="left"/>
      <w:pPr>
        <w:ind w:left="8365" w:hanging="236"/>
      </w:pPr>
      <w:rPr>
        <w:lang w:val="ru-RU" w:eastAsia="en-US" w:bidi="ar-SA"/>
      </w:rPr>
    </w:lvl>
  </w:abstractNum>
  <w:abstractNum w:abstractNumId="6" w15:restartNumberingAfterBreak="0">
    <w:nsid w:val="151926B3"/>
    <w:multiLevelType w:val="multilevel"/>
    <w:tmpl w:val="B6044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6D0BFA"/>
    <w:multiLevelType w:val="hybridMultilevel"/>
    <w:tmpl w:val="2D82533A"/>
    <w:lvl w:ilvl="0" w:tplc="6466FC42">
      <w:numFmt w:val="bullet"/>
      <w:lvlText w:val="▪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28E8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9D4E6A44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3AE23CB0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8C40D932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FB18587C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156053E2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95AC6E4E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179AEBD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17E60E3C"/>
    <w:multiLevelType w:val="hybridMultilevel"/>
    <w:tmpl w:val="A552E4EE"/>
    <w:lvl w:ilvl="0" w:tplc="23FCCF2C">
      <w:start w:val="1"/>
      <w:numFmt w:val="decimal"/>
      <w:lvlText w:val="%1"/>
      <w:lvlJc w:val="left"/>
      <w:pPr>
        <w:ind w:left="414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A217CE">
      <w:numFmt w:val="bullet"/>
      <w:lvlText w:val="•"/>
      <w:lvlJc w:val="left"/>
      <w:pPr>
        <w:ind w:left="4768" w:hanging="212"/>
      </w:pPr>
      <w:rPr>
        <w:lang w:val="ru-RU" w:eastAsia="en-US" w:bidi="ar-SA"/>
      </w:rPr>
    </w:lvl>
    <w:lvl w:ilvl="2" w:tplc="900C8844">
      <w:numFmt w:val="bullet"/>
      <w:lvlText w:val="•"/>
      <w:lvlJc w:val="left"/>
      <w:pPr>
        <w:ind w:left="5397" w:hanging="212"/>
      </w:pPr>
      <w:rPr>
        <w:lang w:val="ru-RU" w:eastAsia="en-US" w:bidi="ar-SA"/>
      </w:rPr>
    </w:lvl>
    <w:lvl w:ilvl="3" w:tplc="16AAD952">
      <w:numFmt w:val="bullet"/>
      <w:lvlText w:val="•"/>
      <w:lvlJc w:val="left"/>
      <w:pPr>
        <w:ind w:left="6025" w:hanging="212"/>
      </w:pPr>
      <w:rPr>
        <w:lang w:val="ru-RU" w:eastAsia="en-US" w:bidi="ar-SA"/>
      </w:rPr>
    </w:lvl>
    <w:lvl w:ilvl="4" w:tplc="A5D69EDE">
      <w:numFmt w:val="bullet"/>
      <w:lvlText w:val="•"/>
      <w:lvlJc w:val="left"/>
      <w:pPr>
        <w:ind w:left="6654" w:hanging="212"/>
      </w:pPr>
      <w:rPr>
        <w:lang w:val="ru-RU" w:eastAsia="en-US" w:bidi="ar-SA"/>
      </w:rPr>
    </w:lvl>
    <w:lvl w:ilvl="5" w:tplc="39608EE6">
      <w:numFmt w:val="bullet"/>
      <w:lvlText w:val="•"/>
      <w:lvlJc w:val="left"/>
      <w:pPr>
        <w:ind w:left="7283" w:hanging="212"/>
      </w:pPr>
      <w:rPr>
        <w:lang w:val="ru-RU" w:eastAsia="en-US" w:bidi="ar-SA"/>
      </w:rPr>
    </w:lvl>
    <w:lvl w:ilvl="6" w:tplc="970081A2">
      <w:numFmt w:val="bullet"/>
      <w:lvlText w:val="•"/>
      <w:lvlJc w:val="left"/>
      <w:pPr>
        <w:ind w:left="7911" w:hanging="212"/>
      </w:pPr>
      <w:rPr>
        <w:lang w:val="ru-RU" w:eastAsia="en-US" w:bidi="ar-SA"/>
      </w:rPr>
    </w:lvl>
    <w:lvl w:ilvl="7" w:tplc="8340AD04">
      <w:numFmt w:val="bullet"/>
      <w:lvlText w:val="•"/>
      <w:lvlJc w:val="left"/>
      <w:pPr>
        <w:ind w:left="8540" w:hanging="212"/>
      </w:pPr>
      <w:rPr>
        <w:lang w:val="ru-RU" w:eastAsia="en-US" w:bidi="ar-SA"/>
      </w:rPr>
    </w:lvl>
    <w:lvl w:ilvl="8" w:tplc="1B028FA2">
      <w:numFmt w:val="bullet"/>
      <w:lvlText w:val="•"/>
      <w:lvlJc w:val="left"/>
      <w:pPr>
        <w:ind w:left="9169" w:hanging="212"/>
      </w:pPr>
      <w:rPr>
        <w:lang w:val="ru-RU" w:eastAsia="en-US" w:bidi="ar-SA"/>
      </w:rPr>
    </w:lvl>
  </w:abstractNum>
  <w:abstractNum w:abstractNumId="9" w15:restartNumberingAfterBreak="0">
    <w:nsid w:val="1A601830"/>
    <w:multiLevelType w:val="hybridMultilevel"/>
    <w:tmpl w:val="3B18663A"/>
    <w:lvl w:ilvl="0" w:tplc="173A720A">
      <w:numFmt w:val="bullet"/>
      <w:lvlText w:val="▪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2D910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CFD0F568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1B4463CC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0F2A1180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A47CD056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063EC5DC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0470A7D0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79540B82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1AE74EF2"/>
    <w:multiLevelType w:val="hybridMultilevel"/>
    <w:tmpl w:val="DF38281A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4733"/>
    <w:multiLevelType w:val="multilevel"/>
    <w:tmpl w:val="884E8C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64A2841"/>
    <w:multiLevelType w:val="multilevel"/>
    <w:tmpl w:val="64F4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D64E66"/>
    <w:multiLevelType w:val="hybridMultilevel"/>
    <w:tmpl w:val="A388004C"/>
    <w:lvl w:ilvl="0" w:tplc="D4543282">
      <w:numFmt w:val="bullet"/>
      <w:lvlText w:val="▪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68C5A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D758DD2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CD48AFC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692664FA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6B063B04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7CD20A5A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8ED290C2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D6262274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14" w15:restartNumberingAfterBreak="0">
    <w:nsid w:val="29876C82"/>
    <w:multiLevelType w:val="hybridMultilevel"/>
    <w:tmpl w:val="AFC48600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09C0"/>
    <w:multiLevelType w:val="hybridMultilevel"/>
    <w:tmpl w:val="68A4B254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3B7C"/>
    <w:multiLevelType w:val="hybridMultilevel"/>
    <w:tmpl w:val="6A7A424A"/>
    <w:lvl w:ilvl="0" w:tplc="93E05FB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8129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D7DCAF8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592C42B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B80677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F90150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F37EA8C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20AF57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EE45D3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EFF34EA"/>
    <w:multiLevelType w:val="hybridMultilevel"/>
    <w:tmpl w:val="551C63E4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3888"/>
    <w:multiLevelType w:val="hybridMultilevel"/>
    <w:tmpl w:val="FBD49148"/>
    <w:lvl w:ilvl="0" w:tplc="F482A170">
      <w:numFmt w:val="bullet"/>
      <w:lvlText w:val="▪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27054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C2D6FE92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E3724CFC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B54E0FC4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578ACD04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9A88BA2A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91E45268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C414E414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33A50333"/>
    <w:multiLevelType w:val="multilevel"/>
    <w:tmpl w:val="B56EE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7448DB"/>
    <w:multiLevelType w:val="hybridMultilevel"/>
    <w:tmpl w:val="8AD232BC"/>
    <w:lvl w:ilvl="0" w:tplc="D2AA7C82">
      <w:numFmt w:val="bullet"/>
      <w:lvlText w:val="–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647E6">
      <w:numFmt w:val="bullet"/>
      <w:lvlText w:val="•"/>
      <w:lvlJc w:val="left"/>
      <w:pPr>
        <w:ind w:left="1046" w:hanging="569"/>
      </w:pPr>
      <w:rPr>
        <w:rFonts w:hint="default"/>
        <w:lang w:val="ru-RU" w:eastAsia="en-US" w:bidi="ar-SA"/>
      </w:rPr>
    </w:lvl>
    <w:lvl w:ilvl="2" w:tplc="D302B02C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 w:tplc="10EEC654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 w:tplc="0AB2B99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 w:tplc="ED14AD80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 w:tplc="7E5E48D0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 w:tplc="A7247DAC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 w:tplc="D39A5256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21" w15:restartNumberingAfterBreak="0">
    <w:nsid w:val="3ACB41ED"/>
    <w:multiLevelType w:val="hybridMultilevel"/>
    <w:tmpl w:val="E362A8AE"/>
    <w:lvl w:ilvl="0" w:tplc="CAD292CC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D82081"/>
    <w:multiLevelType w:val="hybridMultilevel"/>
    <w:tmpl w:val="72A8F626"/>
    <w:lvl w:ilvl="0" w:tplc="9770176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6452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E529E0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386C7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63AD50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32080D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60251D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48678D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996C19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FD50ABC"/>
    <w:multiLevelType w:val="hybridMultilevel"/>
    <w:tmpl w:val="ED0EAFD2"/>
    <w:lvl w:ilvl="0" w:tplc="83FE2750">
      <w:numFmt w:val="bullet"/>
      <w:lvlText w:val="▪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07AC8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E54AC8EC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A10CB646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26B8CF96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23B43950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2056C884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21F64F30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60D2F734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3105AAD"/>
    <w:multiLevelType w:val="hybridMultilevel"/>
    <w:tmpl w:val="C81A0450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031C"/>
    <w:multiLevelType w:val="hybridMultilevel"/>
    <w:tmpl w:val="D206CF1E"/>
    <w:lvl w:ilvl="0" w:tplc="2FAC293A">
      <w:numFmt w:val="bullet"/>
      <w:lvlText w:val="▪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EEC74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A70ABA44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4F2E2EBC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6188FC60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9BCA2578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B6402378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006A3F58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6F048452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5A261FF1"/>
    <w:multiLevelType w:val="hybridMultilevel"/>
    <w:tmpl w:val="1496395E"/>
    <w:lvl w:ilvl="0" w:tplc="42401AE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E3E14">
      <w:numFmt w:val="bullet"/>
      <w:lvlText w:val="•"/>
      <w:lvlJc w:val="left"/>
      <w:pPr>
        <w:ind w:left="1150" w:hanging="212"/>
      </w:pPr>
      <w:rPr>
        <w:lang w:val="ru-RU" w:eastAsia="en-US" w:bidi="ar-SA"/>
      </w:rPr>
    </w:lvl>
    <w:lvl w:ilvl="2" w:tplc="D9460100">
      <w:numFmt w:val="bullet"/>
      <w:lvlText w:val="•"/>
      <w:lvlJc w:val="left"/>
      <w:pPr>
        <w:ind w:left="2181" w:hanging="212"/>
      </w:pPr>
      <w:rPr>
        <w:lang w:val="ru-RU" w:eastAsia="en-US" w:bidi="ar-SA"/>
      </w:rPr>
    </w:lvl>
    <w:lvl w:ilvl="3" w:tplc="A98E4CFA">
      <w:numFmt w:val="bullet"/>
      <w:lvlText w:val="•"/>
      <w:lvlJc w:val="left"/>
      <w:pPr>
        <w:ind w:left="3211" w:hanging="212"/>
      </w:pPr>
      <w:rPr>
        <w:lang w:val="ru-RU" w:eastAsia="en-US" w:bidi="ar-SA"/>
      </w:rPr>
    </w:lvl>
    <w:lvl w:ilvl="4" w:tplc="7F7C3258">
      <w:numFmt w:val="bullet"/>
      <w:lvlText w:val="•"/>
      <w:lvlJc w:val="left"/>
      <w:pPr>
        <w:ind w:left="4242" w:hanging="212"/>
      </w:pPr>
      <w:rPr>
        <w:lang w:val="ru-RU" w:eastAsia="en-US" w:bidi="ar-SA"/>
      </w:rPr>
    </w:lvl>
    <w:lvl w:ilvl="5" w:tplc="AB1AB0CE">
      <w:numFmt w:val="bullet"/>
      <w:lvlText w:val="•"/>
      <w:lvlJc w:val="left"/>
      <w:pPr>
        <w:ind w:left="5273" w:hanging="212"/>
      </w:pPr>
      <w:rPr>
        <w:lang w:val="ru-RU" w:eastAsia="en-US" w:bidi="ar-SA"/>
      </w:rPr>
    </w:lvl>
    <w:lvl w:ilvl="6" w:tplc="6F163B6C">
      <w:numFmt w:val="bullet"/>
      <w:lvlText w:val="•"/>
      <w:lvlJc w:val="left"/>
      <w:pPr>
        <w:ind w:left="6303" w:hanging="212"/>
      </w:pPr>
      <w:rPr>
        <w:lang w:val="ru-RU" w:eastAsia="en-US" w:bidi="ar-SA"/>
      </w:rPr>
    </w:lvl>
    <w:lvl w:ilvl="7" w:tplc="EE3AB8BE">
      <w:numFmt w:val="bullet"/>
      <w:lvlText w:val="•"/>
      <w:lvlJc w:val="left"/>
      <w:pPr>
        <w:ind w:left="7334" w:hanging="212"/>
      </w:pPr>
      <w:rPr>
        <w:lang w:val="ru-RU" w:eastAsia="en-US" w:bidi="ar-SA"/>
      </w:rPr>
    </w:lvl>
    <w:lvl w:ilvl="8" w:tplc="F89C2ED2">
      <w:numFmt w:val="bullet"/>
      <w:lvlText w:val="•"/>
      <w:lvlJc w:val="left"/>
      <w:pPr>
        <w:ind w:left="8365" w:hanging="212"/>
      </w:pPr>
      <w:rPr>
        <w:lang w:val="ru-RU" w:eastAsia="en-US" w:bidi="ar-SA"/>
      </w:rPr>
    </w:lvl>
  </w:abstractNum>
  <w:abstractNum w:abstractNumId="27" w15:restartNumberingAfterBreak="0">
    <w:nsid w:val="5C572D2C"/>
    <w:multiLevelType w:val="hybridMultilevel"/>
    <w:tmpl w:val="4934BEE4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341BB"/>
    <w:multiLevelType w:val="multilevel"/>
    <w:tmpl w:val="2318AED8"/>
    <w:lvl w:ilvl="0">
      <w:start w:val="1"/>
      <w:numFmt w:val="decimal"/>
      <w:lvlText w:val="%1"/>
      <w:lvlJc w:val="left"/>
      <w:pPr>
        <w:ind w:left="10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29" w15:restartNumberingAfterBreak="0">
    <w:nsid w:val="617C1D03"/>
    <w:multiLevelType w:val="hybridMultilevel"/>
    <w:tmpl w:val="84F405E4"/>
    <w:lvl w:ilvl="0" w:tplc="F52E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3EF0"/>
    <w:multiLevelType w:val="multilevel"/>
    <w:tmpl w:val="5DA29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5669A3"/>
    <w:multiLevelType w:val="hybridMultilevel"/>
    <w:tmpl w:val="CFAC9CAC"/>
    <w:lvl w:ilvl="0" w:tplc="1898039C">
      <w:numFmt w:val="bullet"/>
      <w:lvlText w:val="▪"/>
      <w:lvlJc w:val="left"/>
      <w:pPr>
        <w:ind w:left="102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16A239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8CEA57F0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1C4625F8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23F2483A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3D1239C8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09263EC4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35F68EFE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121AAD1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32" w15:restartNumberingAfterBreak="0">
    <w:nsid w:val="68C1141A"/>
    <w:multiLevelType w:val="multilevel"/>
    <w:tmpl w:val="CC64C0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FDB6C85"/>
    <w:multiLevelType w:val="multilevel"/>
    <w:tmpl w:val="EEDE74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5"/>
  </w:num>
  <w:num w:numId="5">
    <w:abstractNumId w:val="32"/>
  </w:num>
  <w:num w:numId="6">
    <w:abstractNumId w:val="17"/>
  </w:num>
  <w:num w:numId="7">
    <w:abstractNumId w:val="26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30"/>
  </w:num>
  <w:num w:numId="12">
    <w:abstractNumId w:val="16"/>
  </w:num>
  <w:num w:numId="13">
    <w:abstractNumId w:val="22"/>
  </w:num>
  <w:num w:numId="14">
    <w:abstractNumId w:val="20"/>
  </w:num>
  <w:num w:numId="15">
    <w:abstractNumId w:val="7"/>
  </w:num>
  <w:num w:numId="16">
    <w:abstractNumId w:val="18"/>
  </w:num>
  <w:num w:numId="17">
    <w:abstractNumId w:val="23"/>
  </w:num>
  <w:num w:numId="18">
    <w:abstractNumId w:val="13"/>
  </w:num>
  <w:num w:numId="19">
    <w:abstractNumId w:val="9"/>
  </w:num>
  <w:num w:numId="20">
    <w:abstractNumId w:val="31"/>
  </w:num>
  <w:num w:numId="21">
    <w:abstractNumId w:val="25"/>
  </w:num>
  <w:num w:numId="22">
    <w:abstractNumId w:val="28"/>
  </w:num>
  <w:num w:numId="23">
    <w:abstractNumId w:val="4"/>
  </w:num>
  <w:num w:numId="24">
    <w:abstractNumId w:val="0"/>
  </w:num>
  <w:num w:numId="25">
    <w:abstractNumId w:val="3"/>
  </w:num>
  <w:num w:numId="26">
    <w:abstractNumId w:val="2"/>
  </w:num>
  <w:num w:numId="27">
    <w:abstractNumId w:val="27"/>
  </w:num>
  <w:num w:numId="28">
    <w:abstractNumId w:val="14"/>
  </w:num>
  <w:num w:numId="29">
    <w:abstractNumId w:val="10"/>
  </w:num>
  <w:num w:numId="30">
    <w:abstractNumId w:val="24"/>
  </w:num>
  <w:num w:numId="31">
    <w:abstractNumId w:val="33"/>
  </w:num>
  <w:num w:numId="32">
    <w:abstractNumId w:val="15"/>
  </w:num>
  <w:num w:numId="33">
    <w:abstractNumId w:val="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18"/>
    <w:rsid w:val="00022561"/>
    <w:rsid w:val="000619F4"/>
    <w:rsid w:val="0009445B"/>
    <w:rsid w:val="000E7259"/>
    <w:rsid w:val="0014501F"/>
    <w:rsid w:val="00154562"/>
    <w:rsid w:val="00182B37"/>
    <w:rsid w:val="001A5FA5"/>
    <w:rsid w:val="001B7C25"/>
    <w:rsid w:val="001D48F1"/>
    <w:rsid w:val="0024062C"/>
    <w:rsid w:val="00266938"/>
    <w:rsid w:val="002D3414"/>
    <w:rsid w:val="002E66E0"/>
    <w:rsid w:val="00322CD7"/>
    <w:rsid w:val="003728B1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32C7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3118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5C015"/>
  <w15:docId w15:val="{AD94FAE7-B154-42F5-868E-B8553D0B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1B7C25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1B7C25"/>
    <w:rPr>
      <w:b/>
      <w:bCs/>
      <w:spacing w:val="80"/>
      <w:sz w:val="42"/>
      <w:szCs w:val="42"/>
    </w:rPr>
  </w:style>
  <w:style w:type="character" w:customStyle="1" w:styleId="a4">
    <w:name w:val="Верхний колонтитул Знак"/>
    <w:basedOn w:val="a0"/>
    <w:link w:val="a3"/>
    <w:uiPriority w:val="99"/>
    <w:rsid w:val="001B7C2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B7C25"/>
    <w:rPr>
      <w:sz w:val="24"/>
      <w:szCs w:val="24"/>
    </w:rPr>
  </w:style>
  <w:style w:type="paragraph" w:styleId="a9">
    <w:name w:val="Normal (Web)"/>
    <w:basedOn w:val="a"/>
    <w:uiPriority w:val="99"/>
    <w:unhideWhenUsed/>
    <w:rsid w:val="001B7C25"/>
    <w:pPr>
      <w:spacing w:before="100" w:beforeAutospacing="1" w:after="100" w:afterAutospacing="1"/>
    </w:pPr>
  </w:style>
  <w:style w:type="paragraph" w:customStyle="1" w:styleId="Default">
    <w:name w:val="Default"/>
    <w:rsid w:val="001B7C2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1B7C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B7C25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unhideWhenUsed/>
    <w:qFormat/>
    <w:rsid w:val="001B7C25"/>
    <w:pPr>
      <w:widowControl w:val="0"/>
      <w:autoSpaceDE w:val="0"/>
      <w:autoSpaceDN w:val="0"/>
      <w:ind w:left="112" w:firstLine="720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B7C25"/>
    <w:rPr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1B7C25"/>
    <w:pPr>
      <w:widowControl w:val="0"/>
      <w:autoSpaceDE w:val="0"/>
      <w:autoSpaceDN w:val="0"/>
      <w:ind w:left="112" w:firstLine="720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1B7C25"/>
    <w:pPr>
      <w:widowControl w:val="0"/>
      <w:autoSpaceDE w:val="0"/>
      <w:autoSpaceDN w:val="0"/>
      <w:spacing w:line="319" w:lineRule="exact"/>
      <w:ind w:left="1884" w:hanging="21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B7C2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.sport-nevel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.sport-nevel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ku.sport-nevel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.sport-nevel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1F6F64E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18</TotalTime>
  <Pages>10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2023-03-14T03:33:00Z</cp:lastPrinted>
  <dcterms:created xsi:type="dcterms:W3CDTF">2023-03-14T03:14:00Z</dcterms:created>
  <dcterms:modified xsi:type="dcterms:W3CDTF">2023-03-14T03:36:00Z</dcterms:modified>
</cp:coreProperties>
</file>