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E95525">
              <w:rPr>
                <w:rFonts w:ascii="Courier New" w:hAnsi="Courier New" w:cs="Courier New"/>
              </w:rPr>
              <w:t>22.08.2024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E95525">
              <w:rPr>
                <w:rFonts w:ascii="Courier New" w:hAnsi="Courier New" w:cs="Courier New"/>
              </w:rPr>
              <w:t>1263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7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1"/>
      </w:tblGrid>
      <w:tr w:rsidR="00A05F14" w:rsidRPr="00AA2B6F" w:rsidTr="00AA2B6F">
        <w:trPr>
          <w:trHeight w:hRule="exact" w:val="3393"/>
        </w:trPr>
        <w:tc>
          <w:tcPr>
            <w:tcW w:w="4771" w:type="dxa"/>
          </w:tcPr>
          <w:p w:rsidR="00A05F14" w:rsidRPr="00AA2B6F" w:rsidRDefault="00E95525" w:rsidP="00AA2B6F">
            <w:pPr>
              <w:spacing w:after="240"/>
              <w:jc w:val="both"/>
              <w:rPr>
                <w:sz w:val="26"/>
                <w:szCs w:val="26"/>
              </w:rPr>
            </w:pPr>
            <w:r w:rsidRPr="00AA2B6F">
              <w:rPr>
                <w:sz w:val="26"/>
                <w:szCs w:val="26"/>
              </w:rPr>
              <w:t>Об обеспечении охраны общественного порядка и безопасности граждан при проведении культурно-массовых мероприятий в рамках празднования Дня шахтёра 25 августа 2024 года организации и проведении 25 августа 2024 года праздничных мероприятий, посвященных Дню шахтера</w:t>
            </w:r>
          </w:p>
        </w:tc>
      </w:tr>
    </w:tbl>
    <w:p w:rsidR="00AA2B6F" w:rsidRPr="00AA2B6F" w:rsidRDefault="00AA2B6F" w:rsidP="00AA2B6F">
      <w:pPr>
        <w:tabs>
          <w:tab w:val="left" w:pos="540"/>
          <w:tab w:val="left" w:pos="7740"/>
        </w:tabs>
        <w:spacing w:line="288" w:lineRule="auto"/>
        <w:ind w:firstLine="1134"/>
        <w:jc w:val="both"/>
        <w:rPr>
          <w:sz w:val="26"/>
          <w:szCs w:val="26"/>
        </w:rPr>
      </w:pPr>
      <w:r w:rsidRPr="00AA2B6F">
        <w:rPr>
          <w:sz w:val="26"/>
          <w:szCs w:val="26"/>
        </w:rPr>
        <w:t>В целях проведения на высоком организационном уровне мероприятий в рамках празднования Дня шахтера, руководствуясь статьями 44,45 Устава муниципального образования «Невельский городской округ», администрация Невельского городского округа</w:t>
      </w:r>
    </w:p>
    <w:p w:rsidR="00AA2B6F" w:rsidRPr="00AA2B6F" w:rsidRDefault="00AA2B6F" w:rsidP="00AA2B6F">
      <w:pPr>
        <w:tabs>
          <w:tab w:val="left" w:pos="7740"/>
        </w:tabs>
        <w:jc w:val="both"/>
        <w:rPr>
          <w:sz w:val="26"/>
          <w:szCs w:val="26"/>
        </w:rPr>
      </w:pPr>
    </w:p>
    <w:p w:rsidR="00AA2B6F" w:rsidRPr="00AA2B6F" w:rsidRDefault="00AA2B6F" w:rsidP="00AA2B6F">
      <w:pPr>
        <w:tabs>
          <w:tab w:val="left" w:pos="7740"/>
        </w:tabs>
        <w:jc w:val="both"/>
        <w:rPr>
          <w:sz w:val="26"/>
          <w:szCs w:val="26"/>
        </w:rPr>
      </w:pPr>
      <w:r w:rsidRPr="00AA2B6F">
        <w:rPr>
          <w:sz w:val="26"/>
          <w:szCs w:val="26"/>
        </w:rPr>
        <w:t>ПОСТАНОВЛЯЕТ:</w:t>
      </w:r>
    </w:p>
    <w:p w:rsidR="00AA2B6F" w:rsidRPr="00AA2B6F" w:rsidRDefault="00AA2B6F" w:rsidP="00AA2B6F">
      <w:pPr>
        <w:tabs>
          <w:tab w:val="left" w:pos="7740"/>
        </w:tabs>
        <w:jc w:val="both"/>
        <w:rPr>
          <w:sz w:val="26"/>
          <w:szCs w:val="26"/>
        </w:rPr>
      </w:pPr>
    </w:p>
    <w:p w:rsidR="00AA2B6F" w:rsidRPr="00AA2B6F" w:rsidRDefault="00AA2B6F" w:rsidP="00AA2B6F">
      <w:pPr>
        <w:tabs>
          <w:tab w:val="left" w:pos="426"/>
        </w:tabs>
        <w:ind w:firstLine="1134"/>
        <w:jc w:val="both"/>
        <w:rPr>
          <w:sz w:val="26"/>
          <w:szCs w:val="26"/>
        </w:rPr>
      </w:pPr>
      <w:r w:rsidRPr="00AA2B6F">
        <w:rPr>
          <w:sz w:val="26"/>
          <w:szCs w:val="26"/>
        </w:rPr>
        <w:t>1. Отделу культуры, спорта и молодежной политики администрации Невельского городского округа (Бабаевская Т.М.) организовать и провести 25 августа 2024 г. с 12 час. 00 мин. до 22 час. 00 мин. культурно-массовые мероприятия в рамках празднования Дня шахтёра на территории с. Шебунино и с. Горнозаводск.</w:t>
      </w:r>
    </w:p>
    <w:p w:rsidR="00AA2B6F" w:rsidRPr="00AA2B6F" w:rsidRDefault="00AA2B6F" w:rsidP="00AA2B6F">
      <w:pPr>
        <w:tabs>
          <w:tab w:val="left" w:pos="426"/>
        </w:tabs>
        <w:spacing w:line="276" w:lineRule="auto"/>
        <w:ind w:firstLine="1134"/>
        <w:jc w:val="both"/>
        <w:rPr>
          <w:sz w:val="26"/>
          <w:szCs w:val="26"/>
        </w:rPr>
      </w:pPr>
      <w:r w:rsidRPr="00AA2B6F">
        <w:rPr>
          <w:sz w:val="26"/>
          <w:szCs w:val="26"/>
        </w:rPr>
        <w:t>2. Рекомендовать ОМВД России по Невельскому городскому округу (Соколов А.В.) обеспечить охрану общественного порядка в с. Горнозаводск на территории стадиона, расположенного по ул. Коммунальная 25 августа 2024 года с 15 час. 00 мин. до 22 час. 00 мин. во время проведения культурно-массовых мероприятий (примерное количество участников и зрителей в с. Горнозаводск – 400 чел., рекомендованное количество сотрудников ОМВД-4 чел.).</w:t>
      </w:r>
    </w:p>
    <w:p w:rsidR="00AA2B6F" w:rsidRPr="00AA2B6F" w:rsidRDefault="00AA2B6F" w:rsidP="00AA2B6F">
      <w:pPr>
        <w:tabs>
          <w:tab w:val="left" w:pos="900"/>
        </w:tabs>
        <w:spacing w:line="288" w:lineRule="auto"/>
        <w:ind w:firstLine="1134"/>
        <w:jc w:val="both"/>
        <w:rPr>
          <w:sz w:val="26"/>
          <w:szCs w:val="26"/>
        </w:rPr>
      </w:pPr>
      <w:r w:rsidRPr="00AA2B6F">
        <w:rPr>
          <w:sz w:val="26"/>
          <w:szCs w:val="26"/>
        </w:rPr>
        <w:t xml:space="preserve">3. Рекомендовать добровольной народной дружине (Высоцкому В.В.) обеспечить участие членов добровольной народной дружины (в количестве 4 человек) в охране общественного порядка и безопасности граждан в с. Горнозаводск на территории стадиона по ул. Коммунальная 25 августа 2024 года с </w:t>
      </w:r>
      <w:r w:rsidRPr="00AA2B6F">
        <w:rPr>
          <w:sz w:val="26"/>
          <w:szCs w:val="26"/>
        </w:rPr>
        <w:lastRenderedPageBreak/>
        <w:t xml:space="preserve">15 час. 00 мин. до 22 час. 00 мин., (в количестве 3 человек) в с. Шебунино на площадной территории клуба «Горняк», 25 августа 2024 года с 13 час. 00 мин. до 22 час. 00 мин. во время проведения культурно-массовых мероприятий (в количестве 1 человека)  (примерное количество участников и зрителей в с. Горнозаводск – 400 чел., в с. Шебунино – 80 чел.). </w:t>
      </w:r>
    </w:p>
    <w:p w:rsidR="00AA2B6F" w:rsidRPr="00AA2B6F" w:rsidRDefault="00AA2B6F" w:rsidP="00AA2B6F">
      <w:pPr>
        <w:tabs>
          <w:tab w:val="left" w:pos="900"/>
        </w:tabs>
        <w:spacing w:line="288" w:lineRule="auto"/>
        <w:ind w:firstLine="1134"/>
        <w:jc w:val="both"/>
        <w:rPr>
          <w:sz w:val="26"/>
          <w:szCs w:val="26"/>
        </w:rPr>
      </w:pPr>
      <w:r w:rsidRPr="00AA2B6F">
        <w:rPr>
          <w:sz w:val="26"/>
          <w:szCs w:val="26"/>
        </w:rPr>
        <w:t xml:space="preserve">4. МБУК «Районный дом культуры им. Г.И. Невельского» (Козлова С.В.) обеспечить участие сотрудников ЧОП и волонтёров в охране общественного порядка и безопасности граждан в с. Горнозаводск на территории стадиона по ул. Коммунальная 25 августа 2024 года с 15 час. 00 мин. до 22 час. 00 мин. во время проведения культурно-массовых мероприятий (примерное количество участников и зрителей в с. Горнозаводск – 400 чел., рекомендованное количество сотрудников ЧОП – 4 чел., рекомендованное количество волонтёров – 4 чел.). В с. Шебунино на площадной территории клуба «Горняк», 25 августа 2024 года с 13 час. 00 мин. до 22 час. 00 мин. обеспечить участие волонтёров в количестве 2 чел. в охране общественного порядка и безопасности граждан во время проведения культурно-массовых мероприятий, посвящённых празднованию Дня шахтёра. </w:t>
      </w:r>
    </w:p>
    <w:p w:rsidR="00AA2B6F" w:rsidRPr="00AA2B6F" w:rsidRDefault="00AA2B6F" w:rsidP="00AA2B6F">
      <w:pPr>
        <w:tabs>
          <w:tab w:val="left" w:pos="426"/>
        </w:tabs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AA2B6F">
        <w:rPr>
          <w:sz w:val="26"/>
          <w:szCs w:val="26"/>
        </w:rPr>
        <w:t>. МКУ «Центр по обеспечению деятельности отдела культуры, спорта и молодежной политики администрации Невельского городского округа» (Кравченко В.В.) организовать и провести работы по перевозке и установке сценического оборудования и работы в области обеспечения антитеррористической защищенности мест массового пребывания людей во время проведения массовых мероприятий 25 августа 2024 г. с 15 час. 00 мин. до 22 час. 00 мин. в с. Горнозаводск на территории стадиона, расположенного по ул. Коммунальная:</w:t>
      </w:r>
    </w:p>
    <w:p w:rsidR="00AA2B6F" w:rsidRPr="00AA2B6F" w:rsidRDefault="00AA2B6F" w:rsidP="00AA2B6F">
      <w:pPr>
        <w:tabs>
          <w:tab w:val="left" w:pos="426"/>
        </w:tabs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AA2B6F">
        <w:rPr>
          <w:sz w:val="26"/>
          <w:szCs w:val="26"/>
        </w:rPr>
        <w:t>.1. перевозка, сборка и установка сцены, трибун в с. Горнозаводск на территории стадиона, расположенного по ул. Коммунальная;</w:t>
      </w:r>
    </w:p>
    <w:p w:rsidR="00AA2B6F" w:rsidRPr="00AA2B6F" w:rsidRDefault="00AA2B6F" w:rsidP="00AA2B6F">
      <w:pPr>
        <w:tabs>
          <w:tab w:val="left" w:pos="426"/>
        </w:tabs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AA2B6F">
        <w:rPr>
          <w:sz w:val="26"/>
          <w:szCs w:val="26"/>
        </w:rPr>
        <w:t xml:space="preserve">.2. установка арочного металл детектора и обеспечение входа и выхода на территории проведения праздничных мероприятий в соответствии со схемой, указанной в Приложении </w:t>
      </w:r>
      <w:r>
        <w:rPr>
          <w:sz w:val="26"/>
          <w:szCs w:val="26"/>
        </w:rPr>
        <w:t>к настоящему постановлению.</w:t>
      </w:r>
    </w:p>
    <w:p w:rsidR="00AA2B6F" w:rsidRPr="00AA2B6F" w:rsidRDefault="00AA2B6F" w:rsidP="00AA2B6F">
      <w:pPr>
        <w:tabs>
          <w:tab w:val="left" w:pos="426"/>
        </w:tabs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AA2B6F">
        <w:rPr>
          <w:sz w:val="26"/>
          <w:szCs w:val="26"/>
        </w:rPr>
        <w:t>. Отделу экономического развития, инвестиционной политики и закупок администрации Невельского городского округа (Богданова В.В) организовать с 15 час. 00 мин. работу торговых рядов в с. Горнозаводск на территории стадиона по ул. Коммунальная</w:t>
      </w:r>
      <w:r>
        <w:rPr>
          <w:sz w:val="26"/>
          <w:szCs w:val="26"/>
        </w:rPr>
        <w:t>.</w:t>
      </w:r>
    </w:p>
    <w:p w:rsidR="00AA2B6F" w:rsidRPr="00AA2B6F" w:rsidRDefault="00AA2B6F" w:rsidP="00AA2B6F">
      <w:pPr>
        <w:tabs>
          <w:tab w:val="left" w:pos="426"/>
        </w:tabs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AA2B6F">
        <w:rPr>
          <w:sz w:val="26"/>
          <w:szCs w:val="26"/>
        </w:rPr>
        <w:t>. Начальнику отдела капитального строительства и жилищно-коммунального хозяйства администрации Невельского городского округа Косицыной С.В.; руководителю территориального отдела по управлению с. Горнозаводск Соколову М.М. совместно с МКУ «Центр по обеспечению деятельности отдела культуры, спорта и молодёжной политики администрации Невельского городского округа» (Кравченко В.В.)  организовать работу по подготовке и благоустройству территории сквера Памяти погибшим горнякам и территории стадиона в с. Горнозаводск:</w:t>
      </w:r>
    </w:p>
    <w:p w:rsidR="00AA2B6F" w:rsidRPr="00AA2B6F" w:rsidRDefault="00AA2B6F" w:rsidP="00AA2B6F">
      <w:pPr>
        <w:tabs>
          <w:tab w:val="left" w:pos="426"/>
        </w:tabs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AA2B6F">
        <w:rPr>
          <w:sz w:val="26"/>
          <w:szCs w:val="26"/>
        </w:rPr>
        <w:t>.1 обеспечить уборку территории по периметру проведения мероприятия, покос травы возле сквера и на стадионе по ул. Коммунальная, установку биотуалетов и мусорных баков на территории проведения мероприятия.</w:t>
      </w:r>
    </w:p>
    <w:p w:rsidR="00AA2B6F" w:rsidRPr="00AA2B6F" w:rsidRDefault="00AA2B6F" w:rsidP="00AA2B6F">
      <w:pPr>
        <w:tabs>
          <w:tab w:val="left" w:pos="426"/>
        </w:tabs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AA2B6F">
        <w:rPr>
          <w:sz w:val="26"/>
          <w:szCs w:val="26"/>
        </w:rPr>
        <w:t xml:space="preserve">. Начальнику отдела капитального строительства и жилищно-коммунального хозяйства администрации Невельского городского округа </w:t>
      </w:r>
      <w:r w:rsidRPr="00AA2B6F">
        <w:rPr>
          <w:sz w:val="26"/>
          <w:szCs w:val="26"/>
        </w:rPr>
        <w:lastRenderedPageBreak/>
        <w:t>Косицыной С.В., руководителю территориального отдела по управлению с. Шебунино Андрияновой Г.П. совместно с МКУ «Центр по обеспечению деятельности отдела культуры, спорта и молодёжной политики администрации Невельского городского округа» (Кравченко В.В.)  организовать работу по подготовке и благоустройству территории сквера Памяти погибшим горнякам:</w:t>
      </w:r>
    </w:p>
    <w:p w:rsidR="00AA2B6F" w:rsidRPr="00AA2B6F" w:rsidRDefault="00AA2B6F" w:rsidP="00AA2B6F">
      <w:pPr>
        <w:tabs>
          <w:tab w:val="left" w:pos="426"/>
        </w:tabs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AA2B6F">
        <w:rPr>
          <w:sz w:val="26"/>
          <w:szCs w:val="26"/>
        </w:rPr>
        <w:t>.1. обеспечить уборку территории по периметру проведения мероприятия, покос травы возле сквера.</w:t>
      </w:r>
    </w:p>
    <w:p w:rsidR="00AA2B6F" w:rsidRPr="00AA2B6F" w:rsidRDefault="00AA2B6F" w:rsidP="00AA2B6F">
      <w:pPr>
        <w:tabs>
          <w:tab w:val="left" w:pos="426"/>
        </w:tabs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AA2B6F">
        <w:rPr>
          <w:sz w:val="26"/>
          <w:szCs w:val="26"/>
        </w:rPr>
        <w:t xml:space="preserve">. Рекомендовать главному врачу ГБУЗ «Невельская ЦРБ» (Ясков М.Н.) обеспечить дежурство бригады скорой медицинской помощи вблизи проведения мероприятий в с. Шебунино на площадной территории клуба «Горняк», 25 августа 2024 года с 13 час. 00 мин. до 22 час. 00 мин. и в с. Горнозаводск на территории стадиона по ул. Коммунальная 25 августа 2024 года с 15 час. 00 мин. до 22 час. 00 мин. </w:t>
      </w:r>
    </w:p>
    <w:p w:rsidR="00AA2B6F" w:rsidRPr="00AA2B6F" w:rsidRDefault="00AA2B6F" w:rsidP="00AA2B6F">
      <w:pPr>
        <w:tabs>
          <w:tab w:val="left" w:pos="426"/>
        </w:tabs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AA2B6F">
        <w:rPr>
          <w:sz w:val="26"/>
          <w:szCs w:val="26"/>
        </w:rPr>
        <w:t>. Разместить настоящее постановление на официальном Интернет-сайте администрации Невельского городского округа.</w:t>
      </w:r>
    </w:p>
    <w:p w:rsidR="00B067AF" w:rsidRPr="00AA2B6F" w:rsidRDefault="00AA2B6F" w:rsidP="00AA2B6F">
      <w:pPr>
        <w:tabs>
          <w:tab w:val="left" w:pos="1080"/>
        </w:tabs>
        <w:spacing w:line="288" w:lineRule="auto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AA2B6F">
        <w:rPr>
          <w:sz w:val="26"/>
          <w:szCs w:val="26"/>
        </w:rPr>
        <w:t>. Контроль за исполнением настоящего постановления возложить на вице-мэра Невельского городского округа Манухина О.И.</w:t>
      </w:r>
    </w:p>
    <w:p w:rsidR="00B067AF" w:rsidRPr="00AA2B6F" w:rsidRDefault="00B067AF" w:rsidP="006C6773">
      <w:pPr>
        <w:jc w:val="both"/>
        <w:rPr>
          <w:sz w:val="26"/>
          <w:szCs w:val="26"/>
        </w:rPr>
      </w:pPr>
    </w:p>
    <w:p w:rsidR="00B067AF" w:rsidRPr="00AA2B6F" w:rsidRDefault="00B067AF" w:rsidP="006C6773">
      <w:pPr>
        <w:jc w:val="both"/>
        <w:rPr>
          <w:sz w:val="26"/>
          <w:szCs w:val="26"/>
        </w:rPr>
      </w:pPr>
    </w:p>
    <w:p w:rsidR="00B067AF" w:rsidRPr="00AA2B6F" w:rsidRDefault="00B067AF" w:rsidP="006C6773">
      <w:pPr>
        <w:jc w:val="both"/>
        <w:rPr>
          <w:sz w:val="26"/>
          <w:szCs w:val="26"/>
        </w:rPr>
      </w:pPr>
    </w:p>
    <w:p w:rsidR="006C6773" w:rsidRPr="00AA2B6F" w:rsidRDefault="00E95525" w:rsidP="006C6773">
      <w:pPr>
        <w:jc w:val="both"/>
        <w:rPr>
          <w:color w:val="0000FF"/>
          <w:sz w:val="26"/>
          <w:szCs w:val="26"/>
        </w:rPr>
      </w:pPr>
      <w:r w:rsidRPr="00AA2B6F">
        <w:rPr>
          <w:sz w:val="26"/>
          <w:szCs w:val="26"/>
        </w:rPr>
        <w:t>Мэр Невельского городского округа</w:t>
      </w:r>
      <w:r w:rsidR="00E45370" w:rsidRPr="00AA2B6F">
        <w:rPr>
          <w:color w:val="0000FF"/>
          <w:sz w:val="26"/>
          <w:szCs w:val="26"/>
        </w:rPr>
        <w:tab/>
      </w:r>
      <w:r w:rsidR="00E45370" w:rsidRPr="00AA2B6F">
        <w:rPr>
          <w:color w:val="0000FF"/>
          <w:sz w:val="26"/>
          <w:szCs w:val="26"/>
        </w:rPr>
        <w:tab/>
      </w:r>
      <w:r w:rsidR="00E45370" w:rsidRPr="00AA2B6F">
        <w:rPr>
          <w:color w:val="0000FF"/>
          <w:sz w:val="26"/>
          <w:szCs w:val="26"/>
        </w:rPr>
        <w:tab/>
        <w:t xml:space="preserve">  </w:t>
      </w:r>
      <w:r w:rsidR="00AA2B6F">
        <w:rPr>
          <w:color w:val="0000FF"/>
          <w:sz w:val="26"/>
          <w:szCs w:val="26"/>
        </w:rPr>
        <w:t xml:space="preserve">                       </w:t>
      </w:r>
      <w:r w:rsidR="00E45370" w:rsidRPr="00AA2B6F">
        <w:rPr>
          <w:color w:val="0000FF"/>
          <w:sz w:val="26"/>
          <w:szCs w:val="26"/>
        </w:rPr>
        <w:t xml:space="preserve">  </w:t>
      </w:r>
      <w:r w:rsidR="00AA2B6F" w:rsidRPr="00AA2B6F">
        <w:rPr>
          <w:sz w:val="26"/>
          <w:szCs w:val="26"/>
        </w:rPr>
        <w:t>А.В.</w:t>
      </w:r>
      <w:r w:rsidR="00AA2B6F">
        <w:rPr>
          <w:sz w:val="26"/>
          <w:szCs w:val="26"/>
        </w:rPr>
        <w:t xml:space="preserve"> </w:t>
      </w:r>
      <w:r w:rsidRPr="00AA2B6F">
        <w:rPr>
          <w:sz w:val="26"/>
          <w:szCs w:val="26"/>
        </w:rPr>
        <w:t>Шабельник</w:t>
      </w:r>
    </w:p>
    <w:p w:rsidR="00AA2B6F" w:rsidRDefault="00AA2B6F">
      <w:pPr>
        <w:sectPr w:rsidR="00AA2B6F" w:rsidSect="00AA2B6F">
          <w:footerReference w:type="default" r:id="rId7"/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AA2B6F" w:rsidRPr="00AA2B6F" w:rsidRDefault="00E42364" w:rsidP="00AA2B6F">
      <w:pPr>
        <w:tabs>
          <w:tab w:val="left" w:pos="7740"/>
        </w:tabs>
        <w:ind w:left="50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AA2B6F" w:rsidRPr="00AA2B6F" w:rsidRDefault="00AA2B6F" w:rsidP="00AA2B6F">
      <w:pPr>
        <w:tabs>
          <w:tab w:val="left" w:pos="7740"/>
        </w:tabs>
        <w:ind w:left="5040"/>
        <w:jc w:val="right"/>
        <w:rPr>
          <w:sz w:val="26"/>
          <w:szCs w:val="26"/>
        </w:rPr>
      </w:pPr>
      <w:r w:rsidRPr="00AA2B6F">
        <w:rPr>
          <w:sz w:val="26"/>
          <w:szCs w:val="26"/>
        </w:rPr>
        <w:t>к постановлению администрации</w:t>
      </w:r>
    </w:p>
    <w:p w:rsidR="00AA2B6F" w:rsidRPr="00AA2B6F" w:rsidRDefault="00AA2B6F" w:rsidP="00AA2B6F">
      <w:pPr>
        <w:tabs>
          <w:tab w:val="left" w:pos="7740"/>
        </w:tabs>
        <w:ind w:left="5040"/>
        <w:jc w:val="right"/>
        <w:rPr>
          <w:sz w:val="26"/>
          <w:szCs w:val="26"/>
        </w:rPr>
      </w:pPr>
      <w:r w:rsidRPr="00AA2B6F">
        <w:rPr>
          <w:sz w:val="26"/>
          <w:szCs w:val="26"/>
        </w:rPr>
        <w:t>Невельского городского округа</w:t>
      </w:r>
    </w:p>
    <w:p w:rsidR="00AA2B6F" w:rsidRPr="00AA2B6F" w:rsidRDefault="00AA2B6F" w:rsidP="00AA2B6F">
      <w:pPr>
        <w:tabs>
          <w:tab w:val="left" w:pos="7740"/>
        </w:tabs>
        <w:ind w:left="5040"/>
        <w:jc w:val="right"/>
        <w:rPr>
          <w:sz w:val="26"/>
          <w:szCs w:val="26"/>
        </w:rPr>
      </w:pPr>
      <w:r w:rsidRPr="00AA2B6F">
        <w:rPr>
          <w:sz w:val="26"/>
          <w:szCs w:val="26"/>
        </w:rPr>
        <w:t>от 22.08.2024 № 1263</w:t>
      </w:r>
    </w:p>
    <w:p w:rsidR="00AA2B6F" w:rsidRPr="00AA2B6F" w:rsidRDefault="00AA2B6F" w:rsidP="00AA2B6F">
      <w:pPr>
        <w:tabs>
          <w:tab w:val="left" w:pos="7740"/>
        </w:tabs>
        <w:ind w:left="5040"/>
        <w:jc w:val="right"/>
        <w:rPr>
          <w:sz w:val="26"/>
          <w:szCs w:val="26"/>
        </w:rPr>
      </w:pPr>
    </w:p>
    <w:p w:rsidR="00AA2B6F" w:rsidRPr="00AA2B6F" w:rsidRDefault="00AA2B6F" w:rsidP="00AA2B6F">
      <w:pPr>
        <w:tabs>
          <w:tab w:val="left" w:pos="6379"/>
          <w:tab w:val="left" w:pos="7740"/>
        </w:tabs>
        <w:ind w:left="-1134"/>
        <w:jc w:val="center"/>
        <w:rPr>
          <w:sz w:val="26"/>
          <w:szCs w:val="26"/>
        </w:rPr>
      </w:pPr>
      <w:r w:rsidRPr="00AA2B6F">
        <w:rPr>
          <w:sz w:val="26"/>
          <w:szCs w:val="26"/>
        </w:rPr>
        <w:t>План-схема</w:t>
      </w:r>
    </w:p>
    <w:p w:rsidR="00AA2B6F" w:rsidRPr="00AA2B6F" w:rsidRDefault="00AA2B6F" w:rsidP="00AA2B6F">
      <w:pPr>
        <w:tabs>
          <w:tab w:val="left" w:pos="6379"/>
          <w:tab w:val="left" w:pos="7740"/>
        </w:tabs>
        <w:ind w:left="-1134"/>
        <w:jc w:val="center"/>
        <w:rPr>
          <w:sz w:val="26"/>
          <w:szCs w:val="26"/>
        </w:rPr>
      </w:pPr>
      <w:r w:rsidRPr="00AA2B6F">
        <w:rPr>
          <w:sz w:val="26"/>
          <w:szCs w:val="26"/>
        </w:rPr>
        <w:t xml:space="preserve">ограждения территории проведения культурно-массовых мероприятий </w:t>
      </w:r>
    </w:p>
    <w:p w:rsidR="00AA2B6F" w:rsidRPr="00AA2B6F" w:rsidRDefault="00AA2B6F" w:rsidP="00AA2B6F">
      <w:pPr>
        <w:tabs>
          <w:tab w:val="left" w:pos="6379"/>
          <w:tab w:val="left" w:pos="7740"/>
        </w:tabs>
        <w:ind w:left="-1134"/>
        <w:jc w:val="center"/>
        <w:rPr>
          <w:sz w:val="26"/>
          <w:szCs w:val="26"/>
        </w:rPr>
      </w:pPr>
      <w:r w:rsidRPr="00AA2B6F">
        <w:rPr>
          <w:sz w:val="26"/>
          <w:szCs w:val="26"/>
        </w:rPr>
        <w:t>в рамках празднования Дня шахтера</w:t>
      </w:r>
    </w:p>
    <w:p w:rsidR="00AA2B6F" w:rsidRPr="00F035C1" w:rsidRDefault="00AA2B6F" w:rsidP="00AA2B6F">
      <w:pPr>
        <w:tabs>
          <w:tab w:val="left" w:pos="6379"/>
          <w:tab w:val="left" w:pos="7740"/>
        </w:tabs>
        <w:ind w:left="-1134"/>
        <w:jc w:val="right"/>
      </w:pPr>
      <w:r w:rsidRPr="00F035C1">
        <w:t>1.Сцена</w:t>
      </w:r>
    </w:p>
    <w:p w:rsidR="00AA2B6F" w:rsidRPr="00F035C1" w:rsidRDefault="00AA2B6F" w:rsidP="00AA2B6F">
      <w:pPr>
        <w:tabs>
          <w:tab w:val="left" w:pos="6379"/>
          <w:tab w:val="left" w:pos="7740"/>
        </w:tabs>
        <w:ind w:left="-1134"/>
        <w:jc w:val="right"/>
      </w:pPr>
      <w:r w:rsidRPr="00F035C1">
        <w:rPr>
          <w:noProof/>
        </w:rPr>
        <w:drawing>
          <wp:inline distT="0" distB="0" distL="0" distR="0" wp14:anchorId="3F03D17C" wp14:editId="108866C1">
            <wp:extent cx="644610" cy="23812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7944" cy="243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2B6F" w:rsidRPr="00F035C1" w:rsidRDefault="00AA2B6F" w:rsidP="00AA2B6F">
      <w:pPr>
        <w:tabs>
          <w:tab w:val="left" w:pos="6379"/>
          <w:tab w:val="left" w:pos="7740"/>
        </w:tabs>
        <w:ind w:left="-1134"/>
        <w:jc w:val="right"/>
      </w:pPr>
      <w:r w:rsidRPr="00F035C1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DAB262" wp14:editId="6FFA433F">
                <wp:simplePos x="0" y="0"/>
                <wp:positionH relativeFrom="margin">
                  <wp:posOffset>9105900</wp:posOffset>
                </wp:positionH>
                <wp:positionV relativeFrom="paragraph">
                  <wp:posOffset>238760</wp:posOffset>
                </wp:positionV>
                <wp:extent cx="304800" cy="276225"/>
                <wp:effectExtent l="0" t="0" r="19050" b="2857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DC34E" id="Скругленный прямоугольник 28" o:spid="_x0000_s1026" style="position:absolute;margin-left:717pt;margin-top:18.8pt;width:24pt;height:21.7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" fillcolor="#ffd966" strokecolor="#41719c" strokeweight="1pt">
                <v:stroke joinstyle="miter"/>
                <w10:wrap anchorx="margin"/>
              </v:roundrect>
            </w:pict>
          </mc:Fallback>
        </mc:AlternateContent>
      </w:r>
      <w:r w:rsidRPr="00F035C1">
        <w:t>2.Батут</w:t>
      </w:r>
    </w:p>
    <w:p w:rsidR="00AA2B6F" w:rsidRPr="00F035C1" w:rsidRDefault="00AA2B6F" w:rsidP="00AA2B6F">
      <w:pPr>
        <w:tabs>
          <w:tab w:val="left" w:pos="6379"/>
          <w:tab w:val="left" w:pos="7740"/>
        </w:tabs>
        <w:ind w:left="-1134"/>
        <w:jc w:val="right"/>
      </w:pPr>
      <w:r w:rsidRPr="00F035C1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7F2418A" wp14:editId="63C92306">
                <wp:simplePos x="0" y="0"/>
                <wp:positionH relativeFrom="page">
                  <wp:posOffset>1276350</wp:posOffset>
                </wp:positionH>
                <wp:positionV relativeFrom="paragraph">
                  <wp:posOffset>97790</wp:posOffset>
                </wp:positionV>
                <wp:extent cx="7315200" cy="4438650"/>
                <wp:effectExtent l="0" t="0" r="19050" b="19050"/>
                <wp:wrapNone/>
                <wp:docPr id="1" name="Блок-схема: задерж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4438650"/>
                        </a:xfrm>
                        <a:prstGeom prst="flowChartDela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2B6F" w:rsidRDefault="00AA2B6F" w:rsidP="00AA2B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2418A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Блок-схема: задержка 1" o:spid="_x0000_s1026" type="#_x0000_t135" style="position:absolute;left:0;text-align:left;margin-left:100.5pt;margin-top:7.7pt;width:8in;height:349.5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" fillcolor="#5b9bd5" strokecolor="#41719c" strokeweight="1pt">
                <v:textbox>
                  <w:txbxContent>
                    <w:p w:rsidR="00AA2B6F" w:rsidRDefault="00AA2B6F" w:rsidP="00AA2B6F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F5AC65E" wp14:editId="4878E315">
                <wp:simplePos x="0" y="0"/>
                <wp:positionH relativeFrom="column">
                  <wp:posOffset>4937759</wp:posOffset>
                </wp:positionH>
                <wp:positionV relativeFrom="paragraph">
                  <wp:posOffset>173990</wp:posOffset>
                </wp:positionV>
                <wp:extent cx="28575" cy="334327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343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184B9" id="Прямая соединительная линия 7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8pt,13.7pt" to="391.05pt,2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0AC7BC9" wp14:editId="5415C215">
                <wp:simplePos x="0" y="0"/>
                <wp:positionH relativeFrom="column">
                  <wp:posOffset>1518285</wp:posOffset>
                </wp:positionH>
                <wp:positionV relativeFrom="paragraph">
                  <wp:posOffset>154940</wp:posOffset>
                </wp:positionV>
                <wp:extent cx="2943225" cy="381000"/>
                <wp:effectExtent l="0" t="0" r="28575" b="19050"/>
                <wp:wrapNone/>
                <wp:docPr id="14" name="Блок-схема: знак заверше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81000"/>
                        </a:xfrm>
                        <a:prstGeom prst="flowChartTermina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2B6F" w:rsidRDefault="00AA2B6F" w:rsidP="00AA2B6F">
                            <w:pPr>
                              <w:jc w:val="center"/>
                            </w:pPr>
                            <w:r>
                              <w:t>7 трибуны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C7BC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14" o:spid="_x0000_s1027" type="#_x0000_t116" style="position:absolute;left:0;text-align:left;margin-left:119.55pt;margin-top:12.2pt;width:231.75pt;height:3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" fillcolor="red" strokecolor="#41719c" strokeweight="1pt">
                <v:textbox>
                  <w:txbxContent>
                    <w:p w:rsidR="00AA2B6F" w:rsidRDefault="00AA2B6F" w:rsidP="00AA2B6F">
                      <w:pPr>
                        <w:jc w:val="center"/>
                      </w:pPr>
                      <w:r>
                        <w:t>7 трибуны</w:t>
                      </w:r>
                    </w:p>
                  </w:txbxContent>
                </v:textbox>
              </v:shape>
            </w:pict>
          </mc:Fallback>
        </mc:AlternateContent>
      </w:r>
    </w:p>
    <w:p w:rsidR="00AA2B6F" w:rsidRPr="00F035C1" w:rsidRDefault="00AA2B6F" w:rsidP="00AA2B6F">
      <w:pPr>
        <w:tabs>
          <w:tab w:val="left" w:pos="6379"/>
          <w:tab w:val="left" w:pos="7740"/>
        </w:tabs>
        <w:ind w:left="-1134"/>
        <w:jc w:val="right"/>
      </w:pPr>
    </w:p>
    <w:p w:rsidR="00AA2B6F" w:rsidRPr="00F035C1" w:rsidRDefault="00AA2B6F" w:rsidP="00AA2B6F">
      <w:pPr>
        <w:tabs>
          <w:tab w:val="left" w:pos="6379"/>
          <w:tab w:val="left" w:pos="7740"/>
        </w:tabs>
        <w:ind w:left="-113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1535EE" wp14:editId="65C2B843">
                <wp:simplePos x="0" y="0"/>
                <wp:positionH relativeFrom="page">
                  <wp:posOffset>438150</wp:posOffset>
                </wp:positionH>
                <wp:positionV relativeFrom="paragraph">
                  <wp:posOffset>185420</wp:posOffset>
                </wp:positionV>
                <wp:extent cx="962025" cy="3209925"/>
                <wp:effectExtent l="0" t="0" r="28575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2099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2B6F" w:rsidRDefault="00AA2B6F" w:rsidP="00AA2B6F">
                            <w:pPr>
                              <w:jc w:val="center"/>
                            </w:pPr>
                            <w:r>
                              <w:t>8 парковка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535EE" id="Прямоугольник 39" o:spid="_x0000_s1028" style="position:absolute;left:0;text-align:left;margin-left:34.5pt;margin-top:14.6pt;width:75.75pt;height:252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" fillcolor="#f8cbad" strokecolor="#41719c" strokeweight="1pt">
                <v:textbox>
                  <w:txbxContent>
                    <w:p w:rsidR="00AA2B6F" w:rsidRDefault="00AA2B6F" w:rsidP="00AA2B6F">
                      <w:pPr>
                        <w:jc w:val="center"/>
                      </w:pPr>
                      <w:r>
                        <w:t>8 парковка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035C1">
        <w:t>3.Торговые ряды</w:t>
      </w:r>
    </w:p>
    <w:p w:rsidR="00AA2B6F" w:rsidRPr="00F035C1" w:rsidRDefault="00AA2B6F" w:rsidP="00AA2B6F">
      <w:pPr>
        <w:tabs>
          <w:tab w:val="left" w:pos="6379"/>
          <w:tab w:val="left" w:pos="7740"/>
        </w:tabs>
        <w:ind w:left="-1134"/>
        <w:jc w:val="right"/>
      </w:pPr>
      <w:r w:rsidRPr="00F035C1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23C325" wp14:editId="4902565B">
                <wp:simplePos x="0" y="0"/>
                <wp:positionH relativeFrom="column">
                  <wp:posOffset>9147810</wp:posOffset>
                </wp:positionH>
                <wp:positionV relativeFrom="paragraph">
                  <wp:posOffset>102235</wp:posOffset>
                </wp:positionV>
                <wp:extent cx="266700" cy="28575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D2A54" id="Прямоугольник 29" o:spid="_x0000_s1026" style="position:absolute;margin-left:720.3pt;margin-top:8.05pt;width:21pt;height:2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" fillcolor="#f8cbad" strokecolor="#41719c" strokeweight="1pt"/>
            </w:pict>
          </mc:Fallback>
        </mc:AlternateContent>
      </w:r>
    </w:p>
    <w:p w:rsidR="00AA2B6F" w:rsidRPr="00F035C1" w:rsidRDefault="00AA2B6F" w:rsidP="00AA2B6F">
      <w:pPr>
        <w:tabs>
          <w:tab w:val="left" w:pos="6379"/>
          <w:tab w:val="left" w:pos="7740"/>
        </w:tabs>
        <w:ind w:left="-1134"/>
        <w:jc w:val="right"/>
      </w:pPr>
      <w:r w:rsidRPr="00F035C1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9B7BAE5" wp14:editId="1889DB3B">
                <wp:simplePos x="0" y="0"/>
                <wp:positionH relativeFrom="column">
                  <wp:posOffset>1993900</wp:posOffset>
                </wp:positionH>
                <wp:positionV relativeFrom="paragraph">
                  <wp:posOffset>73025</wp:posOffset>
                </wp:positionV>
                <wp:extent cx="2162175" cy="857250"/>
                <wp:effectExtent l="0" t="0" r="2857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857250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2B6F" w:rsidRDefault="00AA2B6F" w:rsidP="00AA2B6F">
                            <w:pPr>
                              <w:jc w:val="center"/>
                            </w:pPr>
                            <w:r>
                              <w:t>1 СЦЕНА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B7BAE5" id="Овал 9" o:spid="_x0000_s1029" style="position:absolute;left:0;text-align:left;margin-left:157pt;margin-top:5.75pt;width:170.25pt;height:67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" fillcolor="#c55a11" strokecolor="#41719c" strokeweight="1pt">
                <v:stroke joinstyle="miter"/>
                <v:textbox>
                  <w:txbxContent>
                    <w:p w:rsidR="00AA2B6F" w:rsidRDefault="00AA2B6F" w:rsidP="00AA2B6F">
                      <w:pPr>
                        <w:jc w:val="center"/>
                      </w:pPr>
                      <w:r>
                        <w:t>1 СЦЕНА</w:t>
                      </w:r>
                    </w:p>
                  </w:txbxContent>
                </v:textbox>
              </v:oval>
            </w:pict>
          </mc:Fallback>
        </mc:AlternateContent>
      </w:r>
    </w:p>
    <w:p w:rsidR="00AA2B6F" w:rsidRPr="00F035C1" w:rsidRDefault="00AA2B6F" w:rsidP="00AA2B6F">
      <w:pPr>
        <w:tabs>
          <w:tab w:val="left" w:pos="6379"/>
          <w:tab w:val="left" w:pos="7740"/>
        </w:tabs>
        <w:ind w:left="-1134"/>
        <w:jc w:val="right"/>
      </w:pPr>
      <w:r w:rsidRPr="00F035C1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AC199B" wp14:editId="145F51D6">
                <wp:simplePos x="0" y="0"/>
                <wp:positionH relativeFrom="margin">
                  <wp:posOffset>9128760</wp:posOffset>
                </wp:positionH>
                <wp:positionV relativeFrom="paragraph">
                  <wp:posOffset>235585</wp:posOffset>
                </wp:positionV>
                <wp:extent cx="323850" cy="333375"/>
                <wp:effectExtent l="0" t="0" r="19050" b="2857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2F1B6C" id="Скругленный прямоугольник 30" o:spid="_x0000_s1026" style="position:absolute;margin-left:718.8pt;margin-top:18.55pt;width:25.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" fillcolor="#0070c0" strokecolor="#41719c" strokeweight="1pt">
                <v:stroke joinstyle="miter"/>
                <w10:wrap anchorx="margin"/>
              </v:roundrect>
            </w:pict>
          </mc:Fallback>
        </mc:AlternateContent>
      </w:r>
      <w:r w:rsidRPr="00F035C1">
        <w:t>4.Мастер-классы</w:t>
      </w:r>
    </w:p>
    <w:p w:rsidR="00AA2B6F" w:rsidRDefault="00AA2B6F" w:rsidP="00AA2B6F">
      <w:pPr>
        <w:tabs>
          <w:tab w:val="left" w:pos="6379"/>
          <w:tab w:val="left" w:pos="7740"/>
        </w:tabs>
        <w:ind w:left="-1134"/>
        <w:jc w:val="right"/>
        <w:rPr>
          <w:sz w:val="28"/>
          <w:szCs w:val="28"/>
        </w:rPr>
      </w:pPr>
    </w:p>
    <w:p w:rsidR="00AA2B6F" w:rsidRDefault="00AA2B6F" w:rsidP="00AA2B6F">
      <w:pPr>
        <w:tabs>
          <w:tab w:val="left" w:pos="6379"/>
          <w:tab w:val="left" w:pos="7740"/>
        </w:tabs>
        <w:ind w:left="-1134"/>
        <w:jc w:val="right"/>
        <w:rPr>
          <w:sz w:val="28"/>
          <w:szCs w:val="28"/>
        </w:rPr>
      </w:pPr>
    </w:p>
    <w:p w:rsidR="00AA2B6F" w:rsidRPr="00F035C1" w:rsidRDefault="00AA2B6F" w:rsidP="00AA2B6F">
      <w:pPr>
        <w:tabs>
          <w:tab w:val="left" w:pos="6379"/>
          <w:tab w:val="left" w:pos="7740"/>
        </w:tabs>
        <w:ind w:left="-1134"/>
        <w:jc w:val="right"/>
      </w:pPr>
      <w:r w:rsidRPr="00F035C1">
        <w:t>5.</w:t>
      </w:r>
      <w:r>
        <w:t>ВХОД-р</w:t>
      </w:r>
      <w:r w:rsidRPr="00F035C1">
        <w:t>амка (арочный</w:t>
      </w:r>
    </w:p>
    <w:p w:rsidR="00AA2B6F" w:rsidRDefault="00AA2B6F" w:rsidP="00AA2B6F">
      <w:pPr>
        <w:tabs>
          <w:tab w:val="left" w:pos="6379"/>
          <w:tab w:val="left" w:pos="7740"/>
        </w:tabs>
        <w:ind w:left="-1134"/>
        <w:jc w:val="right"/>
      </w:pPr>
      <w:r w:rsidRPr="00F035C1">
        <w:t xml:space="preserve"> металлодетектор)</w:t>
      </w:r>
    </w:p>
    <w:p w:rsidR="00AA2B6F" w:rsidRDefault="00AA2B6F" w:rsidP="00AA2B6F">
      <w:pPr>
        <w:tabs>
          <w:tab w:val="left" w:pos="6379"/>
          <w:tab w:val="left" w:pos="7740"/>
        </w:tabs>
        <w:ind w:left="-1134"/>
        <w:jc w:val="right"/>
      </w:pPr>
    </w:p>
    <w:p w:rsidR="00AA2B6F" w:rsidRDefault="00AA2B6F" w:rsidP="00AA2B6F">
      <w:pPr>
        <w:tabs>
          <w:tab w:val="left" w:pos="6379"/>
          <w:tab w:val="left" w:pos="7740"/>
        </w:tabs>
        <w:ind w:left="-1134"/>
        <w:jc w:val="right"/>
      </w:pPr>
      <w:r w:rsidRPr="00F035C1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7D34267" wp14:editId="6EA74414">
                <wp:simplePos x="0" y="0"/>
                <wp:positionH relativeFrom="column">
                  <wp:posOffset>651510</wp:posOffset>
                </wp:positionH>
                <wp:positionV relativeFrom="paragraph">
                  <wp:posOffset>7620</wp:posOffset>
                </wp:positionV>
                <wp:extent cx="266700" cy="609600"/>
                <wp:effectExtent l="0" t="0" r="19050" b="19050"/>
                <wp:wrapNone/>
                <wp:docPr id="19" name="Блок-схема: знак заверше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609600"/>
                        </a:xfrm>
                        <a:prstGeom prst="flowChartTerminator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2B6F" w:rsidRDefault="00AA2B6F" w:rsidP="00AA2B6F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34267" id="Блок-схема: знак завершения 19" o:spid="_x0000_s1030" type="#_x0000_t116" style="position:absolute;left:0;text-align:left;margin-left:51.3pt;margin-top:.6pt;width:21pt;height:4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" fillcolor="#002060" strokecolor="#41719c" strokeweight="1pt">
                <v:textbox>
                  <w:txbxContent>
                    <w:p w:rsidR="00AA2B6F" w:rsidRDefault="00AA2B6F" w:rsidP="00AA2B6F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9F7E8B">
        <w:t xml:space="preserve"> </w:t>
      </w:r>
      <w:r>
        <w:t>6.ВЫХОД</w:t>
      </w:r>
    </w:p>
    <w:p w:rsidR="00AA2B6F" w:rsidRDefault="00AA2B6F" w:rsidP="00AA2B6F">
      <w:pPr>
        <w:tabs>
          <w:tab w:val="left" w:pos="6379"/>
          <w:tab w:val="left" w:pos="7740"/>
        </w:tabs>
        <w:ind w:left="-113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EBAB3A" wp14:editId="6914A290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371475" cy="34290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0550E" id="Прямоугольник 23" o:spid="_x0000_s1026" style="position:absolute;margin-left:0;margin-top:1.05pt;width:29.25pt;height:27pt;z-index:2516864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" fillcolor="#f8cbad" strokecolor="#41719c" strokeweight="1pt">
                <w10:wrap anchorx="margin"/>
              </v:rect>
            </w:pict>
          </mc:Fallback>
        </mc:AlternateContent>
      </w:r>
      <w:r w:rsidRPr="00F035C1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7AD6DFD" wp14:editId="33617088">
                <wp:simplePos x="0" y="0"/>
                <wp:positionH relativeFrom="column">
                  <wp:posOffset>1042035</wp:posOffset>
                </wp:positionH>
                <wp:positionV relativeFrom="paragraph">
                  <wp:posOffset>156209</wp:posOffset>
                </wp:positionV>
                <wp:extent cx="647700" cy="219075"/>
                <wp:effectExtent l="19050" t="19050" r="19050" b="47625"/>
                <wp:wrapNone/>
                <wp:docPr id="21" name="Стрелка вле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7700" cy="219075"/>
                        </a:xfrm>
                        <a:prstGeom prst="leftArrow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51D1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1" o:spid="_x0000_s1026" type="#_x0000_t66" style="position:absolute;margin-left:82.05pt;margin-top:12.3pt;width:51pt;height:17.25p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" adj="3653" fillcolor="#0070c0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C26E148" wp14:editId="3A9D52C2">
                <wp:simplePos x="0" y="0"/>
                <wp:positionH relativeFrom="column">
                  <wp:posOffset>-100965</wp:posOffset>
                </wp:positionH>
                <wp:positionV relativeFrom="paragraph">
                  <wp:posOffset>108585</wp:posOffset>
                </wp:positionV>
                <wp:extent cx="762000" cy="304800"/>
                <wp:effectExtent l="19050" t="19050" r="19050" b="38100"/>
                <wp:wrapNone/>
                <wp:docPr id="45" name="Стрелка влево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0480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4A4ED" id="Стрелка влево 45" o:spid="_x0000_s1026" type="#_x0000_t66" style="position:absolute;margin-left:-7.95pt;margin-top:8.55pt;width:60pt;height:24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" adj="4320" fillcolor="#5b9bd5" strokecolor="#41719c" strokeweight="1pt"/>
            </w:pict>
          </mc:Fallback>
        </mc:AlternateContent>
      </w:r>
    </w:p>
    <w:p w:rsidR="00AA2B6F" w:rsidRDefault="00AA2B6F" w:rsidP="00AA2B6F">
      <w:pPr>
        <w:tabs>
          <w:tab w:val="left" w:pos="6379"/>
          <w:tab w:val="left" w:pos="7740"/>
        </w:tabs>
        <w:ind w:left="-1134"/>
        <w:jc w:val="right"/>
      </w:pPr>
      <w:r>
        <w:t>7.Трибуны</w:t>
      </w:r>
    </w:p>
    <w:p w:rsidR="00AA2B6F" w:rsidRDefault="00AA2B6F" w:rsidP="00AA2B6F">
      <w:pPr>
        <w:tabs>
          <w:tab w:val="left" w:pos="6379"/>
          <w:tab w:val="left" w:pos="7740"/>
        </w:tabs>
        <w:ind w:left="-113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07CC0E1" wp14:editId="0D0060DE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371475" cy="34290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4C1F0" id="Прямоугольник 22" o:spid="_x0000_s1026" style="position:absolute;margin-left:0;margin-top:4.95pt;width:29.25pt;height:27pt;z-index:2516843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" fillcolor="#f8cbad" strokecolor="#41719c" strokeweight="1pt">
                <w10:wrap anchorx="margin"/>
              </v:rect>
            </w:pict>
          </mc:Fallback>
        </mc:AlternateContent>
      </w:r>
      <w:r w:rsidRPr="00F035C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90D20E" wp14:editId="68D73FC5">
                <wp:simplePos x="0" y="0"/>
                <wp:positionH relativeFrom="column">
                  <wp:posOffset>680085</wp:posOffset>
                </wp:positionH>
                <wp:positionV relativeFrom="paragraph">
                  <wp:posOffset>177165</wp:posOffset>
                </wp:positionV>
                <wp:extent cx="266700" cy="390525"/>
                <wp:effectExtent l="0" t="0" r="19050" b="28575"/>
                <wp:wrapNone/>
                <wp:docPr id="15" name="Блок-схема: типовой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90525"/>
                        </a:xfrm>
                        <a:prstGeom prst="flowChartPredefinedProcess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2B6F" w:rsidRDefault="00AA2B6F" w:rsidP="00AA2B6F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  <w:p w:rsidR="00AA2B6F" w:rsidRDefault="00AA2B6F" w:rsidP="00AA2B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0D20E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Блок-схема: типовой процесс 15" o:spid="_x0000_s1031" type="#_x0000_t112" style="position:absolute;left:0;text-align:left;margin-left:53.55pt;margin-top:13.95pt;width:21pt;height:3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" fillcolor="#002060" strokecolor="windowText" strokeweight="1pt">
                <v:textbox>
                  <w:txbxContent>
                    <w:p w:rsidR="00AA2B6F" w:rsidRDefault="00AA2B6F" w:rsidP="00AA2B6F">
                      <w:pPr>
                        <w:jc w:val="center"/>
                      </w:pPr>
                      <w:r>
                        <w:t>5</w:t>
                      </w:r>
                    </w:p>
                    <w:p w:rsidR="00AA2B6F" w:rsidRDefault="00AA2B6F" w:rsidP="00AA2B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4B65CDB" wp14:editId="031513CE">
                <wp:simplePos x="0" y="0"/>
                <wp:positionH relativeFrom="margin">
                  <wp:posOffset>-114300</wp:posOffset>
                </wp:positionH>
                <wp:positionV relativeFrom="paragraph">
                  <wp:posOffset>205740</wp:posOffset>
                </wp:positionV>
                <wp:extent cx="742950" cy="295275"/>
                <wp:effectExtent l="0" t="19050" r="38100" b="47625"/>
                <wp:wrapNone/>
                <wp:docPr id="47" name="Стрелка вправо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952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CE212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7" o:spid="_x0000_s1026" type="#_x0000_t13" style="position:absolute;margin-left:-9pt;margin-top:16.2pt;width:58.5pt;height:23.25pt;z-index:251667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" adj="17308" fillcolor="#5b9bd5" strokecolor="#41719c" strokeweight="1pt">
                <w10:wrap anchorx="margin"/>
              </v:shape>
            </w:pict>
          </mc:Fallback>
        </mc:AlternateContent>
      </w:r>
    </w:p>
    <w:p w:rsidR="00AA2B6F" w:rsidRPr="00F035C1" w:rsidRDefault="00AA2B6F" w:rsidP="00AA2B6F">
      <w:pPr>
        <w:tabs>
          <w:tab w:val="left" w:pos="6379"/>
          <w:tab w:val="left" w:pos="7740"/>
        </w:tabs>
        <w:ind w:left="-1134"/>
        <w:jc w:val="right"/>
      </w:pPr>
      <w:r w:rsidRPr="00F035C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A57BEF" wp14:editId="19905F37">
                <wp:simplePos x="0" y="0"/>
                <wp:positionH relativeFrom="column">
                  <wp:posOffset>1042035</wp:posOffset>
                </wp:positionH>
                <wp:positionV relativeFrom="paragraph">
                  <wp:posOffset>99695</wp:posOffset>
                </wp:positionV>
                <wp:extent cx="609600" cy="228600"/>
                <wp:effectExtent l="0" t="19050" r="38100" b="38100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28600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B965F" id="Стрелка вправо 17" o:spid="_x0000_s1026" type="#_x0000_t13" style="position:absolute;margin-left:82.05pt;margin-top:7.85pt;width:4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" adj="17550" fillcolor="#0070c0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A16DDD" wp14:editId="1600898F">
                <wp:simplePos x="0" y="0"/>
                <wp:positionH relativeFrom="column">
                  <wp:posOffset>8871585</wp:posOffset>
                </wp:positionH>
                <wp:positionV relativeFrom="paragraph">
                  <wp:posOffset>11430</wp:posOffset>
                </wp:positionV>
                <wp:extent cx="800100" cy="142875"/>
                <wp:effectExtent l="0" t="0" r="19050" b="28575"/>
                <wp:wrapNone/>
                <wp:docPr id="33" name="Блок-схема: знак заверше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42875"/>
                        </a:xfrm>
                        <a:prstGeom prst="flowChartTermina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2B6F" w:rsidRDefault="00AA2B6F" w:rsidP="00AA2B6F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16DDD" id="Блок-схема: знак завершения 33" o:spid="_x0000_s1032" type="#_x0000_t116" style="position:absolute;left:0;text-align:left;margin-left:698.55pt;margin-top:.9pt;width:63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" fillcolor="red" strokecolor="#41719c" strokeweight="1pt">
                <v:textbox>
                  <w:txbxContent>
                    <w:p w:rsidR="00AA2B6F" w:rsidRDefault="00AA2B6F" w:rsidP="00AA2B6F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AA2B6F" w:rsidRDefault="00AA2B6F" w:rsidP="00AA2B6F">
      <w:pPr>
        <w:tabs>
          <w:tab w:val="left" w:pos="6379"/>
          <w:tab w:val="left" w:pos="7740"/>
        </w:tabs>
        <w:ind w:left="-113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DA9F75C" wp14:editId="6C83580A">
                <wp:simplePos x="0" y="0"/>
                <wp:positionH relativeFrom="margin">
                  <wp:align>center</wp:align>
                </wp:positionH>
                <wp:positionV relativeFrom="paragraph">
                  <wp:posOffset>121920</wp:posOffset>
                </wp:positionV>
                <wp:extent cx="390525" cy="34290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D249E" id="Прямоугольник 20" o:spid="_x0000_s1026" style="position:absolute;margin-left:0;margin-top:9.6pt;width:30.75pt;height:27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" fillcolor="#f8cbad" strokecolor="#41719c" strokeweight="1pt">
                <w10:wrap anchorx="margin"/>
              </v:rect>
            </w:pict>
          </mc:Fallback>
        </mc:AlternateContent>
      </w:r>
    </w:p>
    <w:p w:rsidR="00AA2B6F" w:rsidRDefault="00AA2B6F" w:rsidP="00AA2B6F">
      <w:pPr>
        <w:jc w:val="center"/>
      </w:pPr>
    </w:p>
    <w:p w:rsidR="00AA2B6F" w:rsidRDefault="00AA2B6F" w:rsidP="00AA2B6F">
      <w:pPr>
        <w:tabs>
          <w:tab w:val="left" w:pos="6379"/>
          <w:tab w:val="left" w:pos="7740"/>
        </w:tabs>
        <w:ind w:left="-113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5D56CC0" wp14:editId="67B9B1A1">
                <wp:simplePos x="0" y="0"/>
                <wp:positionH relativeFrom="column">
                  <wp:posOffset>8747760</wp:posOffset>
                </wp:positionH>
                <wp:positionV relativeFrom="paragraph">
                  <wp:posOffset>428625</wp:posOffset>
                </wp:positionV>
                <wp:extent cx="638175" cy="342900"/>
                <wp:effectExtent l="0" t="0" r="28575" b="19050"/>
                <wp:wrapNone/>
                <wp:docPr id="6" name="Прямоугольник с двумя усеченными соседни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42900"/>
                        </a:xfrm>
                        <a:prstGeom prst="snip2Same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3E0FF" id="Прямоугольник с двумя усеченными соседними углами 6" o:spid="_x0000_s1026" style="position:absolute;margin-left:688.8pt;margin-top:33.75pt;width:50.25pt;height:27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81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" path="m57151,l581024,r57151,57151l638175,342900r,l,342900r,l,57151,57151,xe" fillcolor="#00b050" strokecolor="#41719c" strokeweight="1pt">
                <v:stroke joinstyle="miter"/>
                <v:path arrowok="t" o:connecttype="custom" o:connectlocs="57151,0;581024,0;638175,57151;638175,342900;638175,342900;0,342900;0,342900;0,57151;57151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9E049F3" wp14:editId="0C81CEAA">
                <wp:simplePos x="0" y="0"/>
                <wp:positionH relativeFrom="column">
                  <wp:posOffset>2518411</wp:posOffset>
                </wp:positionH>
                <wp:positionV relativeFrom="paragraph">
                  <wp:posOffset>800100</wp:posOffset>
                </wp:positionV>
                <wp:extent cx="895350" cy="514350"/>
                <wp:effectExtent l="0" t="0" r="19050" b="19050"/>
                <wp:wrapNone/>
                <wp:docPr id="3" name="Прямоугольник с двумя усеченными соседними углам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14350"/>
                        </a:xfrm>
                        <a:prstGeom prst="snip2Same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2B6F" w:rsidRDefault="00AA2B6F" w:rsidP="00AA2B6F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  <w:p w:rsidR="00AA2B6F" w:rsidRDefault="00AA2B6F" w:rsidP="00AA2B6F">
                            <w:pPr>
                              <w:jc w:val="center"/>
                            </w:pPr>
                            <w:r>
                              <w:t>ТИР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049F3" id="Прямоугольник с двумя усеченными соседними углами 3" o:spid="_x0000_s1033" style="position:absolute;left:0;text-align:left;margin-left:198.3pt;margin-top:63pt;width:70.5pt;height:40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5350,51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" adj="-11796480,,5400" path="m85727,l809623,r85727,85727l895350,514350r,l,514350r,l,85727,85727,xe" fillcolor="#00b050" strokecolor="#41719c" strokeweight="1pt">
                <v:stroke joinstyle="miter"/>
                <v:formulas/>
                <v:path arrowok="t" o:connecttype="custom" o:connectlocs="85727,0;809623,0;895350,85727;895350,514350;895350,514350;0,514350;0,514350;0,85727;85727,0" o:connectangles="0,0,0,0,0,0,0,0,0" textboxrect="0,0,895350,514350"/>
                <v:textbox>
                  <w:txbxContent>
                    <w:p w:rsidR="00AA2B6F" w:rsidRDefault="00AA2B6F" w:rsidP="00AA2B6F">
                      <w:pPr>
                        <w:jc w:val="center"/>
                      </w:pPr>
                      <w:r>
                        <w:t>9</w:t>
                      </w:r>
                    </w:p>
                    <w:p w:rsidR="00AA2B6F" w:rsidRDefault="00AA2B6F" w:rsidP="00AA2B6F">
                      <w:pPr>
                        <w:jc w:val="center"/>
                      </w:pPr>
                      <w:r>
                        <w:t>ТИР</w:t>
                      </w:r>
                    </w:p>
                  </w:txbxContent>
                </v:textbox>
              </v:shape>
            </w:pict>
          </mc:Fallback>
        </mc:AlternateContent>
      </w:r>
      <w:r w:rsidRPr="00F035C1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AE20BFF" wp14:editId="7CF33756">
                <wp:simplePos x="0" y="0"/>
                <wp:positionH relativeFrom="column">
                  <wp:posOffset>1946910</wp:posOffset>
                </wp:positionH>
                <wp:positionV relativeFrom="paragraph">
                  <wp:posOffset>961390</wp:posOffset>
                </wp:positionV>
                <wp:extent cx="409575" cy="371475"/>
                <wp:effectExtent l="0" t="0" r="28575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2B6F" w:rsidRDefault="00AA2B6F" w:rsidP="00AA2B6F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E20BFF" id="Скругленный прямоугольник 11" o:spid="_x0000_s1034" style="position:absolute;left:0;text-align:left;margin-left:153.3pt;margin-top:75.7pt;width:32.25pt;height:29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" fillcolor="#0070c0" strokecolor="#41719c" strokeweight="1pt">
                <v:stroke joinstyle="miter"/>
                <v:textbox>
                  <w:txbxContent>
                    <w:p w:rsidR="00AA2B6F" w:rsidRDefault="00AA2B6F" w:rsidP="00AA2B6F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Pr="00F035C1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99EC845" wp14:editId="7B75B370">
                <wp:simplePos x="0" y="0"/>
                <wp:positionH relativeFrom="column">
                  <wp:posOffset>1280160</wp:posOffset>
                </wp:positionH>
                <wp:positionV relativeFrom="paragraph">
                  <wp:posOffset>962025</wp:posOffset>
                </wp:positionV>
                <wp:extent cx="514350" cy="342900"/>
                <wp:effectExtent l="0" t="0" r="19050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429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49884" id="Скругленный прямоугольник 12" o:spid="_x0000_s1026" style="position:absolute;margin-left:100.8pt;margin-top:75.75pt;width:40.5pt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" fillcolor="#0070c0" strokecolor="#41719c" strokeweight="1pt">
                <v:stroke joinstyle="miter"/>
              </v:roundrect>
            </w:pict>
          </mc:Fallback>
        </mc:AlternateContent>
      </w:r>
      <w:r w:rsidRPr="00F035C1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D71CE9D" wp14:editId="421051D9">
                <wp:simplePos x="0" y="0"/>
                <wp:positionH relativeFrom="column">
                  <wp:posOffset>775336</wp:posOffset>
                </wp:positionH>
                <wp:positionV relativeFrom="paragraph">
                  <wp:posOffset>942976</wp:posOffset>
                </wp:positionV>
                <wp:extent cx="400050" cy="323850"/>
                <wp:effectExtent l="0" t="0" r="19050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2385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316BB9" id="Скругленный прямоугольник 13" o:spid="_x0000_s1026" style="position:absolute;margin-left:61.05pt;margin-top:74.25pt;width:31.5pt;height:25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" fillcolor="#0070c0" strokecolor="#41719c" strokeweight="1pt">
                <v:stroke joinstyle="miter"/>
              </v:roundrect>
            </w:pict>
          </mc:Fallback>
        </mc:AlternateContent>
      </w:r>
      <w:r w:rsidRPr="00F035C1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720D291" wp14:editId="113ACB43">
                <wp:simplePos x="0" y="0"/>
                <wp:positionH relativeFrom="column">
                  <wp:posOffset>4671060</wp:posOffset>
                </wp:positionH>
                <wp:positionV relativeFrom="paragraph">
                  <wp:posOffset>342900</wp:posOffset>
                </wp:positionV>
                <wp:extent cx="428625" cy="3238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DB3F8" id="Прямоугольник 4" o:spid="_x0000_s1026" style="position:absolute;margin-left:367.8pt;margin-top:27pt;width:33.75pt;height:25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" fillcolor="#f8cbad" strokecolor="#41719c" strokeweight="1pt"/>
            </w:pict>
          </mc:Fallback>
        </mc:AlternateContent>
      </w:r>
      <w:r w:rsidRPr="00F035C1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79480DD" wp14:editId="3720689D">
                <wp:simplePos x="0" y="0"/>
                <wp:positionH relativeFrom="column">
                  <wp:posOffset>4166235</wp:posOffset>
                </wp:positionH>
                <wp:positionV relativeFrom="paragraph">
                  <wp:posOffset>342901</wp:posOffset>
                </wp:positionV>
                <wp:extent cx="390525" cy="3238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2B6F" w:rsidRDefault="00AA2B6F" w:rsidP="00AA2B6F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480DD" id="Прямоугольник 2" o:spid="_x0000_s1035" style="position:absolute;left:0;text-align:left;margin-left:328.05pt;margin-top:27pt;width:30.75pt;height:25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" fillcolor="#f8cbad" strokecolor="#41719c" strokeweight="1pt">
                <v:textbox>
                  <w:txbxContent>
                    <w:p w:rsidR="00AA2B6F" w:rsidRDefault="00AA2B6F" w:rsidP="00AA2B6F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15A3011" wp14:editId="2BF2DEA2">
                <wp:simplePos x="0" y="0"/>
                <wp:positionH relativeFrom="column">
                  <wp:posOffset>3699510</wp:posOffset>
                </wp:positionH>
                <wp:positionV relativeFrom="paragraph">
                  <wp:posOffset>342900</wp:posOffset>
                </wp:positionV>
                <wp:extent cx="400050" cy="3333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05496" id="Прямоугольник 8" o:spid="_x0000_s1026" style="position:absolute;margin-left:291.3pt;margin-top:27pt;width:31.5pt;height:26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" fillcolor="#f8cbad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53BA68" wp14:editId="6A22DB2E">
                <wp:simplePos x="0" y="0"/>
                <wp:positionH relativeFrom="column">
                  <wp:posOffset>3528059</wp:posOffset>
                </wp:positionH>
                <wp:positionV relativeFrom="paragraph">
                  <wp:posOffset>971549</wp:posOffset>
                </wp:positionV>
                <wp:extent cx="1628775" cy="371475"/>
                <wp:effectExtent l="0" t="0" r="28575" b="28575"/>
                <wp:wrapNone/>
                <wp:docPr id="31" name="Блок-схема: знак заверше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71475"/>
                        </a:xfrm>
                        <a:prstGeom prst="flowChartTermina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2B6F" w:rsidRDefault="00AA2B6F" w:rsidP="00AA2B6F">
                            <w:pPr>
                              <w:jc w:val="center"/>
                            </w:pPr>
                            <w:r>
                              <w:t>7 трибуны</w:t>
                            </w:r>
                          </w:p>
                          <w:p w:rsidR="00AA2B6F" w:rsidRDefault="00AA2B6F" w:rsidP="00AA2B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3BA68" id="Блок-схема: знак завершения 31" o:spid="_x0000_s1036" type="#_x0000_t116" style="position:absolute;left:0;text-align:left;margin-left:277.8pt;margin-top:76.5pt;width:128.25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" fillcolor="red" strokecolor="#41719c" strokeweight="1pt">
                <v:textbox>
                  <w:txbxContent>
                    <w:p w:rsidR="00AA2B6F" w:rsidRDefault="00AA2B6F" w:rsidP="00AA2B6F">
                      <w:pPr>
                        <w:jc w:val="center"/>
                      </w:pPr>
                      <w:r>
                        <w:t>7 трибуны</w:t>
                      </w:r>
                    </w:p>
                    <w:p w:rsidR="00AA2B6F" w:rsidRDefault="00AA2B6F" w:rsidP="00AA2B6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>8.Зона парковки</w:t>
      </w:r>
    </w:p>
    <w:p w:rsidR="006C6773" w:rsidRDefault="006C6773"/>
    <w:sectPr w:rsidR="006C6773" w:rsidSect="00AA2B6F">
      <w:pgSz w:w="16838" w:h="11906" w:orient="landscape"/>
      <w:pgMar w:top="850" w:right="1134" w:bottom="1701" w:left="1134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DE2" w:rsidRDefault="00676DE2">
      <w:r>
        <w:separator/>
      </w:r>
    </w:p>
  </w:endnote>
  <w:endnote w:type="continuationSeparator" w:id="0">
    <w:p w:rsidR="00676DE2" w:rsidRDefault="0067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D2D" w:rsidRDefault="005B7D2D">
    <w:pPr>
      <w:pStyle w:val="a4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DE2" w:rsidRDefault="00676DE2">
      <w:r>
        <w:separator/>
      </w:r>
    </w:p>
  </w:footnote>
  <w:footnote w:type="continuationSeparator" w:id="0">
    <w:p w:rsidR="00676DE2" w:rsidRDefault="00676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25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76DE2"/>
    <w:rsid w:val="00693B4D"/>
    <w:rsid w:val="006B1E76"/>
    <w:rsid w:val="006B6F40"/>
    <w:rsid w:val="006C6773"/>
    <w:rsid w:val="006D795D"/>
    <w:rsid w:val="006E4FD7"/>
    <w:rsid w:val="006F3590"/>
    <w:rsid w:val="007418D2"/>
    <w:rsid w:val="00774CB5"/>
    <w:rsid w:val="0088257C"/>
    <w:rsid w:val="008A56A4"/>
    <w:rsid w:val="00931CBB"/>
    <w:rsid w:val="00986EB7"/>
    <w:rsid w:val="00A05F14"/>
    <w:rsid w:val="00A82593"/>
    <w:rsid w:val="00A8540D"/>
    <w:rsid w:val="00AA2B6F"/>
    <w:rsid w:val="00B00482"/>
    <w:rsid w:val="00B03A82"/>
    <w:rsid w:val="00B03E76"/>
    <w:rsid w:val="00B067AF"/>
    <w:rsid w:val="00C8030D"/>
    <w:rsid w:val="00CD6C25"/>
    <w:rsid w:val="00DF5E6B"/>
    <w:rsid w:val="00E10D32"/>
    <w:rsid w:val="00E23FB0"/>
    <w:rsid w:val="00E42364"/>
    <w:rsid w:val="00E45370"/>
    <w:rsid w:val="00E63EBC"/>
    <w:rsid w:val="00E90436"/>
    <w:rsid w:val="00E95525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F740E4-A67D-466C-AB40-A7211769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C535DC72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2017-12-27T05:58:00Z</cp:lastPrinted>
  <dcterms:created xsi:type="dcterms:W3CDTF">2024-08-22T23:06:00Z</dcterms:created>
  <dcterms:modified xsi:type="dcterms:W3CDTF">2024-08-22T23:06:00Z</dcterms:modified>
</cp:coreProperties>
</file>