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A25447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E70BB1">
              <w:rPr>
                <w:rFonts w:ascii="Courier New" w:hAnsi="Courier New" w:cs="Courier New"/>
              </w:rPr>
              <w:t>31.08.2023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E70BB1">
              <w:rPr>
                <w:rFonts w:ascii="Courier New" w:hAnsi="Courier New" w:cs="Courier New"/>
              </w:rPr>
              <w:t>1275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</w:tblGrid>
      <w:tr w:rsidR="00A05F14" w:rsidRPr="00A25447" w:rsidTr="00A05F14">
        <w:trPr>
          <w:trHeight w:hRule="exact" w:val="1720"/>
        </w:trPr>
        <w:tc>
          <w:tcPr>
            <w:tcW w:w="5103" w:type="dxa"/>
          </w:tcPr>
          <w:p w:rsidR="00A05F14" w:rsidRPr="00A25447" w:rsidRDefault="00E70BB1" w:rsidP="00A25447">
            <w:pPr>
              <w:spacing w:after="240"/>
              <w:ind w:right="504"/>
              <w:jc w:val="both"/>
              <w:rPr>
                <w:sz w:val="26"/>
                <w:szCs w:val="26"/>
              </w:rPr>
            </w:pPr>
            <w:r w:rsidRPr="00A25447">
              <w:rPr>
                <w:sz w:val="26"/>
                <w:szCs w:val="26"/>
              </w:rPr>
              <w:t>Об организации работы по подготовке и проведению 09 сентября 2023 года праздничных мероприятий, посвящённых Дню города</w:t>
            </w:r>
          </w:p>
        </w:tc>
      </w:tr>
    </w:tbl>
    <w:p w:rsidR="002D3414" w:rsidRPr="00A25447" w:rsidRDefault="002D3414" w:rsidP="006C6773">
      <w:pPr>
        <w:jc w:val="both"/>
        <w:rPr>
          <w:sz w:val="26"/>
          <w:szCs w:val="26"/>
        </w:rPr>
      </w:pPr>
    </w:p>
    <w:p w:rsidR="00A25447" w:rsidRPr="00A25447" w:rsidRDefault="00A25447" w:rsidP="00A25447">
      <w:pPr>
        <w:tabs>
          <w:tab w:val="left" w:pos="0"/>
          <w:tab w:val="left" w:pos="7740"/>
        </w:tabs>
        <w:spacing w:line="288" w:lineRule="auto"/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>В целях обеспечения подготовки и проведения мероприятий, посвященных Дню города на высоком организационном и художественном уровне, а также в целях безопасного их проведения, руководствуясь статьями 44,45 Устава муниципального образования «</w:t>
      </w:r>
      <w:proofErr w:type="spellStart"/>
      <w:r w:rsidRPr="00A25447">
        <w:rPr>
          <w:sz w:val="26"/>
          <w:szCs w:val="26"/>
        </w:rPr>
        <w:t>Невельский</w:t>
      </w:r>
      <w:proofErr w:type="spellEnd"/>
      <w:r w:rsidRPr="00A25447">
        <w:rPr>
          <w:sz w:val="26"/>
          <w:szCs w:val="26"/>
        </w:rPr>
        <w:t xml:space="preserve"> городской округ», администрация </w:t>
      </w:r>
      <w:proofErr w:type="spellStart"/>
      <w:r w:rsidRPr="00A25447">
        <w:rPr>
          <w:sz w:val="26"/>
          <w:szCs w:val="26"/>
        </w:rPr>
        <w:t>Невельского</w:t>
      </w:r>
      <w:proofErr w:type="spellEnd"/>
      <w:r w:rsidRPr="00A25447">
        <w:rPr>
          <w:sz w:val="26"/>
          <w:szCs w:val="26"/>
        </w:rPr>
        <w:t xml:space="preserve"> городского округа</w:t>
      </w:r>
    </w:p>
    <w:p w:rsidR="00A25447" w:rsidRPr="00A25447" w:rsidRDefault="00A25447" w:rsidP="00A25447">
      <w:pPr>
        <w:tabs>
          <w:tab w:val="left" w:pos="0"/>
          <w:tab w:val="left" w:pos="7740"/>
        </w:tabs>
        <w:jc w:val="both"/>
        <w:rPr>
          <w:sz w:val="26"/>
          <w:szCs w:val="26"/>
        </w:rPr>
      </w:pPr>
    </w:p>
    <w:p w:rsidR="00A25447" w:rsidRPr="00A25447" w:rsidRDefault="00A25447" w:rsidP="00A25447">
      <w:pPr>
        <w:tabs>
          <w:tab w:val="left" w:pos="0"/>
          <w:tab w:val="left" w:pos="7740"/>
        </w:tabs>
        <w:jc w:val="both"/>
        <w:rPr>
          <w:sz w:val="26"/>
          <w:szCs w:val="26"/>
        </w:rPr>
      </w:pPr>
      <w:r w:rsidRPr="00A25447">
        <w:rPr>
          <w:sz w:val="26"/>
          <w:szCs w:val="26"/>
        </w:rPr>
        <w:t>ПОСТАНОВЛЯЕТ:</w:t>
      </w:r>
    </w:p>
    <w:p w:rsidR="00A25447" w:rsidRPr="00A25447" w:rsidRDefault="00A25447" w:rsidP="00A25447">
      <w:pPr>
        <w:tabs>
          <w:tab w:val="left" w:pos="0"/>
          <w:tab w:val="left" w:pos="7740"/>
        </w:tabs>
        <w:jc w:val="both"/>
        <w:rPr>
          <w:sz w:val="26"/>
          <w:szCs w:val="26"/>
        </w:rPr>
      </w:pPr>
    </w:p>
    <w:p w:rsidR="00A25447" w:rsidRPr="00A25447" w:rsidRDefault="00A25447" w:rsidP="00A25447">
      <w:pPr>
        <w:pStyle w:val="a7"/>
        <w:tabs>
          <w:tab w:val="left" w:pos="0"/>
          <w:tab w:val="left" w:pos="7740"/>
        </w:tabs>
        <w:spacing w:after="240"/>
        <w:ind w:left="0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25447">
        <w:rPr>
          <w:sz w:val="26"/>
          <w:szCs w:val="26"/>
        </w:rPr>
        <w:t>Создать организационный комитет по подготовке и проведению праздничных мероприятий, посвящённых Дню города в следующем составе:</w:t>
      </w:r>
    </w:p>
    <w:p w:rsidR="00A25447" w:rsidRPr="00A25447" w:rsidRDefault="00A25447" w:rsidP="00A25447">
      <w:pPr>
        <w:tabs>
          <w:tab w:val="left" w:pos="426"/>
        </w:tabs>
        <w:spacing w:after="240"/>
        <w:jc w:val="both"/>
        <w:rPr>
          <w:sz w:val="28"/>
          <w:szCs w:val="28"/>
        </w:rPr>
      </w:pP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A25447" w:rsidRPr="00A25447" w:rsidTr="00A25447">
        <w:tc>
          <w:tcPr>
            <w:tcW w:w="2278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Ронжина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 Наталья Валерьевна</w:t>
            </w:r>
          </w:p>
        </w:tc>
        <w:tc>
          <w:tcPr>
            <w:tcW w:w="2722" w:type="pct"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 xml:space="preserve">- первый вице-мэр </w:t>
            </w: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Невельского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 городского округа;</w:t>
            </w:r>
          </w:p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5447" w:rsidRPr="00A25447" w:rsidTr="00A25447">
        <w:tc>
          <w:tcPr>
            <w:tcW w:w="2278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>Смирнов Дмитрий Владимирович</w:t>
            </w:r>
          </w:p>
        </w:tc>
        <w:tc>
          <w:tcPr>
            <w:tcW w:w="2722" w:type="pct"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 xml:space="preserve">- вице-мэр </w:t>
            </w: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Невельского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 городского округа;</w:t>
            </w:r>
          </w:p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5447" w:rsidRPr="00A25447" w:rsidTr="00A25447">
        <w:tc>
          <w:tcPr>
            <w:tcW w:w="2278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>Манухин Олег Иванович</w:t>
            </w:r>
          </w:p>
        </w:tc>
        <w:tc>
          <w:tcPr>
            <w:tcW w:w="2722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 xml:space="preserve">- вице-мэр </w:t>
            </w: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Невельского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 городского округа, председатель организационного комитета;</w:t>
            </w:r>
          </w:p>
        </w:tc>
      </w:tr>
      <w:tr w:rsidR="00A25447" w:rsidRPr="00A25447" w:rsidTr="00A25447">
        <w:tc>
          <w:tcPr>
            <w:tcW w:w="2278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>Бабаевская Татьяна Михайловна</w:t>
            </w:r>
          </w:p>
        </w:tc>
        <w:tc>
          <w:tcPr>
            <w:tcW w:w="2722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 xml:space="preserve">- начальник отдела культуры, спорта и молодежной политики администрации </w:t>
            </w: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Невельского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 городского округа, заместитель председателя организационного комитета;</w:t>
            </w:r>
          </w:p>
        </w:tc>
      </w:tr>
      <w:tr w:rsidR="00A25447" w:rsidRPr="00A25447" w:rsidTr="00A25447">
        <w:tc>
          <w:tcPr>
            <w:tcW w:w="2278" w:type="pct"/>
            <w:hideMark/>
          </w:tcPr>
          <w:p w:rsidR="00A25447" w:rsidRPr="00A25447" w:rsidRDefault="00A25447">
            <w:pPr>
              <w:spacing w:after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>Члены оргкомитета:</w:t>
            </w:r>
          </w:p>
        </w:tc>
        <w:tc>
          <w:tcPr>
            <w:tcW w:w="2722" w:type="pct"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5447" w:rsidRPr="00A25447" w:rsidTr="00A25447">
        <w:tc>
          <w:tcPr>
            <w:tcW w:w="2278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Бетин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2722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 xml:space="preserve">- вице-мэр </w:t>
            </w: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Невельского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 городского округа;</w:t>
            </w:r>
          </w:p>
        </w:tc>
      </w:tr>
      <w:tr w:rsidR="00A25447" w:rsidRPr="00A25447" w:rsidTr="00A25447">
        <w:tc>
          <w:tcPr>
            <w:tcW w:w="2278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lastRenderedPageBreak/>
              <w:t>Гончаров Дмитрий Александрович</w:t>
            </w:r>
          </w:p>
        </w:tc>
        <w:tc>
          <w:tcPr>
            <w:tcW w:w="2722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>- начальник отдела капитального строительства и жилищно-коммунального хозяйства;</w:t>
            </w:r>
          </w:p>
        </w:tc>
      </w:tr>
      <w:tr w:rsidR="00A25447" w:rsidRPr="00A25447" w:rsidTr="00A25447">
        <w:tc>
          <w:tcPr>
            <w:tcW w:w="2278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 xml:space="preserve">Петрова Юлия Викторовна </w:t>
            </w:r>
          </w:p>
        </w:tc>
        <w:tc>
          <w:tcPr>
            <w:tcW w:w="2722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 xml:space="preserve">- начальник отдела образования администрации </w:t>
            </w: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Невельского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 городского округа;</w:t>
            </w:r>
          </w:p>
        </w:tc>
      </w:tr>
      <w:tr w:rsidR="00A25447" w:rsidRPr="00A25447" w:rsidTr="00A25447">
        <w:tc>
          <w:tcPr>
            <w:tcW w:w="2278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>Богданова Виктория Викторовна</w:t>
            </w:r>
          </w:p>
        </w:tc>
        <w:tc>
          <w:tcPr>
            <w:tcW w:w="2722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>- начальник отдела экономического развития, инвестиционной политики и закупок;</w:t>
            </w:r>
          </w:p>
        </w:tc>
      </w:tr>
      <w:tr w:rsidR="00A25447" w:rsidRPr="00A25447" w:rsidTr="00A25447">
        <w:tc>
          <w:tcPr>
            <w:tcW w:w="2278" w:type="pct"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pct"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5447" w:rsidRPr="00A25447" w:rsidTr="00A25447">
        <w:tc>
          <w:tcPr>
            <w:tcW w:w="2278" w:type="pct"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pct"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5447" w:rsidRPr="00A25447" w:rsidTr="00A25447">
        <w:tc>
          <w:tcPr>
            <w:tcW w:w="2278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>Калашников Михаил Валерьевич</w:t>
            </w:r>
          </w:p>
        </w:tc>
        <w:tc>
          <w:tcPr>
            <w:tcW w:w="2722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>- начальник МКУ «Информационное агентство «</w:t>
            </w: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Невельские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 новости»;</w:t>
            </w:r>
          </w:p>
        </w:tc>
      </w:tr>
      <w:tr w:rsidR="00A25447" w:rsidRPr="00A25447" w:rsidTr="00A25447">
        <w:tc>
          <w:tcPr>
            <w:tcW w:w="2278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Лискин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 Максим Александрович</w:t>
            </w:r>
          </w:p>
        </w:tc>
        <w:tc>
          <w:tcPr>
            <w:tcW w:w="2722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>- начальник муниципального казенного учреждения «Управление по обеспечению деятельности органов местного самоуправления;</w:t>
            </w:r>
          </w:p>
        </w:tc>
      </w:tr>
      <w:tr w:rsidR="00A25447" w:rsidRPr="00A25447" w:rsidTr="00A25447">
        <w:tc>
          <w:tcPr>
            <w:tcW w:w="2278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>Кравченко Владимир Владимирович</w:t>
            </w:r>
          </w:p>
        </w:tc>
        <w:tc>
          <w:tcPr>
            <w:tcW w:w="2722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 xml:space="preserve">- директор муниципального казенного учреждения «Центр по обеспечению деятельности отдела культуры, спорта и молодежной политики администрации </w:t>
            </w: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Невельского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 городского округа» (по согласованию);</w:t>
            </w:r>
          </w:p>
        </w:tc>
      </w:tr>
      <w:tr w:rsidR="00A25447" w:rsidRPr="00A25447" w:rsidTr="00A25447">
        <w:tc>
          <w:tcPr>
            <w:tcW w:w="2278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>Козлова Светлана Владимировна</w:t>
            </w:r>
          </w:p>
        </w:tc>
        <w:tc>
          <w:tcPr>
            <w:tcW w:w="2722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 xml:space="preserve">- директор муниципального бюджетного учреждения культуры «Районный дом культуры им. Г.И. </w:t>
            </w: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Невельского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>» (по согласованию);</w:t>
            </w:r>
          </w:p>
        </w:tc>
      </w:tr>
      <w:tr w:rsidR="00A25447" w:rsidRPr="00A25447" w:rsidTr="00A25447">
        <w:tc>
          <w:tcPr>
            <w:tcW w:w="2278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>Огрызков Дмитрий Владимирович</w:t>
            </w:r>
          </w:p>
        </w:tc>
        <w:tc>
          <w:tcPr>
            <w:tcW w:w="2722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>- директор муниципального бюджетного учреждения «Спортивная школа» г. Невельска Сахалинской области (по согласованию);</w:t>
            </w:r>
          </w:p>
        </w:tc>
      </w:tr>
      <w:tr w:rsidR="00A25447" w:rsidRPr="00A25447" w:rsidTr="00A25447">
        <w:tc>
          <w:tcPr>
            <w:tcW w:w="2278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>Саранов Алексей Петрович</w:t>
            </w:r>
          </w:p>
        </w:tc>
        <w:tc>
          <w:tcPr>
            <w:tcW w:w="2722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>- главный врач ГБУЗ «</w:t>
            </w: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Невельская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 центральная районная больница» (по согласованию);</w:t>
            </w:r>
          </w:p>
        </w:tc>
      </w:tr>
      <w:tr w:rsidR="00A25447" w:rsidRPr="00A25447" w:rsidTr="00A25447">
        <w:trPr>
          <w:trHeight w:val="1643"/>
        </w:trPr>
        <w:tc>
          <w:tcPr>
            <w:tcW w:w="2278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Пономарёв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 Денис Николаевич</w:t>
            </w:r>
          </w:p>
        </w:tc>
        <w:tc>
          <w:tcPr>
            <w:tcW w:w="2722" w:type="pct"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 xml:space="preserve">- начальник ОМВД России по </w:t>
            </w: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Невельскому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 городскому округу (по согласованию);</w:t>
            </w:r>
          </w:p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5447" w:rsidRPr="00A25447" w:rsidTr="00A25447">
        <w:tc>
          <w:tcPr>
            <w:tcW w:w="2278" w:type="pct"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 xml:space="preserve">Высоцкий Владимир Валерьевич  </w:t>
            </w:r>
          </w:p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pct"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 xml:space="preserve">- командир добровольной народной дружины, Атаман </w:t>
            </w: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Невельского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 городского казачьего общества «Станица </w:t>
            </w: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Калмыковская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»; </w:t>
            </w:r>
          </w:p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5447" w:rsidRPr="00A25447" w:rsidTr="00A25447">
        <w:tc>
          <w:tcPr>
            <w:tcW w:w="2278" w:type="pct"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Помогаев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 Евгений Юрьевич </w:t>
            </w:r>
          </w:p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pct"/>
            <w:hideMark/>
          </w:tcPr>
          <w:p w:rsidR="00A25447" w:rsidRPr="00A25447" w:rsidRDefault="00A254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5447">
              <w:rPr>
                <w:rFonts w:ascii="Times New Roman" w:hAnsi="Times New Roman"/>
                <w:sz w:val="26"/>
                <w:szCs w:val="26"/>
              </w:rPr>
              <w:t>начальник ОКУ «</w:t>
            </w:r>
            <w:proofErr w:type="spellStart"/>
            <w:r w:rsidRPr="00A25447">
              <w:rPr>
                <w:rFonts w:ascii="Times New Roman" w:hAnsi="Times New Roman"/>
                <w:sz w:val="26"/>
                <w:szCs w:val="26"/>
              </w:rPr>
              <w:t>Невельский</w:t>
            </w:r>
            <w:proofErr w:type="spellEnd"/>
            <w:r w:rsidRPr="00A25447">
              <w:rPr>
                <w:rFonts w:ascii="Times New Roman" w:hAnsi="Times New Roman"/>
                <w:sz w:val="26"/>
                <w:szCs w:val="26"/>
              </w:rPr>
              <w:t xml:space="preserve"> пожарный отряд» (по согласованию). </w:t>
            </w:r>
          </w:p>
        </w:tc>
      </w:tr>
    </w:tbl>
    <w:p w:rsidR="00A25447" w:rsidRPr="00A25447" w:rsidRDefault="00A25447" w:rsidP="00A25447">
      <w:pPr>
        <w:spacing w:before="240"/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lastRenderedPageBreak/>
        <w:t xml:space="preserve">2. Отделу культуры, спорта и молодежной политики администрации </w:t>
      </w:r>
      <w:proofErr w:type="spellStart"/>
      <w:r w:rsidRPr="00A25447">
        <w:rPr>
          <w:sz w:val="26"/>
          <w:szCs w:val="26"/>
        </w:rPr>
        <w:t>Невельского</w:t>
      </w:r>
      <w:proofErr w:type="spellEnd"/>
      <w:r w:rsidRPr="00A25447">
        <w:rPr>
          <w:sz w:val="26"/>
          <w:szCs w:val="26"/>
        </w:rPr>
        <w:t xml:space="preserve"> городского округа (Бабаевская Т.М.):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 xml:space="preserve">2.1 в срок до 10.08.2023 подготовить план культурно-массовых, спортивно-оздоровительных и культурно-массовых мероприятий в честь празднования Дня города 09.09.2023, проводимые учреждениями культуры, дополнительного образования в сфере культуры, и учреждениями спорта для различных категорий населения, обеспечить </w:t>
      </w:r>
      <w:proofErr w:type="gramStart"/>
      <w:r w:rsidRPr="00A25447">
        <w:rPr>
          <w:sz w:val="26"/>
          <w:szCs w:val="26"/>
        </w:rPr>
        <w:t>контроль за</w:t>
      </w:r>
      <w:proofErr w:type="gramEnd"/>
      <w:r w:rsidRPr="00A25447">
        <w:rPr>
          <w:sz w:val="26"/>
          <w:szCs w:val="26"/>
        </w:rPr>
        <w:t xml:space="preserve"> их проведением;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 xml:space="preserve">3. Отделу культуры, спорта и молодежной политики администрации </w:t>
      </w:r>
      <w:proofErr w:type="spellStart"/>
      <w:r w:rsidRPr="00A25447">
        <w:rPr>
          <w:sz w:val="26"/>
          <w:szCs w:val="26"/>
        </w:rPr>
        <w:t>Невельского</w:t>
      </w:r>
      <w:proofErr w:type="spellEnd"/>
      <w:r w:rsidRPr="00A25447">
        <w:rPr>
          <w:sz w:val="26"/>
          <w:szCs w:val="26"/>
        </w:rPr>
        <w:t xml:space="preserve"> городского округа (Бабаевская Т.М.) совместно с МКУ «Центр по обеспечению деятельности отдела культуры, спорта и молодежной политики администрации </w:t>
      </w:r>
      <w:proofErr w:type="spellStart"/>
      <w:r w:rsidRPr="00A25447">
        <w:rPr>
          <w:sz w:val="26"/>
          <w:szCs w:val="26"/>
        </w:rPr>
        <w:t>Невельского</w:t>
      </w:r>
      <w:proofErr w:type="spellEnd"/>
      <w:r w:rsidRPr="00A25447">
        <w:rPr>
          <w:sz w:val="26"/>
          <w:szCs w:val="26"/>
        </w:rPr>
        <w:t xml:space="preserve"> городского округа» (Кравченко В.В.):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>3.1 в срок до 01.09.2023 обеспечить украшение города (праздничное оформление): флаги, баннеры, растяжки с поздравительными надписями;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 xml:space="preserve">4. </w:t>
      </w:r>
      <w:proofErr w:type="gramStart"/>
      <w:r w:rsidRPr="00A25447">
        <w:rPr>
          <w:sz w:val="26"/>
          <w:szCs w:val="26"/>
        </w:rPr>
        <w:t xml:space="preserve">Рекомендовать ОМВД России по </w:t>
      </w:r>
      <w:proofErr w:type="spellStart"/>
      <w:r w:rsidRPr="00A25447">
        <w:rPr>
          <w:sz w:val="26"/>
          <w:szCs w:val="26"/>
        </w:rPr>
        <w:t>Невельскому</w:t>
      </w:r>
      <w:proofErr w:type="spellEnd"/>
      <w:r w:rsidRPr="00A25447">
        <w:rPr>
          <w:sz w:val="26"/>
          <w:szCs w:val="26"/>
        </w:rPr>
        <w:t xml:space="preserve"> городскому округу (Пономарев Д.Н.) обеспечить охрану общественного порядка в г. Невельске на территории рекреационного парка, расположенного по ул. Береговой во время проведения культурно-массовых мероприятий 09 сентября 2023 года с 13 час. 00 мин. до 22 час. 00 мин. (примерное количество участников и зрителей 4000 чел.);</w:t>
      </w:r>
      <w:proofErr w:type="gramEnd"/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 xml:space="preserve">5. </w:t>
      </w:r>
      <w:proofErr w:type="gramStart"/>
      <w:r w:rsidRPr="00A25447">
        <w:rPr>
          <w:sz w:val="26"/>
          <w:szCs w:val="26"/>
        </w:rPr>
        <w:t>Рекомендовать добровольной народной дружине (Высоцкий В.В.) обеспечить участие членов добровольной народной дружины в охране общественного порядка и безопасности граждан в г. Невельске на территории рекреационного парка, расположенного по ул. Береговой во время проведения культурно-массовых мероприятий 09 сентября 2023 года с 13 час. 00 мин. до 22 час. 00 мин. (примерное количество участников и зрителей 4000 чел.);</w:t>
      </w:r>
      <w:proofErr w:type="gramEnd"/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 xml:space="preserve">6. </w:t>
      </w:r>
      <w:proofErr w:type="gramStart"/>
      <w:r w:rsidRPr="00A25447">
        <w:rPr>
          <w:sz w:val="26"/>
          <w:szCs w:val="26"/>
        </w:rPr>
        <w:t xml:space="preserve">МКУ «Центр по обеспечению деятельности отдела культуры, спорта и молодежной политики администрации </w:t>
      </w:r>
      <w:proofErr w:type="spellStart"/>
      <w:r w:rsidRPr="00A25447">
        <w:rPr>
          <w:sz w:val="26"/>
          <w:szCs w:val="26"/>
        </w:rPr>
        <w:t>Невельского</w:t>
      </w:r>
      <w:proofErr w:type="spellEnd"/>
      <w:r w:rsidRPr="00A25447">
        <w:rPr>
          <w:sz w:val="26"/>
          <w:szCs w:val="26"/>
        </w:rPr>
        <w:t xml:space="preserve"> городского округа» (Кравченко В.В.) организовать и провести работы по перевозке и установке сценического оборудования и работы в области обеспечения антитеррористической защищенности мест массового пребывания людей во время проведения массовых мероприятий 09 сентября 2023 г. с 13 час. 00 мин. до 22 час. 00 мин. на территории</w:t>
      </w:r>
      <w:proofErr w:type="gramEnd"/>
      <w:r w:rsidRPr="00A25447">
        <w:rPr>
          <w:sz w:val="26"/>
          <w:szCs w:val="26"/>
        </w:rPr>
        <w:t xml:space="preserve"> рекреационного парка, расположенного по ул. </w:t>
      </w:r>
      <w:proofErr w:type="gramStart"/>
      <w:r w:rsidRPr="00A25447">
        <w:rPr>
          <w:sz w:val="26"/>
          <w:szCs w:val="26"/>
        </w:rPr>
        <w:t>Береговой</w:t>
      </w:r>
      <w:proofErr w:type="gramEnd"/>
      <w:r w:rsidRPr="00A25447">
        <w:rPr>
          <w:sz w:val="26"/>
          <w:szCs w:val="26"/>
        </w:rPr>
        <w:t xml:space="preserve"> в г. Невельске;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>6.1. перевозка, сборка и установка необходимого оборудования, конструкций, трибун, стульев 09 сентября 2023 года на территории рекреационного парка, расположенного по ул. Береговой в г. Невельске;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 xml:space="preserve">6.2. установка арочных </w:t>
      </w:r>
      <w:proofErr w:type="spellStart"/>
      <w:r w:rsidRPr="00A25447">
        <w:rPr>
          <w:sz w:val="26"/>
          <w:szCs w:val="26"/>
        </w:rPr>
        <w:t>металлодетекторов</w:t>
      </w:r>
      <w:proofErr w:type="spellEnd"/>
      <w:r w:rsidRPr="00A25447">
        <w:rPr>
          <w:sz w:val="26"/>
          <w:szCs w:val="26"/>
        </w:rPr>
        <w:t xml:space="preserve"> и обеспечение входов и выходов на территории проведения праздничных мероприятий в соответствии со схемой, указанной в приложении к настоящему постановлению;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  <w:highlight w:val="yellow"/>
        </w:rPr>
      </w:pPr>
      <w:r w:rsidRPr="00A25447">
        <w:rPr>
          <w:sz w:val="26"/>
          <w:szCs w:val="26"/>
        </w:rPr>
        <w:t>4.</w:t>
      </w:r>
      <w:r w:rsidRPr="00A25447">
        <w:rPr>
          <w:sz w:val="26"/>
          <w:szCs w:val="26"/>
        </w:rPr>
        <w:tab/>
        <w:t xml:space="preserve">Отделу капитального строительства и жилищно-коммунального хозяйства администрации </w:t>
      </w:r>
      <w:proofErr w:type="spellStart"/>
      <w:r w:rsidRPr="00A25447">
        <w:rPr>
          <w:sz w:val="26"/>
          <w:szCs w:val="26"/>
        </w:rPr>
        <w:t>Невельского</w:t>
      </w:r>
      <w:proofErr w:type="spellEnd"/>
      <w:r w:rsidRPr="00A25447">
        <w:rPr>
          <w:sz w:val="26"/>
          <w:szCs w:val="26"/>
        </w:rPr>
        <w:t xml:space="preserve"> городского округа (Гончаров Д.А.) </w:t>
      </w:r>
      <w:r w:rsidRPr="00A25447">
        <w:rPr>
          <w:sz w:val="26"/>
          <w:szCs w:val="26"/>
          <w:highlight w:val="yellow"/>
        </w:rPr>
        <w:t xml:space="preserve"> 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 xml:space="preserve">4.1 принять меры по наведению чистоты и </w:t>
      </w:r>
      <w:proofErr w:type="gramStart"/>
      <w:r w:rsidRPr="00A25447">
        <w:rPr>
          <w:sz w:val="26"/>
          <w:szCs w:val="26"/>
        </w:rPr>
        <w:t>обеспечении</w:t>
      </w:r>
      <w:proofErr w:type="gramEnd"/>
      <w:r w:rsidRPr="00A25447">
        <w:rPr>
          <w:sz w:val="26"/>
          <w:szCs w:val="26"/>
        </w:rPr>
        <w:t xml:space="preserve"> уборки городских территорий, включая площадь им. В.И. Ленина и прилегающей территории; рекреационный парк (набережная по ул. Береговой); территория набережной по ул. Победы; сквер им. Г.И. </w:t>
      </w:r>
      <w:proofErr w:type="spellStart"/>
      <w:r w:rsidRPr="00A25447">
        <w:rPr>
          <w:sz w:val="26"/>
          <w:szCs w:val="26"/>
        </w:rPr>
        <w:t>Невельского</w:t>
      </w:r>
      <w:proofErr w:type="spellEnd"/>
      <w:r w:rsidRPr="00A25447">
        <w:rPr>
          <w:sz w:val="26"/>
          <w:szCs w:val="26"/>
        </w:rPr>
        <w:t xml:space="preserve">, расположенный по </w:t>
      </w:r>
      <w:r>
        <w:rPr>
          <w:sz w:val="26"/>
          <w:szCs w:val="26"/>
        </w:rPr>
        <w:t xml:space="preserve">              </w:t>
      </w:r>
      <w:r w:rsidRPr="00A25447">
        <w:rPr>
          <w:sz w:val="26"/>
          <w:szCs w:val="26"/>
        </w:rPr>
        <w:t>ул. Советской г. Невельска.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>5. Рекомендовать МБУ «Спортивная школа» г. Невельска Сахалинской области (Огрызков Д.В.) организовать и провести: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>5.1. фестиваль уличных игр «</w:t>
      </w:r>
      <w:proofErr w:type="spellStart"/>
      <w:r w:rsidRPr="00A25447">
        <w:rPr>
          <w:sz w:val="26"/>
          <w:szCs w:val="26"/>
        </w:rPr>
        <w:t>ПРОдвижение</w:t>
      </w:r>
      <w:proofErr w:type="spellEnd"/>
      <w:r w:rsidRPr="00A25447">
        <w:rPr>
          <w:sz w:val="26"/>
          <w:szCs w:val="26"/>
        </w:rPr>
        <w:t xml:space="preserve"> СССР» на территории стадиона спортивной школы г. Невельска с 10 час. 00 мин. до 12 час. 00 мин.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lastRenderedPageBreak/>
        <w:t>5.2. подготовить площадку для проведения фестиваля здоровья участниками ресурсного центра НКО из г. Южно-Сахалинск;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>5.3. восхождение на крест в честь празднования Дня города с размещением баннера «С днём рождения мой любимый город!»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 xml:space="preserve">6. Отделу образования администрации </w:t>
      </w:r>
      <w:proofErr w:type="spellStart"/>
      <w:r w:rsidRPr="00A25447">
        <w:rPr>
          <w:sz w:val="26"/>
          <w:szCs w:val="26"/>
        </w:rPr>
        <w:t>Невельского</w:t>
      </w:r>
      <w:proofErr w:type="spellEnd"/>
      <w:r w:rsidRPr="00A25447">
        <w:rPr>
          <w:sz w:val="26"/>
          <w:szCs w:val="26"/>
        </w:rPr>
        <w:t xml:space="preserve"> городского округа (Петрова Ю.В.) до 20.08.2023 подготовить планы проведения культурно-досуговых и спортивно-оздоровительных мероприятий с 03.09.2023 по 09.09.2023 в честь празднования Дня города.   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 xml:space="preserve">7. Начальнику отдела экономического развития, инвестиционной политики и закупок администрации </w:t>
      </w:r>
      <w:proofErr w:type="spellStart"/>
      <w:r w:rsidRPr="00A25447">
        <w:rPr>
          <w:sz w:val="26"/>
          <w:szCs w:val="26"/>
        </w:rPr>
        <w:t>Невельского</w:t>
      </w:r>
      <w:proofErr w:type="spellEnd"/>
      <w:r w:rsidRPr="00A25447">
        <w:rPr>
          <w:sz w:val="26"/>
          <w:szCs w:val="26"/>
        </w:rPr>
        <w:t xml:space="preserve"> городского округа (Богданова В.В.):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>7.1 организовать и провести расширенную работу торговых рядов на территории рекреационного парка (набережная по ул. Береговой г. Невельска);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>7.2 организовать и провести 08 сентября 2023 года праздничную ярмарку с участием местных и сахалинских товаропроизводителей, а также выставку-продажу сельскохозяйственной продукции «Частное подворье»;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>8. Рекомендовать главному врачу ГБУЗ «</w:t>
      </w:r>
      <w:proofErr w:type="spellStart"/>
      <w:r w:rsidRPr="00A25447">
        <w:rPr>
          <w:sz w:val="26"/>
          <w:szCs w:val="26"/>
        </w:rPr>
        <w:t>Невельская</w:t>
      </w:r>
      <w:proofErr w:type="spellEnd"/>
      <w:r w:rsidRPr="00A25447">
        <w:rPr>
          <w:sz w:val="26"/>
          <w:szCs w:val="26"/>
        </w:rPr>
        <w:t xml:space="preserve"> центральная районная больница» (Саранов А.П.):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 xml:space="preserve">8.1 организовать дежурство машины скорой помощи и обеспечить оказание медицинской помощи в месте массового пребывания людей во время проведения массовых мероприятий на территории рекреационного парка, расположенного по ул. Береговой в г. Невельске 09 сентября 2023 г. с 13 час. 00 мин. до 22 час. 00 мин.; </w:t>
      </w:r>
    </w:p>
    <w:p w:rsidR="00A25447" w:rsidRPr="00A25447" w:rsidRDefault="00A25447" w:rsidP="00A25447">
      <w:pPr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>9. Рекомендовать директор</w:t>
      </w:r>
      <w:proofErr w:type="gramStart"/>
      <w:r w:rsidRPr="00A25447">
        <w:rPr>
          <w:sz w:val="26"/>
          <w:szCs w:val="26"/>
        </w:rPr>
        <w:t>у ООО</w:t>
      </w:r>
      <w:proofErr w:type="gramEnd"/>
      <w:r w:rsidRPr="00A25447">
        <w:rPr>
          <w:sz w:val="26"/>
          <w:szCs w:val="26"/>
        </w:rPr>
        <w:t xml:space="preserve"> «</w:t>
      </w:r>
      <w:proofErr w:type="spellStart"/>
      <w:r w:rsidRPr="00A25447">
        <w:rPr>
          <w:sz w:val="26"/>
          <w:szCs w:val="26"/>
        </w:rPr>
        <w:t>Невельская</w:t>
      </w:r>
      <w:proofErr w:type="spellEnd"/>
      <w:r w:rsidRPr="00A25447">
        <w:rPr>
          <w:sz w:val="26"/>
          <w:szCs w:val="26"/>
        </w:rPr>
        <w:t xml:space="preserve"> автотранспортная компания» (</w:t>
      </w:r>
      <w:proofErr w:type="spellStart"/>
      <w:r w:rsidRPr="00A25447">
        <w:rPr>
          <w:sz w:val="26"/>
          <w:szCs w:val="26"/>
        </w:rPr>
        <w:t>Пищурин</w:t>
      </w:r>
      <w:proofErr w:type="spellEnd"/>
      <w:r w:rsidRPr="00A25447">
        <w:rPr>
          <w:sz w:val="26"/>
          <w:szCs w:val="26"/>
        </w:rPr>
        <w:t xml:space="preserve"> П.В.) продлить работу городского транспорта до 22 час. 30 мин. 09 сентября 2023 года.</w:t>
      </w:r>
    </w:p>
    <w:p w:rsidR="00A25447" w:rsidRPr="00A25447" w:rsidRDefault="00A25447" w:rsidP="00A25447">
      <w:pPr>
        <w:tabs>
          <w:tab w:val="left" w:pos="426"/>
        </w:tabs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 xml:space="preserve">10. Настоящее постановление разместить на официальном Интернет-сайте администрации </w:t>
      </w:r>
      <w:proofErr w:type="spellStart"/>
      <w:r w:rsidRPr="00A25447">
        <w:rPr>
          <w:sz w:val="26"/>
          <w:szCs w:val="26"/>
        </w:rPr>
        <w:t>Невельского</w:t>
      </w:r>
      <w:proofErr w:type="spellEnd"/>
      <w:r w:rsidRPr="00A25447">
        <w:rPr>
          <w:sz w:val="26"/>
          <w:szCs w:val="26"/>
        </w:rPr>
        <w:t xml:space="preserve"> городского округа.</w:t>
      </w:r>
    </w:p>
    <w:p w:rsidR="00A25447" w:rsidRPr="00A25447" w:rsidRDefault="00A25447" w:rsidP="00A25447">
      <w:pPr>
        <w:tabs>
          <w:tab w:val="left" w:pos="1080"/>
        </w:tabs>
        <w:spacing w:line="288" w:lineRule="auto"/>
        <w:ind w:firstLine="1134"/>
        <w:jc w:val="both"/>
        <w:rPr>
          <w:sz w:val="26"/>
          <w:szCs w:val="26"/>
        </w:rPr>
      </w:pPr>
      <w:r w:rsidRPr="00A25447">
        <w:rPr>
          <w:sz w:val="26"/>
          <w:szCs w:val="26"/>
        </w:rPr>
        <w:t xml:space="preserve">11. </w:t>
      </w:r>
      <w:proofErr w:type="gramStart"/>
      <w:r w:rsidRPr="00A25447">
        <w:rPr>
          <w:sz w:val="26"/>
          <w:szCs w:val="26"/>
        </w:rPr>
        <w:t>Контроль за</w:t>
      </w:r>
      <w:proofErr w:type="gramEnd"/>
      <w:r w:rsidRPr="00A25447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A25447">
        <w:rPr>
          <w:sz w:val="26"/>
          <w:szCs w:val="26"/>
        </w:rPr>
        <w:t>Невельского</w:t>
      </w:r>
      <w:proofErr w:type="spellEnd"/>
      <w:r w:rsidRPr="00A25447">
        <w:rPr>
          <w:sz w:val="26"/>
          <w:szCs w:val="26"/>
        </w:rPr>
        <w:t xml:space="preserve"> городского округа Манухин О.И.</w:t>
      </w:r>
    </w:p>
    <w:p w:rsidR="00A25447" w:rsidRPr="00A25447" w:rsidRDefault="00A25447" w:rsidP="00A25447">
      <w:pPr>
        <w:tabs>
          <w:tab w:val="left" w:pos="7740"/>
        </w:tabs>
        <w:ind w:firstLine="1134"/>
        <w:rPr>
          <w:sz w:val="26"/>
          <w:szCs w:val="26"/>
        </w:rPr>
      </w:pPr>
    </w:p>
    <w:p w:rsidR="00A25447" w:rsidRPr="00A25447" w:rsidRDefault="00A25447" w:rsidP="00A25447">
      <w:pPr>
        <w:tabs>
          <w:tab w:val="left" w:pos="7740"/>
        </w:tabs>
        <w:ind w:firstLine="1134"/>
        <w:rPr>
          <w:sz w:val="26"/>
          <w:szCs w:val="26"/>
        </w:rPr>
      </w:pPr>
      <w:bookmarkStart w:id="0" w:name="_GoBack"/>
      <w:bookmarkEnd w:id="0"/>
    </w:p>
    <w:p w:rsidR="00A25447" w:rsidRPr="00A25447" w:rsidRDefault="00A25447" w:rsidP="00A25447">
      <w:pPr>
        <w:tabs>
          <w:tab w:val="left" w:pos="7740"/>
        </w:tabs>
        <w:ind w:firstLine="1134"/>
        <w:rPr>
          <w:sz w:val="26"/>
          <w:szCs w:val="26"/>
        </w:rPr>
      </w:pPr>
    </w:p>
    <w:p w:rsidR="00A25447" w:rsidRPr="00A25447" w:rsidRDefault="00A25447" w:rsidP="00A25447">
      <w:pPr>
        <w:tabs>
          <w:tab w:val="left" w:pos="7740"/>
        </w:tabs>
        <w:rPr>
          <w:sz w:val="26"/>
          <w:szCs w:val="26"/>
        </w:rPr>
        <w:sectPr w:rsidR="00A25447" w:rsidRPr="00A25447" w:rsidSect="00A25447">
          <w:pgSz w:w="11906" w:h="16838"/>
          <w:pgMar w:top="1134" w:right="850" w:bottom="1134" w:left="1701" w:header="709" w:footer="885" w:gutter="0"/>
          <w:cols w:space="720"/>
          <w:docGrid w:linePitch="326"/>
        </w:sectPr>
      </w:pPr>
      <w:r w:rsidRPr="00A25447">
        <w:rPr>
          <w:sz w:val="26"/>
          <w:szCs w:val="26"/>
        </w:rPr>
        <w:t xml:space="preserve">Мэр </w:t>
      </w:r>
      <w:proofErr w:type="spellStart"/>
      <w:r w:rsidRPr="00A25447">
        <w:rPr>
          <w:sz w:val="26"/>
          <w:szCs w:val="26"/>
        </w:rPr>
        <w:t>Невельского</w:t>
      </w:r>
      <w:proofErr w:type="spellEnd"/>
      <w:r w:rsidRPr="00A25447">
        <w:rPr>
          <w:sz w:val="26"/>
          <w:szCs w:val="26"/>
        </w:rPr>
        <w:t xml:space="preserve"> городского округа                                         </w:t>
      </w:r>
      <w:r>
        <w:rPr>
          <w:sz w:val="26"/>
          <w:szCs w:val="26"/>
        </w:rPr>
        <w:t xml:space="preserve">          </w:t>
      </w:r>
      <w:r w:rsidRPr="00A25447">
        <w:rPr>
          <w:sz w:val="26"/>
          <w:szCs w:val="26"/>
        </w:rPr>
        <w:t xml:space="preserve"> А. В. </w:t>
      </w:r>
      <w:proofErr w:type="spellStart"/>
      <w:r w:rsidRPr="00A25447">
        <w:rPr>
          <w:sz w:val="26"/>
          <w:szCs w:val="26"/>
        </w:rPr>
        <w:t>Шабельник</w:t>
      </w:r>
      <w:proofErr w:type="spellEnd"/>
    </w:p>
    <w:p w:rsidR="00A25447" w:rsidRPr="00A25447" w:rsidRDefault="00A25447" w:rsidP="00A25447">
      <w:pPr>
        <w:tabs>
          <w:tab w:val="left" w:pos="7740"/>
        </w:tabs>
        <w:jc w:val="right"/>
        <w:rPr>
          <w:sz w:val="26"/>
          <w:szCs w:val="26"/>
        </w:rPr>
      </w:pPr>
      <w:r w:rsidRPr="00A25447">
        <w:rPr>
          <w:sz w:val="26"/>
          <w:szCs w:val="26"/>
        </w:rPr>
        <w:lastRenderedPageBreak/>
        <w:t>ПРИЛОЖЕНИЕ</w:t>
      </w:r>
    </w:p>
    <w:p w:rsidR="00A25447" w:rsidRPr="00A25447" w:rsidRDefault="00A25447" w:rsidP="00A25447">
      <w:pPr>
        <w:tabs>
          <w:tab w:val="left" w:pos="7740"/>
        </w:tabs>
        <w:ind w:left="5040"/>
        <w:jc w:val="right"/>
        <w:rPr>
          <w:sz w:val="26"/>
          <w:szCs w:val="26"/>
        </w:rPr>
      </w:pPr>
      <w:r w:rsidRPr="00A25447">
        <w:rPr>
          <w:sz w:val="26"/>
          <w:szCs w:val="26"/>
        </w:rPr>
        <w:t>к постановлению администрации</w:t>
      </w:r>
    </w:p>
    <w:p w:rsidR="00A25447" w:rsidRPr="00A25447" w:rsidRDefault="00A25447" w:rsidP="00A25447">
      <w:pPr>
        <w:tabs>
          <w:tab w:val="left" w:pos="7740"/>
        </w:tabs>
        <w:ind w:left="5040"/>
        <w:jc w:val="right"/>
        <w:rPr>
          <w:sz w:val="26"/>
          <w:szCs w:val="26"/>
        </w:rPr>
      </w:pPr>
      <w:proofErr w:type="spellStart"/>
      <w:r w:rsidRPr="00A25447">
        <w:rPr>
          <w:sz w:val="26"/>
          <w:szCs w:val="26"/>
        </w:rPr>
        <w:t>Невельского</w:t>
      </w:r>
      <w:proofErr w:type="spellEnd"/>
      <w:r w:rsidRPr="00A25447">
        <w:rPr>
          <w:sz w:val="26"/>
          <w:szCs w:val="26"/>
        </w:rPr>
        <w:t xml:space="preserve"> городского округа</w:t>
      </w:r>
    </w:p>
    <w:p w:rsidR="00A25447" w:rsidRDefault="00A25447" w:rsidP="00A25447">
      <w:pPr>
        <w:tabs>
          <w:tab w:val="left" w:pos="7740"/>
        </w:tabs>
        <w:ind w:left="5040"/>
        <w:jc w:val="right"/>
        <w:rPr>
          <w:sz w:val="26"/>
          <w:szCs w:val="26"/>
        </w:rPr>
      </w:pPr>
      <w:r>
        <w:rPr>
          <w:sz w:val="26"/>
          <w:szCs w:val="26"/>
        </w:rPr>
        <w:t>от 31.08.2023 № 1275</w:t>
      </w:r>
    </w:p>
    <w:p w:rsidR="00A25447" w:rsidRPr="00A25447" w:rsidRDefault="00A25447" w:rsidP="00A25447">
      <w:pPr>
        <w:tabs>
          <w:tab w:val="left" w:pos="7740"/>
        </w:tabs>
        <w:ind w:left="5040"/>
        <w:jc w:val="right"/>
        <w:rPr>
          <w:sz w:val="26"/>
          <w:szCs w:val="26"/>
        </w:rPr>
      </w:pPr>
    </w:p>
    <w:p w:rsidR="00A25447" w:rsidRP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6"/>
          <w:szCs w:val="26"/>
        </w:rPr>
      </w:pPr>
      <w:r w:rsidRPr="00A25447">
        <w:rPr>
          <w:sz w:val="26"/>
          <w:szCs w:val="26"/>
        </w:rPr>
        <w:t>План-схема</w:t>
      </w:r>
    </w:p>
    <w:p w:rsidR="00A25447" w:rsidRP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6"/>
          <w:szCs w:val="26"/>
        </w:rPr>
      </w:pPr>
      <w:r w:rsidRPr="00A25447">
        <w:rPr>
          <w:sz w:val="26"/>
          <w:szCs w:val="26"/>
        </w:rPr>
        <w:t xml:space="preserve">ограждения территории проведения культурно-массовых мероприятий </w:t>
      </w:r>
    </w:p>
    <w:p w:rsidR="00A25447" w:rsidRP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6"/>
          <w:szCs w:val="26"/>
        </w:rPr>
      </w:pPr>
      <w:r w:rsidRPr="00A25447">
        <w:rPr>
          <w:sz w:val="26"/>
          <w:szCs w:val="26"/>
        </w:rPr>
        <w:t>в рамках празднования Дня города</w:t>
      </w:r>
    </w:p>
    <w:p w:rsidR="00A25447" w:rsidRP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6"/>
          <w:szCs w:val="26"/>
        </w:rPr>
      </w:pPr>
    </w:p>
    <w:p w:rsidR="00A25447" w:rsidRP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6"/>
          <w:szCs w:val="26"/>
        </w:rPr>
      </w:pPr>
    </w:p>
    <w:p w:rsidR="00A25447" w:rsidRP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6"/>
          <w:szCs w:val="26"/>
        </w:rPr>
      </w:pPr>
      <w:r w:rsidRPr="00A25447">
        <w:rPr>
          <w:sz w:val="26"/>
          <w:szCs w:val="26"/>
        </w:rPr>
        <w:t xml:space="preserve">г. Невельск, ул. </w:t>
      </w:r>
      <w:proofErr w:type="gramStart"/>
      <w:r w:rsidRPr="00A25447">
        <w:rPr>
          <w:sz w:val="26"/>
          <w:szCs w:val="26"/>
        </w:rPr>
        <w:t>Береговая</w:t>
      </w:r>
      <w:proofErr w:type="gramEnd"/>
      <w:r w:rsidRPr="00A25447">
        <w:rPr>
          <w:sz w:val="26"/>
          <w:szCs w:val="26"/>
        </w:rPr>
        <w:t xml:space="preserve"> (Рекреационный парк)</w:t>
      </w:r>
    </w:p>
    <w:p w:rsid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5B1367D" wp14:editId="3984F208">
                <wp:simplePos x="0" y="0"/>
                <wp:positionH relativeFrom="column">
                  <wp:posOffset>-177165</wp:posOffset>
                </wp:positionH>
                <wp:positionV relativeFrom="paragraph">
                  <wp:posOffset>82550</wp:posOffset>
                </wp:positionV>
                <wp:extent cx="9544050" cy="57150"/>
                <wp:effectExtent l="0" t="0" r="19050" b="19050"/>
                <wp:wrapNone/>
                <wp:docPr id="43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4050" cy="57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F2CAD2" id="Прямая соединительная линия 25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6.5pt" to="737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A843174" wp14:editId="4EE90242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451485" cy="415925"/>
                <wp:effectExtent l="0" t="0" r="24765" b="22225"/>
                <wp:wrapNone/>
                <wp:docPr id="42" name="Блок-схема: узел суммирова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41592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C1FEDF2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26" o:spid="_x0000_s1026" type="#_x0000_t123" style="position:absolute;margin-left:0;margin-top:15.5pt;width:35.55pt;height:32.7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C69F307" wp14:editId="14900376">
                <wp:simplePos x="0" y="0"/>
                <wp:positionH relativeFrom="column">
                  <wp:posOffset>8623300</wp:posOffset>
                </wp:positionH>
                <wp:positionV relativeFrom="paragraph">
                  <wp:posOffset>208280</wp:posOffset>
                </wp:positionV>
                <wp:extent cx="504825" cy="428625"/>
                <wp:effectExtent l="0" t="0" r="28575" b="28575"/>
                <wp:wrapNone/>
                <wp:docPr id="41" name="Блок-схема: узел суммирова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04825" cy="42862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EE3BB1" id="Блок-схема: узел суммирования 27" o:spid="_x0000_s1026" type="#_x0000_t123" style="position:absolute;margin-left:679pt;margin-top:16.4pt;width:39.75pt;height:33.75pt;flip:x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79D1CBF" wp14:editId="6EAE8D55">
                <wp:simplePos x="0" y="0"/>
                <wp:positionH relativeFrom="margin">
                  <wp:posOffset>575310</wp:posOffset>
                </wp:positionH>
                <wp:positionV relativeFrom="paragraph">
                  <wp:posOffset>863600</wp:posOffset>
                </wp:positionV>
                <wp:extent cx="685800" cy="285750"/>
                <wp:effectExtent l="0" t="0" r="19050" b="19050"/>
                <wp:wrapNone/>
                <wp:docPr id="40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5447" w:rsidRDefault="00A25447" w:rsidP="00A2544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79D1CBF" id="Прямоугольник 37" o:spid="_x0000_s1026" style="position:absolute;left:0;text-align:left;margin-left:45.3pt;margin-top:68pt;width:54pt;height:22.5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" fillcolor="#5b9bd5" strokecolor="#41719c" strokeweight="1pt">
                <v:textbox>
                  <w:txbxContent>
                    <w:p w:rsidR="00A25447" w:rsidRDefault="00A25447" w:rsidP="00A2544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164B6FC" wp14:editId="424C0E98">
                <wp:simplePos x="0" y="0"/>
                <wp:positionH relativeFrom="column">
                  <wp:posOffset>1994535</wp:posOffset>
                </wp:positionH>
                <wp:positionV relativeFrom="paragraph">
                  <wp:posOffset>854075</wp:posOffset>
                </wp:positionV>
                <wp:extent cx="819150" cy="276225"/>
                <wp:effectExtent l="0" t="0" r="19050" b="28575"/>
                <wp:wrapNone/>
                <wp:docPr id="39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5447" w:rsidRDefault="00A25447" w:rsidP="00A2544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64B6FC" id="Прямоугольник 38" o:spid="_x0000_s1027" style="position:absolute;left:0;text-align:left;margin-left:157.05pt;margin-top:67.25pt;width:64.5pt;height:21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" fillcolor="#5b9bd5" strokecolor="#41719c" strokeweight="1pt">
                <v:textbox>
                  <w:txbxContent>
                    <w:p w:rsidR="00A25447" w:rsidRDefault="00A25447" w:rsidP="00A2544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FCCB517" wp14:editId="3315C25A">
                <wp:simplePos x="0" y="0"/>
                <wp:positionH relativeFrom="column">
                  <wp:posOffset>5718810</wp:posOffset>
                </wp:positionH>
                <wp:positionV relativeFrom="paragraph">
                  <wp:posOffset>901700</wp:posOffset>
                </wp:positionV>
                <wp:extent cx="3048000" cy="0"/>
                <wp:effectExtent l="0" t="0" r="19050" b="19050"/>
                <wp:wrapNone/>
                <wp:docPr id="36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F919D4" id="Прямая соединительная линия 50" o:spid="_x0000_s1026" style="position:absolute;flip:x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71pt" to="690.3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B4C217F" wp14:editId="4AE93EE7">
                <wp:simplePos x="0" y="0"/>
                <wp:positionH relativeFrom="column">
                  <wp:posOffset>5728335</wp:posOffset>
                </wp:positionH>
                <wp:positionV relativeFrom="paragraph">
                  <wp:posOffset>987425</wp:posOffset>
                </wp:positionV>
                <wp:extent cx="3038475" cy="0"/>
                <wp:effectExtent l="0" t="0" r="9525" b="19050"/>
                <wp:wrapNone/>
                <wp:docPr id="35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952C52" id="Прямая соединительная линия 51" o:spid="_x0000_s1026" style="position:absolute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05pt,77.75pt" to="690.3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2AE05CA" wp14:editId="6313CF95">
                <wp:simplePos x="0" y="0"/>
                <wp:positionH relativeFrom="column">
                  <wp:posOffset>5071110</wp:posOffset>
                </wp:positionH>
                <wp:positionV relativeFrom="paragraph">
                  <wp:posOffset>844550</wp:posOffset>
                </wp:positionV>
                <wp:extent cx="914400" cy="247650"/>
                <wp:effectExtent l="0" t="0" r="19050" b="19050"/>
                <wp:wrapNone/>
                <wp:docPr id="34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5447" w:rsidRDefault="00A25447" w:rsidP="00A2544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AE05CA" id="Прямоугольник 52" o:spid="_x0000_s1028" style="position:absolute;left:0;text-align:left;margin-left:399.3pt;margin-top:66.5pt;width:1in;height:19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" fillcolor="#5b9bd5" strokecolor="#41719c" strokeweight="1pt">
                <v:textbox>
                  <w:txbxContent>
                    <w:p w:rsidR="00A25447" w:rsidRDefault="00A25447" w:rsidP="00A2544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920EB93" wp14:editId="2AD75B71">
                <wp:simplePos x="0" y="0"/>
                <wp:positionH relativeFrom="column">
                  <wp:posOffset>4718685</wp:posOffset>
                </wp:positionH>
                <wp:positionV relativeFrom="paragraph">
                  <wp:posOffset>911225</wp:posOffset>
                </wp:positionV>
                <wp:extent cx="361950" cy="0"/>
                <wp:effectExtent l="0" t="0" r="19050" b="19050"/>
                <wp:wrapNone/>
                <wp:docPr id="3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DBB7AA" id="Прямая соединительная линия 53" o:spid="_x0000_s1026" style="position:absolute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55pt,71.75pt" to="400.0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EFA5465" wp14:editId="6F471055">
                <wp:simplePos x="0" y="0"/>
                <wp:positionH relativeFrom="column">
                  <wp:posOffset>4728210</wp:posOffset>
                </wp:positionH>
                <wp:positionV relativeFrom="paragraph">
                  <wp:posOffset>987425</wp:posOffset>
                </wp:positionV>
                <wp:extent cx="361950" cy="0"/>
                <wp:effectExtent l="0" t="0" r="19050" b="19050"/>
                <wp:wrapNone/>
                <wp:docPr id="32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9DCE0E" id="Прямая соединительная линия 54" o:spid="_x0000_s1026" style="position:absolute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3pt,77.75pt" to="400.8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4849968" wp14:editId="4701103A">
                <wp:simplePos x="0" y="0"/>
                <wp:positionH relativeFrom="column">
                  <wp:posOffset>3918585</wp:posOffset>
                </wp:positionH>
                <wp:positionV relativeFrom="paragraph">
                  <wp:posOffset>844550</wp:posOffset>
                </wp:positionV>
                <wp:extent cx="828675" cy="238125"/>
                <wp:effectExtent l="0" t="0" r="28575" b="28575"/>
                <wp:wrapNone/>
                <wp:docPr id="31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5447" w:rsidRDefault="00A25447" w:rsidP="00A2544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849968" id="Прямоугольник 55" o:spid="_x0000_s1029" style="position:absolute;left:0;text-align:left;margin-left:308.55pt;margin-top:66.5pt;width:65.25pt;height:18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" fillcolor="#5b9bd5" strokecolor="#41719c" strokeweight="1pt">
                <v:textbox>
                  <w:txbxContent>
                    <w:p w:rsidR="00A25447" w:rsidRDefault="00A25447" w:rsidP="00A2544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FE0825" wp14:editId="632E897C">
                <wp:simplePos x="0" y="0"/>
                <wp:positionH relativeFrom="column">
                  <wp:posOffset>2756535</wp:posOffset>
                </wp:positionH>
                <wp:positionV relativeFrom="paragraph">
                  <wp:posOffset>920750</wp:posOffset>
                </wp:positionV>
                <wp:extent cx="1371600" cy="9525"/>
                <wp:effectExtent l="0" t="0" r="19050" b="28575"/>
                <wp:wrapNone/>
                <wp:docPr id="30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493200" id="Прямая соединительная линия 59" o:spid="_x0000_s1026" style="position:absolute;flip:x 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72.5pt" to="325.0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58B335C" wp14:editId="52ADF019">
                <wp:simplePos x="0" y="0"/>
                <wp:positionH relativeFrom="column">
                  <wp:posOffset>2680335</wp:posOffset>
                </wp:positionH>
                <wp:positionV relativeFrom="paragraph">
                  <wp:posOffset>987425</wp:posOffset>
                </wp:positionV>
                <wp:extent cx="1466850" cy="9525"/>
                <wp:effectExtent l="0" t="0" r="19050" b="28575"/>
                <wp:wrapNone/>
                <wp:docPr id="29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6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EE52BB" id="Прямая соединительная линия 62" o:spid="_x0000_s1026" style="position:absolute;flip:x 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77.75pt" to="326.5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83E0193" wp14:editId="71A4B3AC">
                <wp:simplePos x="0" y="0"/>
                <wp:positionH relativeFrom="column">
                  <wp:posOffset>1061085</wp:posOffset>
                </wp:positionH>
                <wp:positionV relativeFrom="paragraph">
                  <wp:posOffset>939800</wp:posOffset>
                </wp:positionV>
                <wp:extent cx="895350" cy="0"/>
                <wp:effectExtent l="0" t="0" r="19050" b="19050"/>
                <wp:wrapNone/>
                <wp:docPr id="28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D552A9" id="Прямая соединительная линия 63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5pt,74pt" to="154.0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CF443D" wp14:editId="66BCB263">
                <wp:simplePos x="0" y="0"/>
                <wp:positionH relativeFrom="column">
                  <wp:posOffset>1080135</wp:posOffset>
                </wp:positionH>
                <wp:positionV relativeFrom="paragraph">
                  <wp:posOffset>996950</wp:posOffset>
                </wp:positionV>
                <wp:extent cx="885825" cy="0"/>
                <wp:effectExtent l="0" t="0" r="9525" b="19050"/>
                <wp:wrapNone/>
                <wp:docPr id="2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1C8291" id="Прямая соединительная линия 64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78.5pt" to="154.8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7997D9" wp14:editId="5FE7815A">
                <wp:simplePos x="0" y="0"/>
                <wp:positionH relativeFrom="column">
                  <wp:posOffset>-34290</wp:posOffset>
                </wp:positionH>
                <wp:positionV relativeFrom="paragraph">
                  <wp:posOffset>920750</wp:posOffset>
                </wp:positionV>
                <wp:extent cx="590550" cy="9525"/>
                <wp:effectExtent l="0" t="0" r="19050" b="28575"/>
                <wp:wrapNone/>
                <wp:docPr id="23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A5B8CD" id="Прямая соединительная линия 65" o:spid="_x0000_s1026" style="position:absolute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72.5pt" to="43.8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C348CE" wp14:editId="15876DEE">
                <wp:simplePos x="0" y="0"/>
                <wp:positionH relativeFrom="column">
                  <wp:posOffset>-34290</wp:posOffset>
                </wp:positionH>
                <wp:positionV relativeFrom="paragraph">
                  <wp:posOffset>996950</wp:posOffset>
                </wp:positionV>
                <wp:extent cx="600075" cy="0"/>
                <wp:effectExtent l="0" t="0" r="9525" b="19050"/>
                <wp:wrapNone/>
                <wp:docPr id="22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CD8D38" id="Прямая соединительная линия 66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78.5pt" to="44.5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CF308" wp14:editId="5F82200C">
                <wp:simplePos x="0" y="0"/>
                <wp:positionH relativeFrom="column">
                  <wp:posOffset>2099310</wp:posOffset>
                </wp:positionH>
                <wp:positionV relativeFrom="paragraph">
                  <wp:posOffset>661035</wp:posOffset>
                </wp:positionV>
                <wp:extent cx="161925" cy="133350"/>
                <wp:effectExtent l="0" t="0" r="47625" b="38100"/>
                <wp:wrapNone/>
                <wp:docPr id="21" name="Выгнутая вверх стрелк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EBFB0E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67" o:spid="_x0000_s1026" type="#_x0000_t105" style="position:absolute;margin-left:165.3pt;margin-top:52.05pt;width:12.7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" adj="12706,19377,162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45ED6" wp14:editId="79F2AD64">
                <wp:simplePos x="0" y="0"/>
                <wp:positionH relativeFrom="column">
                  <wp:posOffset>899160</wp:posOffset>
                </wp:positionH>
                <wp:positionV relativeFrom="paragraph">
                  <wp:posOffset>1240155</wp:posOffset>
                </wp:positionV>
                <wp:extent cx="219075" cy="228600"/>
                <wp:effectExtent l="0" t="19050" r="47625" b="19050"/>
                <wp:wrapNone/>
                <wp:docPr id="20" name="Выгнутая вниз стрелка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DBF5A80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70" o:spid="_x0000_s1026" type="#_x0000_t104" style="position:absolute;margin-left:70.8pt;margin-top:97.6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" adj="10800,18900,5175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704EC" wp14:editId="6E34D082">
                <wp:simplePos x="0" y="0"/>
                <wp:positionH relativeFrom="column">
                  <wp:posOffset>5366385</wp:posOffset>
                </wp:positionH>
                <wp:positionV relativeFrom="paragraph">
                  <wp:posOffset>613410</wp:posOffset>
                </wp:positionV>
                <wp:extent cx="200025" cy="180975"/>
                <wp:effectExtent l="0" t="0" r="47625" b="47625"/>
                <wp:wrapNone/>
                <wp:docPr id="19" name="Выгнутая вверх стрелк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0DDCC2" id="Выгнутая вверх стрелка 72" o:spid="_x0000_s1026" type="#_x0000_t105" style="position:absolute;margin-left:422.55pt;margin-top:48.3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" adj="11829,19157,162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488A9" wp14:editId="078B8EB3">
                <wp:simplePos x="0" y="0"/>
                <wp:positionH relativeFrom="column">
                  <wp:posOffset>4185285</wp:posOffset>
                </wp:positionH>
                <wp:positionV relativeFrom="paragraph">
                  <wp:posOffset>1202055</wp:posOffset>
                </wp:positionV>
                <wp:extent cx="200025" cy="200025"/>
                <wp:effectExtent l="0" t="19050" r="47625" b="28575"/>
                <wp:wrapNone/>
                <wp:docPr id="18" name="Выгнутая вниз стрелк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04F9DF" id="Выгнутая вниз стрелка 73" o:spid="_x0000_s1026" type="#_x0000_t104" style="position:absolute;margin-left:329.55pt;margin-top:94.65pt;width:15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" adj="10800,18900,54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B7456" wp14:editId="05F72AE6">
                <wp:simplePos x="0" y="0"/>
                <wp:positionH relativeFrom="column">
                  <wp:posOffset>546735</wp:posOffset>
                </wp:positionH>
                <wp:positionV relativeFrom="paragraph">
                  <wp:posOffset>205740</wp:posOffset>
                </wp:positionV>
                <wp:extent cx="3038475" cy="447675"/>
                <wp:effectExtent l="0" t="0" r="28575" b="28575"/>
                <wp:wrapNone/>
                <wp:docPr id="17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4767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5447" w:rsidRDefault="00A25447" w:rsidP="00A25447">
                            <w:pPr>
                              <w:jc w:val="center"/>
                            </w:pPr>
                            <w:r>
                              <w:t>Зона парковки автомобилей для организаторов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0B7456" id="Прямоугольник 74" o:spid="_x0000_s1030" style="position:absolute;left:0;text-align:left;margin-left:43.05pt;margin-top:16.2pt;width:239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" fillcolor="#8497b0" strokecolor="#41719c" strokeweight="1pt">
                <v:textbox>
                  <w:txbxContent>
                    <w:p w:rsidR="00A25447" w:rsidRDefault="00A25447" w:rsidP="00A25447">
                      <w:pPr>
                        <w:jc w:val="center"/>
                      </w:pPr>
                      <w:r>
                        <w:t>Зона парковки автомобилей для организаторов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B093E" wp14:editId="529FF688">
                <wp:simplePos x="0" y="0"/>
                <wp:positionH relativeFrom="column">
                  <wp:posOffset>6099810</wp:posOffset>
                </wp:positionH>
                <wp:positionV relativeFrom="paragraph">
                  <wp:posOffset>236855</wp:posOffset>
                </wp:positionV>
                <wp:extent cx="2438400" cy="514350"/>
                <wp:effectExtent l="0" t="0" r="19050" b="19050"/>
                <wp:wrapNone/>
                <wp:docPr id="16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1435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5447" w:rsidRDefault="00A25447" w:rsidP="00A25447">
                            <w:pPr>
                              <w:jc w:val="center"/>
                            </w:pPr>
                            <w:r>
                              <w:t>Зона парковки автомобилей для жителей и гостей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C7B093E" id="Прямоугольник 75" o:spid="_x0000_s1031" style="position:absolute;left:0;text-align:left;margin-left:480.3pt;margin-top:18.65pt;width:192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" fillcolor="#8497b0" strokecolor="#41719c" strokeweight="1pt">
                <v:textbox>
                  <w:txbxContent>
                    <w:p w:rsidR="00A25447" w:rsidRDefault="00A25447" w:rsidP="00A25447">
                      <w:pPr>
                        <w:jc w:val="center"/>
                      </w:pPr>
                      <w:r>
                        <w:t>Зона парковки автомобилей для жителей и гостей города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1E6F0E" wp14:editId="60956996">
                <wp:simplePos x="0" y="0"/>
                <wp:positionH relativeFrom="column">
                  <wp:posOffset>-386715</wp:posOffset>
                </wp:positionH>
                <wp:positionV relativeFrom="paragraph">
                  <wp:posOffset>1044575</wp:posOffset>
                </wp:positionV>
                <wp:extent cx="866775" cy="371475"/>
                <wp:effectExtent l="0" t="0" r="28575" b="28575"/>
                <wp:wrapNone/>
                <wp:docPr id="15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7147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5447" w:rsidRDefault="00A25447" w:rsidP="00A2544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71E6F0E" id="Овал 76" o:spid="_x0000_s1032" style="position:absolute;left:0;text-align:left;margin-left:-30.45pt;margin-top:82.25pt;width:68.2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" fillcolor="#ed7d31" strokecolor="#41719c" strokeweight="1pt">
                <v:stroke joinstyle="miter"/>
                <v:textbox>
                  <w:txbxContent>
                    <w:p w:rsidR="00A25447" w:rsidRDefault="00A25447" w:rsidP="00A25447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75CA1" wp14:editId="0640B501">
                <wp:simplePos x="0" y="0"/>
                <wp:positionH relativeFrom="column">
                  <wp:posOffset>1299210</wp:posOffset>
                </wp:positionH>
                <wp:positionV relativeFrom="paragraph">
                  <wp:posOffset>1047115</wp:posOffset>
                </wp:positionV>
                <wp:extent cx="771525" cy="390525"/>
                <wp:effectExtent l="0" t="0" r="28575" b="28575"/>
                <wp:wrapNone/>
                <wp:docPr id="14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905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749A99B" id="Овал 77" o:spid="_x0000_s1026" style="position:absolute;margin-left:102.3pt;margin-top:82.45pt;width:60.7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" fillcolor="#ed7d31" strokecolor="#41719c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95F95" wp14:editId="7AA5F2FD">
                <wp:simplePos x="0" y="0"/>
                <wp:positionH relativeFrom="column">
                  <wp:posOffset>2861310</wp:posOffset>
                </wp:positionH>
                <wp:positionV relativeFrom="paragraph">
                  <wp:posOffset>1056640</wp:posOffset>
                </wp:positionV>
                <wp:extent cx="1028700" cy="361950"/>
                <wp:effectExtent l="0" t="0" r="19050" b="19050"/>
                <wp:wrapNone/>
                <wp:docPr id="13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6195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EAF8784" id="Овал 78" o:spid="_x0000_s1026" style="position:absolute;margin-left:225.3pt;margin-top:83.2pt;width:81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" fillcolor="#ed7d31" strokecolor="#41719c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64C1D3" wp14:editId="1A82FCF1">
                <wp:simplePos x="0" y="0"/>
                <wp:positionH relativeFrom="column">
                  <wp:posOffset>6080760</wp:posOffset>
                </wp:positionH>
                <wp:positionV relativeFrom="paragraph">
                  <wp:posOffset>1037590</wp:posOffset>
                </wp:positionV>
                <wp:extent cx="581025" cy="523875"/>
                <wp:effectExtent l="19050" t="19050" r="47625" b="28575"/>
                <wp:wrapNone/>
                <wp:docPr id="12" name="Равнобедренный тре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23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5447" w:rsidRDefault="00A25447" w:rsidP="00A25447">
                            <w:pPr>
                              <w:jc w:val="center"/>
                            </w:pPr>
                            <w:r>
                              <w:t>6Масстер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A64C1D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9" o:spid="_x0000_s1033" type="#_x0000_t5" style="position:absolute;left:0;text-align:left;margin-left:478.8pt;margin-top:81.7pt;width:45.7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" fillcolor="#5b9bd5" strokecolor="#41719c" strokeweight="1pt">
                <v:textbox>
                  <w:txbxContent>
                    <w:p w:rsidR="00A25447" w:rsidRDefault="00A25447" w:rsidP="00A25447">
                      <w:pPr>
                        <w:jc w:val="center"/>
                      </w:pPr>
                      <w:r>
                        <w:t>6Масстер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6CAEAC" wp14:editId="6C1805D5">
                <wp:simplePos x="0" y="0"/>
                <wp:positionH relativeFrom="column">
                  <wp:posOffset>6661785</wp:posOffset>
                </wp:positionH>
                <wp:positionV relativeFrom="paragraph">
                  <wp:posOffset>1018540</wp:posOffset>
                </wp:positionV>
                <wp:extent cx="581025" cy="533400"/>
                <wp:effectExtent l="19050" t="19050" r="47625" b="19050"/>
                <wp:wrapNone/>
                <wp:docPr id="11" name="Равнобедренный тре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4852F3" id="Равнобедренный треугольник 80" o:spid="_x0000_s1026" type="#_x0000_t5" style="position:absolute;margin-left:524.55pt;margin-top:80.2pt;width:45.7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75A912" wp14:editId="536B4AE5">
                <wp:simplePos x="0" y="0"/>
                <wp:positionH relativeFrom="column">
                  <wp:posOffset>7242810</wp:posOffset>
                </wp:positionH>
                <wp:positionV relativeFrom="paragraph">
                  <wp:posOffset>1008380</wp:posOffset>
                </wp:positionV>
                <wp:extent cx="581025" cy="542925"/>
                <wp:effectExtent l="19050" t="19050" r="47625" b="28575"/>
                <wp:wrapNone/>
                <wp:docPr id="10" name="Равнобедренный тре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4292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C07FB6" id="Равнобедренный треугольник 81" o:spid="_x0000_s1026" type="#_x0000_t5" style="position:absolute;margin-left:570.3pt;margin-top:79.4pt;width:45.7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E3CDF0" wp14:editId="517930B5">
                <wp:simplePos x="0" y="0"/>
                <wp:positionH relativeFrom="column">
                  <wp:posOffset>7938135</wp:posOffset>
                </wp:positionH>
                <wp:positionV relativeFrom="paragraph">
                  <wp:posOffset>1094740</wp:posOffset>
                </wp:positionV>
                <wp:extent cx="685800" cy="485775"/>
                <wp:effectExtent l="0" t="0" r="19050" b="28575"/>
                <wp:wrapNone/>
                <wp:docPr id="9" name="Скругленный 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857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5447" w:rsidRDefault="00A25447" w:rsidP="00A2544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6E3CDF0" id="Скругленный прямоугольник 82" o:spid="_x0000_s1034" style="position:absolute;left:0;text-align:left;margin-left:625.05pt;margin-top:86.2pt;width:54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" fillcolor="red" strokecolor="#41719c" strokeweight="1pt">
                <v:stroke joinstyle="miter"/>
                <v:textbox>
                  <w:txbxContent>
                    <w:p w:rsidR="00A25447" w:rsidRDefault="00A25447" w:rsidP="00A25447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604515" wp14:editId="42483599">
                <wp:simplePos x="0" y="0"/>
                <wp:positionH relativeFrom="column">
                  <wp:posOffset>8719185</wp:posOffset>
                </wp:positionH>
                <wp:positionV relativeFrom="paragraph">
                  <wp:posOffset>1075690</wp:posOffset>
                </wp:positionV>
                <wp:extent cx="904875" cy="504825"/>
                <wp:effectExtent l="0" t="0" r="28575" b="28575"/>
                <wp:wrapNone/>
                <wp:docPr id="8" name="Скругленный 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048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57FCBAD" id="Скругленный прямоугольник 83" o:spid="_x0000_s1026" style="position:absolute;margin-left:686.55pt;margin-top:84.7pt;width:71.2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" fillcolor="red" strokecolor="#41719c" strokeweight="1pt">
                <v:stroke joinstyle="miter"/>
              </v:roundrect>
            </w:pict>
          </mc:Fallback>
        </mc:AlternateContent>
      </w:r>
    </w:p>
    <w:p w:rsidR="00A25447" w:rsidRDefault="00A25447" w:rsidP="00A25447">
      <w:pPr>
        <w:tabs>
          <w:tab w:val="left" w:pos="6379"/>
          <w:tab w:val="left" w:pos="7740"/>
        </w:tabs>
        <w:ind w:left="-1134"/>
        <w:jc w:val="both"/>
        <w:rPr>
          <w:sz w:val="28"/>
          <w:szCs w:val="28"/>
        </w:rPr>
      </w:pPr>
    </w:p>
    <w:p w:rsid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8"/>
          <w:szCs w:val="28"/>
        </w:rPr>
      </w:pPr>
    </w:p>
    <w:p w:rsid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8"/>
          <w:szCs w:val="28"/>
        </w:rPr>
      </w:pPr>
    </w:p>
    <w:p w:rsid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8"/>
          <w:szCs w:val="28"/>
        </w:rPr>
      </w:pPr>
    </w:p>
    <w:p w:rsid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8"/>
          <w:szCs w:val="28"/>
        </w:rPr>
      </w:pPr>
    </w:p>
    <w:p w:rsid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8"/>
          <w:szCs w:val="28"/>
        </w:rPr>
      </w:pPr>
    </w:p>
    <w:p w:rsidR="00A25447" w:rsidRP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8"/>
          <w:szCs w:val="28"/>
        </w:rPr>
      </w:pPr>
    </w:p>
    <w:p w:rsid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44708C1" wp14:editId="322DE7A2">
                <wp:simplePos x="0" y="0"/>
                <wp:positionH relativeFrom="column">
                  <wp:posOffset>6166485</wp:posOffset>
                </wp:positionH>
                <wp:positionV relativeFrom="paragraph">
                  <wp:posOffset>74930</wp:posOffset>
                </wp:positionV>
                <wp:extent cx="3476625" cy="3048000"/>
                <wp:effectExtent l="0" t="0" r="28575" b="1905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47" w:rsidRDefault="00A25447" w:rsidP="00A2544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ВХОД №1 (арочный </w:t>
                            </w:r>
                            <w:proofErr w:type="spellStart"/>
                            <w:r>
                              <w:t>металлодетектор</w:t>
                            </w:r>
                            <w:proofErr w:type="spellEnd"/>
                            <w:r>
                              <w:t xml:space="preserve"> 1.)</w:t>
                            </w:r>
                          </w:p>
                          <w:p w:rsidR="00A25447" w:rsidRDefault="00A25447" w:rsidP="00A2544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ВЫХОД № 1.</w:t>
                            </w:r>
                          </w:p>
                          <w:p w:rsidR="00A25447" w:rsidRDefault="00A25447" w:rsidP="00A2544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ВХОД №2 (арочный </w:t>
                            </w:r>
                            <w:proofErr w:type="spellStart"/>
                            <w:r>
                              <w:t>металлодетектор</w:t>
                            </w:r>
                            <w:proofErr w:type="spellEnd"/>
                            <w:r>
                              <w:t xml:space="preserve"> 2.)</w:t>
                            </w:r>
                          </w:p>
                          <w:p w:rsidR="00A25447" w:rsidRDefault="00A25447" w:rsidP="00A2544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ВЫХОД № 2.</w:t>
                            </w:r>
                          </w:p>
                          <w:p w:rsidR="00A25447" w:rsidRDefault="00A25447" w:rsidP="00A2544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Торговые ряды</w:t>
                            </w:r>
                          </w:p>
                          <w:p w:rsidR="00A25447" w:rsidRDefault="00A25447" w:rsidP="00A2544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Мастер классы</w:t>
                            </w:r>
                          </w:p>
                          <w:p w:rsidR="00A25447" w:rsidRDefault="00A25447" w:rsidP="00A2544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Батут</w:t>
                            </w:r>
                          </w:p>
                          <w:p w:rsidR="00A25447" w:rsidRDefault="00A25447" w:rsidP="00A2544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Сцена (ротонда)</w:t>
                            </w:r>
                          </w:p>
                          <w:p w:rsidR="00A25447" w:rsidRDefault="00A25447" w:rsidP="00A25447"/>
                          <w:p w:rsidR="00A25447" w:rsidRDefault="00A25447" w:rsidP="00A25447">
                            <w:r>
                              <w:t xml:space="preserve">    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AFB3C7" wp14:editId="6595FEC3">
                                  <wp:extent cx="438150" cy="400050"/>
                                  <wp:effectExtent l="0" t="0" r="0" b="0"/>
                                  <wp:docPr id="44" name="Рисунок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- Дорожный знак «Остановка и стоянка запрещена</w:t>
                            </w:r>
                          </w:p>
                          <w:p w:rsidR="00A25447" w:rsidRDefault="00A25447" w:rsidP="00A25447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                                    Металлическое ограждение.</w:t>
                            </w:r>
                          </w:p>
                          <w:p w:rsidR="00A25447" w:rsidRDefault="00A25447" w:rsidP="00A254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44708C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5" type="#_x0000_t202" style="position:absolute;left:0;text-align:left;margin-left:485.55pt;margin-top:5.9pt;width:273.75pt;height:240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">
                <v:textbox>
                  <w:txbxContent>
                    <w:p w:rsidR="00A25447" w:rsidRDefault="00A25447" w:rsidP="00A25447">
                      <w:pPr>
                        <w:pStyle w:val="a7"/>
                        <w:numPr>
                          <w:ilvl w:val="0"/>
                          <w:numId w:val="2"/>
                        </w:numPr>
                      </w:pPr>
                      <w:r>
                        <w:t>ВХОД №1 (арочный металлодетектор 1.)</w:t>
                      </w:r>
                    </w:p>
                    <w:p w:rsidR="00A25447" w:rsidRDefault="00A25447" w:rsidP="00A25447">
                      <w:pPr>
                        <w:pStyle w:val="a7"/>
                        <w:numPr>
                          <w:ilvl w:val="0"/>
                          <w:numId w:val="2"/>
                        </w:numPr>
                      </w:pPr>
                      <w:r>
                        <w:t>ВЫХОД № 1.</w:t>
                      </w:r>
                    </w:p>
                    <w:p w:rsidR="00A25447" w:rsidRDefault="00A25447" w:rsidP="00A25447">
                      <w:pPr>
                        <w:pStyle w:val="a7"/>
                        <w:numPr>
                          <w:ilvl w:val="0"/>
                          <w:numId w:val="2"/>
                        </w:numPr>
                      </w:pPr>
                      <w:r>
                        <w:t>ВХОД №2 (арочный металлодетектор 2.)</w:t>
                      </w:r>
                    </w:p>
                    <w:p w:rsidR="00A25447" w:rsidRDefault="00A25447" w:rsidP="00A25447">
                      <w:pPr>
                        <w:pStyle w:val="a7"/>
                        <w:numPr>
                          <w:ilvl w:val="0"/>
                          <w:numId w:val="2"/>
                        </w:numPr>
                      </w:pPr>
                      <w:r>
                        <w:t>ВЫХОД № 2.</w:t>
                      </w:r>
                    </w:p>
                    <w:p w:rsidR="00A25447" w:rsidRDefault="00A25447" w:rsidP="00A25447">
                      <w:pPr>
                        <w:pStyle w:val="a7"/>
                        <w:numPr>
                          <w:ilvl w:val="0"/>
                          <w:numId w:val="2"/>
                        </w:numPr>
                      </w:pPr>
                      <w:r>
                        <w:t>Торговые ряды</w:t>
                      </w:r>
                    </w:p>
                    <w:p w:rsidR="00A25447" w:rsidRDefault="00A25447" w:rsidP="00A25447">
                      <w:pPr>
                        <w:pStyle w:val="a7"/>
                        <w:numPr>
                          <w:ilvl w:val="0"/>
                          <w:numId w:val="2"/>
                        </w:numPr>
                      </w:pPr>
                      <w:r>
                        <w:t>Мастер классы</w:t>
                      </w:r>
                    </w:p>
                    <w:p w:rsidR="00A25447" w:rsidRDefault="00A25447" w:rsidP="00A25447">
                      <w:pPr>
                        <w:pStyle w:val="a7"/>
                        <w:numPr>
                          <w:ilvl w:val="0"/>
                          <w:numId w:val="2"/>
                        </w:numPr>
                      </w:pPr>
                      <w:r>
                        <w:t>Батут</w:t>
                      </w:r>
                    </w:p>
                    <w:p w:rsidR="00A25447" w:rsidRDefault="00A25447" w:rsidP="00A25447">
                      <w:pPr>
                        <w:pStyle w:val="a7"/>
                        <w:numPr>
                          <w:ilvl w:val="0"/>
                          <w:numId w:val="2"/>
                        </w:numPr>
                      </w:pPr>
                      <w:r>
                        <w:t>Сцена (ротонда)</w:t>
                      </w:r>
                    </w:p>
                    <w:p w:rsidR="00A25447" w:rsidRDefault="00A25447" w:rsidP="00A25447"/>
                    <w:p w:rsidR="00A25447" w:rsidRDefault="00A25447" w:rsidP="00A25447">
                      <w:r>
                        <w:t xml:space="preserve">            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0AFB3C7" wp14:editId="6595FEC3">
                            <wp:extent cx="438150" cy="400050"/>
                            <wp:effectExtent l="0" t="0" r="0" b="0"/>
                            <wp:docPr id="44" name="Рисунок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- Дорожный знак «Остановка и стоянка запрещена</w:t>
                      </w:r>
                    </w:p>
                    <w:p w:rsidR="00A25447" w:rsidRDefault="00A25447" w:rsidP="00A25447">
                      <w:pPr>
                        <w:rPr>
                          <w:lang w:val="en-US"/>
                        </w:rPr>
                      </w:pPr>
                      <w:r>
                        <w:t xml:space="preserve">                                       Металлическое ограждение.</w:t>
                      </w:r>
                    </w:p>
                    <w:p w:rsidR="00A25447" w:rsidRDefault="00A25447" w:rsidP="00A2544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8 СЦЕНА (РОТОНДА)</w:t>
      </w:r>
    </w:p>
    <w:p w:rsid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278A96" wp14:editId="303DF647">
                <wp:simplePos x="0" y="0"/>
                <wp:positionH relativeFrom="column">
                  <wp:posOffset>2642235</wp:posOffset>
                </wp:positionH>
                <wp:positionV relativeFrom="paragraph">
                  <wp:posOffset>202565</wp:posOffset>
                </wp:positionV>
                <wp:extent cx="3505200" cy="2514600"/>
                <wp:effectExtent l="0" t="0" r="19050" b="0"/>
                <wp:wrapNone/>
                <wp:docPr id="6" name="Арка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514600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5447" w:rsidRDefault="00A25447" w:rsidP="00A254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278A96" id="Арка 85" o:spid="_x0000_s1036" style="position:absolute;left:0;text-align:left;margin-left:208.05pt;margin-top:15.95pt;width:276pt;height:19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05200,2514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" adj="-11796480,,5400" path="m,1257300c,562912,784666,,1752600,v967934,,1752600,562912,1752600,1257300l2876550,1257300v,-347194,-503210,-628650,-1123950,-628650c1131860,628650,628650,910106,628650,1257300l,1257300xe" fillcolor="#5b9bd5" strokecolor="#41719c" strokeweight="1pt">
                <v:stroke joinstyle="miter"/>
                <v:formulas/>
                <v:path arrowok="t" o:connecttype="custom" o:connectlocs="0,1257300;1752600,0;3505200,1257300;2876550,1257300;1752600,628650;628650,1257300;0,1257300" o:connectangles="0,0,0,0,0,0,0" textboxrect="0,0,3505200,2514600"/>
                <v:textbox>
                  <w:txbxContent>
                    <w:p w:rsidR="00A25447" w:rsidRDefault="00A25447" w:rsidP="00A254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FC785A" wp14:editId="75911C3D">
                <wp:simplePos x="0" y="0"/>
                <wp:positionH relativeFrom="column">
                  <wp:posOffset>3385185</wp:posOffset>
                </wp:positionH>
                <wp:positionV relativeFrom="paragraph">
                  <wp:posOffset>9525</wp:posOffset>
                </wp:positionV>
                <wp:extent cx="361950" cy="304800"/>
                <wp:effectExtent l="19050" t="0" r="19050" b="38100"/>
                <wp:wrapNone/>
                <wp:docPr id="2" name="Стрелка вниз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B43C1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6" o:spid="_x0000_s1026" type="#_x0000_t67" style="position:absolute;margin-left:266.55pt;margin-top:.75pt;width:28.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" adj="108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A2090F" wp14:editId="08AD633C">
                <wp:simplePos x="0" y="0"/>
                <wp:positionH relativeFrom="column">
                  <wp:posOffset>6527800</wp:posOffset>
                </wp:positionH>
                <wp:positionV relativeFrom="paragraph">
                  <wp:posOffset>1985010</wp:posOffset>
                </wp:positionV>
                <wp:extent cx="942975" cy="9525"/>
                <wp:effectExtent l="0" t="0" r="28575" b="28575"/>
                <wp:wrapNone/>
                <wp:docPr id="4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CC8998" id="Прямая соединительная линия 8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pt,156.3pt" to="588.25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4261BD" wp14:editId="06867234">
                <wp:simplePos x="0" y="0"/>
                <wp:positionH relativeFrom="column">
                  <wp:posOffset>6528435</wp:posOffset>
                </wp:positionH>
                <wp:positionV relativeFrom="paragraph">
                  <wp:posOffset>1899285</wp:posOffset>
                </wp:positionV>
                <wp:extent cx="914400" cy="9525"/>
                <wp:effectExtent l="0" t="0" r="19050" b="28575"/>
                <wp:wrapNone/>
                <wp:docPr id="3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C97082" id="Прямая соединительная линия 8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05pt,149.55pt" to="586.0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" strokecolor="#5b9bd5" strokeweight=".5pt">
                <v:stroke joinstyle="miter"/>
              </v:line>
            </w:pict>
          </mc:Fallback>
        </mc:AlternateContent>
      </w:r>
    </w:p>
    <w:p w:rsid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8"/>
          <w:szCs w:val="28"/>
        </w:rPr>
      </w:pPr>
    </w:p>
    <w:p w:rsid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8"/>
          <w:szCs w:val="28"/>
        </w:rPr>
      </w:pPr>
    </w:p>
    <w:p w:rsid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8"/>
          <w:szCs w:val="28"/>
        </w:rPr>
      </w:pPr>
    </w:p>
    <w:p w:rsid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8"/>
          <w:szCs w:val="28"/>
        </w:rPr>
      </w:pPr>
    </w:p>
    <w:p w:rsidR="00A25447" w:rsidRDefault="00A25447" w:rsidP="00A25447">
      <w:pPr>
        <w:tabs>
          <w:tab w:val="left" w:pos="6379"/>
          <w:tab w:val="left" w:pos="7740"/>
        </w:tabs>
        <w:ind w:left="-1134"/>
        <w:jc w:val="center"/>
        <w:rPr>
          <w:sz w:val="28"/>
          <w:szCs w:val="28"/>
        </w:rPr>
      </w:pPr>
    </w:p>
    <w:p w:rsidR="00A25447" w:rsidRPr="00A25447" w:rsidRDefault="00A25447" w:rsidP="00A25447">
      <w:pPr>
        <w:rPr>
          <w:sz w:val="26"/>
          <w:szCs w:val="26"/>
        </w:rPr>
      </w:pPr>
    </w:p>
    <w:sectPr w:rsidR="00A25447" w:rsidRPr="00A25447" w:rsidSect="00A25447">
      <w:footerReference w:type="default" r:id="rId11"/>
      <w:pgSz w:w="16838" w:h="11906" w:orient="landscape"/>
      <w:pgMar w:top="1843" w:right="719" w:bottom="746" w:left="1134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CC" w:rsidRDefault="005130CC">
      <w:r>
        <w:separator/>
      </w:r>
    </w:p>
  </w:endnote>
  <w:endnote w:type="continuationSeparator" w:id="0">
    <w:p w:rsidR="005130CC" w:rsidRDefault="0051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2D" w:rsidRDefault="005B7D2D">
    <w:pPr>
      <w:pStyle w:val="a4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F80C7C">
      <w:rPr>
        <w:noProof/>
        <w:sz w:val="12"/>
        <w:szCs w:val="12"/>
        <w:u w:val="single"/>
      </w:rPr>
      <w:t>Регина Афанасьева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</w:t>
    </w:r>
    <w:proofErr w:type="spellStart"/>
    <w:proofErr w:type="gramStart"/>
    <w:r>
      <w:rPr>
        <w:sz w:val="12"/>
        <w:szCs w:val="12"/>
      </w:rPr>
      <w:t>ОТПЕЧАТАН</w:t>
    </w:r>
    <w:proofErr w:type="gramEnd"/>
    <w:r>
      <w:rPr>
        <w:sz w:val="12"/>
        <w:szCs w:val="12"/>
      </w:rPr>
      <w:t>:</w:t>
    </w:r>
    <w:proofErr w:type="spellEnd"/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F80C7C">
      <w:rPr>
        <w:noProof/>
        <w:sz w:val="12"/>
        <w:szCs w:val="12"/>
        <w:u w:val="single"/>
      </w:rPr>
      <w:t>Ольга Григорьева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F80C7C">
      <w:rPr>
        <w:noProof/>
        <w:sz w:val="12"/>
        <w:szCs w:val="12"/>
        <w:u w:val="single"/>
      </w:rPr>
      <w:t>04.09.2023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F80C7C">
      <w:rPr>
        <w:noProof/>
        <w:sz w:val="12"/>
        <w:szCs w:val="12"/>
        <w:u w:val="single"/>
      </w:rPr>
      <w:t>15:43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F80C7C">
      <w:rPr>
        <w:noProof/>
        <w:sz w:val="12"/>
        <w:szCs w:val="12"/>
      </w:rPr>
      <w:t>C:\USERS\O.GRIGOREVA\DESKTOP\ПС 1275 ОТ 31.08.2023.DOCX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F80C7C">
      <w:rPr>
        <w:noProof/>
        <w:sz w:val="12"/>
        <w:szCs w:val="12"/>
        <w:u w:val="single"/>
      </w:rPr>
      <w:t>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CC" w:rsidRDefault="005130CC">
      <w:r>
        <w:separator/>
      </w:r>
    </w:p>
  </w:footnote>
  <w:footnote w:type="continuationSeparator" w:id="0">
    <w:p w:rsidR="005130CC" w:rsidRDefault="0051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800E2"/>
    <w:multiLevelType w:val="hybridMultilevel"/>
    <w:tmpl w:val="8696AE28"/>
    <w:lvl w:ilvl="0" w:tplc="17A6A9AA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E2E7A38"/>
    <w:multiLevelType w:val="hybridMultilevel"/>
    <w:tmpl w:val="B8981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B1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130CC"/>
    <w:rsid w:val="005215DF"/>
    <w:rsid w:val="00540F6E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25447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70BB1"/>
    <w:rsid w:val="00E90436"/>
    <w:rsid w:val="00EE43D9"/>
    <w:rsid w:val="00EF0D36"/>
    <w:rsid w:val="00F80C7C"/>
    <w:rsid w:val="00F96591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5447"/>
    <w:pPr>
      <w:ind w:left="720"/>
      <w:contextualSpacing/>
    </w:pPr>
  </w:style>
  <w:style w:type="table" w:styleId="a8">
    <w:name w:val="Table Grid"/>
    <w:basedOn w:val="a1"/>
    <w:uiPriority w:val="39"/>
    <w:rsid w:val="00A254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5447"/>
    <w:pPr>
      <w:ind w:left="720"/>
      <w:contextualSpacing/>
    </w:pPr>
  </w:style>
  <w:style w:type="table" w:styleId="a8">
    <w:name w:val="Table Grid"/>
    <w:basedOn w:val="a1"/>
    <w:uiPriority w:val="39"/>
    <w:rsid w:val="00A254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4732F34C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2023-09-04T04:43:00Z</cp:lastPrinted>
  <dcterms:created xsi:type="dcterms:W3CDTF">2023-09-04T04:43:00Z</dcterms:created>
  <dcterms:modified xsi:type="dcterms:W3CDTF">2023-09-04T04:44:00Z</dcterms:modified>
</cp:coreProperties>
</file>