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9425CE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8B5F26">
              <w:rPr>
                <w:rFonts w:ascii="Courier New" w:hAnsi="Courier New" w:cs="Courier New"/>
              </w:rPr>
              <w:t>12.09.2024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8B5F26">
              <w:rPr>
                <w:rFonts w:ascii="Courier New" w:hAnsi="Courier New" w:cs="Courier New"/>
              </w:rPr>
              <w:t>1373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9425CE" w:rsidRPr="009425CE" w:rsidTr="009425CE">
        <w:trPr>
          <w:trHeight w:hRule="exact" w:val="3178"/>
        </w:trPr>
        <w:tc>
          <w:tcPr>
            <w:tcW w:w="4423" w:type="dxa"/>
          </w:tcPr>
          <w:p w:rsidR="00A05F14" w:rsidRPr="009425CE" w:rsidRDefault="008B5F26" w:rsidP="009425CE">
            <w:pPr>
              <w:spacing w:after="240"/>
              <w:jc w:val="both"/>
              <w:rPr>
                <w:sz w:val="26"/>
                <w:szCs w:val="26"/>
              </w:rPr>
            </w:pPr>
            <w:r w:rsidRPr="009425CE">
              <w:rPr>
                <w:sz w:val="26"/>
                <w:szCs w:val="26"/>
              </w:rPr>
              <w:t>О внесении изменений в постановление администрации Невельского городского округа от 20.02.2024 № 242 «Об утверждении технического задания на разработку инвестиционной программы МУП «Невельские коммунальные сети» в сфере водоотведения на 2025-2027 гг</w:t>
            </w:r>
            <w:r w:rsidR="009425CE" w:rsidRPr="009425CE">
              <w:rPr>
                <w:sz w:val="26"/>
                <w:szCs w:val="26"/>
              </w:rPr>
              <w:t>.</w:t>
            </w:r>
            <w:r w:rsidRPr="009425CE">
              <w:rPr>
                <w:sz w:val="26"/>
                <w:szCs w:val="26"/>
              </w:rPr>
              <w:t>»</w:t>
            </w:r>
          </w:p>
        </w:tc>
      </w:tr>
    </w:tbl>
    <w:p w:rsidR="002D3414" w:rsidRPr="009425CE" w:rsidRDefault="002D3414" w:rsidP="006C6773">
      <w:pPr>
        <w:jc w:val="both"/>
        <w:rPr>
          <w:sz w:val="26"/>
          <w:szCs w:val="26"/>
        </w:rPr>
      </w:pP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  <w:shd w:val="clear" w:color="auto" w:fill="FFFFFF"/>
        </w:rPr>
        <w:t>В соответствии со статьями 7, 16, 43 </w:t>
      </w:r>
      <w:hyperlink r:id="rId8" w:anchor="7D20K3" w:history="1">
        <w:r w:rsidRPr="009425CE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9425CE">
        <w:rPr>
          <w:sz w:val="26"/>
          <w:szCs w:val="26"/>
          <w:shd w:val="clear" w:color="auto" w:fill="FFFFFF"/>
        </w:rPr>
        <w:t>, статьей 6 </w:t>
      </w:r>
      <w:hyperlink r:id="rId9" w:anchor="7D20K3" w:history="1">
        <w:r w:rsidRPr="009425CE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Федерального закона от 07.12.2011 N 416-ФЗ "О водоснабжении и водоотведении"</w:t>
        </w:r>
      </w:hyperlink>
      <w:r w:rsidRPr="009425CE">
        <w:rPr>
          <w:sz w:val="26"/>
          <w:szCs w:val="26"/>
          <w:shd w:val="clear" w:color="auto" w:fill="FFFFFF"/>
        </w:rPr>
        <w:t>, </w:t>
      </w:r>
      <w:hyperlink r:id="rId10" w:anchor="7D20K3" w:history="1">
        <w:r w:rsidRPr="009425CE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постановлением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</w:t>
        </w:r>
      </w:hyperlink>
      <w:r w:rsidRPr="009425CE">
        <w:rPr>
          <w:sz w:val="26"/>
          <w:szCs w:val="26"/>
        </w:rPr>
        <w:t>, ст. ст. 44, 45 Устава муниципального образования «Невельский городской округ», администрация Невельского городского округа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</w:p>
    <w:p w:rsidR="009425CE" w:rsidRPr="009425CE" w:rsidRDefault="009425CE" w:rsidP="009425CE">
      <w:pPr>
        <w:jc w:val="both"/>
        <w:rPr>
          <w:sz w:val="26"/>
          <w:szCs w:val="26"/>
        </w:rPr>
      </w:pPr>
      <w:r w:rsidRPr="009425CE">
        <w:rPr>
          <w:sz w:val="26"/>
          <w:szCs w:val="26"/>
        </w:rPr>
        <w:t>ПОСТАНОВЛЯЕТ: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</w:p>
    <w:p w:rsidR="009425CE" w:rsidRPr="009425CE" w:rsidRDefault="009425CE" w:rsidP="009425CE">
      <w:pPr>
        <w:pStyle w:val="a8"/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9425CE">
        <w:rPr>
          <w:sz w:val="26"/>
          <w:szCs w:val="26"/>
        </w:rPr>
        <w:t xml:space="preserve">Наименование постановления администрации Невельского городского округа читать в новой редакции: «Об </w:t>
      </w:r>
      <w:r w:rsidRPr="009425CE">
        <w:rPr>
          <w:rFonts w:eastAsia="Calibri"/>
          <w:sz w:val="26"/>
          <w:szCs w:val="26"/>
        </w:rPr>
        <w:t>утверждении технического задания на разработку инвестиционной программы МУП «Невельские коммунальные сети» в сфере водоснабжения и водоотведения с. Горнозаводска на 2025-2027 гг.»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</w:rPr>
        <w:t xml:space="preserve">2. Техническое задание на разработку инвестиционной программы МУП «Невельские коммунальные сети» в сфере водоснабжения и водоотведения </w:t>
      </w:r>
      <w:r>
        <w:rPr>
          <w:sz w:val="26"/>
          <w:szCs w:val="26"/>
        </w:rPr>
        <w:t xml:space="preserve">               </w:t>
      </w:r>
      <w:r w:rsidRPr="009425CE">
        <w:rPr>
          <w:sz w:val="26"/>
          <w:szCs w:val="26"/>
        </w:rPr>
        <w:t>с. Горнозаводска на 2025-2027 гг. читать в новой редакции (Прилагается).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</w:rPr>
        <w:t>3. МУП «Невельские коммунальные сети»</w:t>
      </w:r>
      <w:r w:rsidRPr="009425CE">
        <w:rPr>
          <w:sz w:val="26"/>
          <w:szCs w:val="26"/>
          <w:shd w:val="clear" w:color="auto" w:fill="FFFFFF"/>
        </w:rPr>
        <w:t xml:space="preserve"> на основании технического задания разработать инвестиционную программу</w:t>
      </w:r>
      <w:r w:rsidRPr="009425CE">
        <w:rPr>
          <w:sz w:val="26"/>
          <w:szCs w:val="26"/>
        </w:rPr>
        <w:t xml:space="preserve"> в сфере водоснабжения и водоотведения с. Горнозаводска на 2025-2027 гг</w:t>
      </w:r>
      <w:r w:rsidRPr="009425CE">
        <w:rPr>
          <w:sz w:val="26"/>
          <w:szCs w:val="26"/>
          <w:shd w:val="clear" w:color="auto" w:fill="FFFFFF"/>
        </w:rPr>
        <w:t>.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</w:rPr>
        <w:t>4. Настоящее постановление разместить на официальном Интернет - сайте администрации Невельского городского округа.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</w:rPr>
        <w:lastRenderedPageBreak/>
        <w:t>5. Контроль за исполнением настоящего постановления возложить на вице-мэра Невельского городского округа Бетина С.В.</w:t>
      </w:r>
    </w:p>
    <w:p w:rsidR="00B067AF" w:rsidRPr="009425CE" w:rsidRDefault="00B067AF" w:rsidP="006C6773">
      <w:pPr>
        <w:jc w:val="both"/>
        <w:rPr>
          <w:sz w:val="26"/>
          <w:szCs w:val="26"/>
        </w:rPr>
      </w:pPr>
    </w:p>
    <w:p w:rsidR="00B067AF" w:rsidRPr="009425CE" w:rsidRDefault="00B067AF" w:rsidP="006C6773">
      <w:pPr>
        <w:jc w:val="both"/>
        <w:rPr>
          <w:sz w:val="26"/>
          <w:szCs w:val="26"/>
        </w:rPr>
      </w:pPr>
    </w:p>
    <w:p w:rsidR="00B067AF" w:rsidRPr="009425CE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6C6773" w:rsidRPr="009425CE" w:rsidRDefault="008B5F26" w:rsidP="006C6773">
      <w:pPr>
        <w:jc w:val="both"/>
        <w:rPr>
          <w:sz w:val="26"/>
          <w:szCs w:val="26"/>
        </w:rPr>
      </w:pPr>
      <w:r w:rsidRPr="009425CE">
        <w:rPr>
          <w:sz w:val="26"/>
          <w:szCs w:val="26"/>
        </w:rPr>
        <w:t>Мэр Невельского городского округа</w:t>
      </w:r>
      <w:r w:rsidR="00E45370" w:rsidRPr="009425CE">
        <w:rPr>
          <w:sz w:val="26"/>
          <w:szCs w:val="26"/>
        </w:rPr>
        <w:tab/>
      </w:r>
      <w:r w:rsidR="00E45370" w:rsidRPr="009425CE">
        <w:rPr>
          <w:sz w:val="26"/>
          <w:szCs w:val="26"/>
        </w:rPr>
        <w:tab/>
      </w:r>
      <w:r w:rsidR="00E45370" w:rsidRPr="009425CE">
        <w:rPr>
          <w:sz w:val="26"/>
          <w:szCs w:val="26"/>
        </w:rPr>
        <w:tab/>
        <w:t xml:space="preserve">    </w:t>
      </w:r>
      <w:r w:rsidR="009425CE">
        <w:rPr>
          <w:sz w:val="26"/>
          <w:szCs w:val="26"/>
        </w:rPr>
        <w:t xml:space="preserve">                        </w:t>
      </w:r>
      <w:r w:rsidR="009425CE" w:rsidRPr="009425CE">
        <w:rPr>
          <w:sz w:val="26"/>
          <w:szCs w:val="26"/>
        </w:rPr>
        <w:t>А.В.</w:t>
      </w:r>
      <w:r w:rsidR="009425CE">
        <w:rPr>
          <w:sz w:val="26"/>
          <w:szCs w:val="26"/>
        </w:rPr>
        <w:t xml:space="preserve"> </w:t>
      </w:r>
      <w:r w:rsidRPr="009425CE">
        <w:rPr>
          <w:sz w:val="26"/>
          <w:szCs w:val="26"/>
        </w:rPr>
        <w:t xml:space="preserve">Шабельник </w:t>
      </w:r>
    </w:p>
    <w:p w:rsidR="009425CE" w:rsidRDefault="009425C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425CE" w:rsidRPr="009425CE" w:rsidRDefault="009425CE" w:rsidP="009425CE">
      <w:pPr>
        <w:tabs>
          <w:tab w:val="left" w:pos="5760"/>
        </w:tabs>
        <w:autoSpaceDE w:val="0"/>
        <w:ind w:firstLine="113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9425CE" w:rsidRPr="009425CE" w:rsidRDefault="009425CE" w:rsidP="009425CE">
      <w:pPr>
        <w:tabs>
          <w:tab w:val="left" w:pos="7740"/>
        </w:tabs>
        <w:autoSpaceDE w:val="0"/>
        <w:ind w:firstLine="1134"/>
        <w:jc w:val="right"/>
        <w:rPr>
          <w:sz w:val="26"/>
          <w:szCs w:val="26"/>
        </w:rPr>
      </w:pPr>
      <w:r w:rsidRPr="009425CE">
        <w:rPr>
          <w:sz w:val="26"/>
          <w:szCs w:val="26"/>
        </w:rPr>
        <w:t>постановлением администрации</w:t>
      </w:r>
    </w:p>
    <w:p w:rsidR="009425CE" w:rsidRPr="009425CE" w:rsidRDefault="009425CE" w:rsidP="009425CE">
      <w:pPr>
        <w:autoSpaceDE w:val="0"/>
        <w:ind w:firstLine="1134"/>
        <w:jc w:val="right"/>
        <w:rPr>
          <w:sz w:val="26"/>
          <w:szCs w:val="26"/>
        </w:rPr>
      </w:pPr>
      <w:r w:rsidRPr="009425CE">
        <w:rPr>
          <w:sz w:val="26"/>
          <w:szCs w:val="26"/>
        </w:rPr>
        <w:t>Невельского городского округа</w:t>
      </w:r>
    </w:p>
    <w:p w:rsidR="009425CE" w:rsidRDefault="009425CE" w:rsidP="009425CE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от 12.09.2024</w:t>
      </w:r>
      <w:r w:rsidRPr="009425C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1373</w:t>
      </w:r>
    </w:p>
    <w:p w:rsidR="009425CE" w:rsidRDefault="009425CE" w:rsidP="009425CE">
      <w:pPr>
        <w:autoSpaceDE w:val="0"/>
        <w:jc w:val="right"/>
        <w:rPr>
          <w:sz w:val="26"/>
          <w:szCs w:val="26"/>
        </w:rPr>
      </w:pPr>
    </w:p>
    <w:p w:rsidR="009425CE" w:rsidRPr="009425CE" w:rsidRDefault="009425CE" w:rsidP="009425CE">
      <w:pPr>
        <w:autoSpaceDE w:val="0"/>
        <w:jc w:val="right"/>
        <w:rPr>
          <w:sz w:val="26"/>
          <w:szCs w:val="26"/>
        </w:rPr>
      </w:pPr>
    </w:p>
    <w:p w:rsidR="009425CE" w:rsidRPr="009425CE" w:rsidRDefault="009425CE" w:rsidP="009425CE">
      <w:pPr>
        <w:suppressAutoHyphens/>
        <w:autoSpaceDE w:val="0"/>
        <w:ind w:firstLine="1134"/>
        <w:rPr>
          <w:rFonts w:eastAsia="Arial"/>
          <w:b/>
          <w:bCs/>
          <w:sz w:val="26"/>
          <w:szCs w:val="26"/>
          <w:lang w:eastAsia="ar-SA"/>
        </w:rPr>
      </w:pPr>
    </w:p>
    <w:p w:rsidR="009425CE" w:rsidRPr="009425CE" w:rsidRDefault="009425CE" w:rsidP="009425CE">
      <w:pPr>
        <w:ind w:firstLine="1134"/>
        <w:jc w:val="center"/>
        <w:rPr>
          <w:sz w:val="26"/>
          <w:szCs w:val="26"/>
        </w:rPr>
      </w:pPr>
      <w:r w:rsidRPr="009425CE">
        <w:rPr>
          <w:sz w:val="26"/>
          <w:szCs w:val="26"/>
        </w:rPr>
        <w:t>Техническое задание на разработку инвестиционной программы</w:t>
      </w:r>
    </w:p>
    <w:p w:rsidR="009425CE" w:rsidRPr="009425CE" w:rsidRDefault="009425CE" w:rsidP="009425CE">
      <w:pPr>
        <w:ind w:firstLine="1134"/>
        <w:jc w:val="center"/>
        <w:rPr>
          <w:sz w:val="26"/>
          <w:szCs w:val="26"/>
        </w:rPr>
      </w:pPr>
      <w:r w:rsidRPr="009425CE">
        <w:rPr>
          <w:sz w:val="26"/>
          <w:szCs w:val="26"/>
        </w:rPr>
        <w:t>МУП «Невельские коммунальные сети»»</w:t>
      </w:r>
    </w:p>
    <w:p w:rsidR="009425CE" w:rsidRDefault="009425CE" w:rsidP="009425CE">
      <w:pPr>
        <w:ind w:firstLine="1134"/>
        <w:jc w:val="center"/>
        <w:rPr>
          <w:sz w:val="26"/>
          <w:szCs w:val="26"/>
        </w:rPr>
      </w:pPr>
      <w:r w:rsidRPr="009425CE">
        <w:rPr>
          <w:sz w:val="26"/>
          <w:szCs w:val="26"/>
        </w:rPr>
        <w:t xml:space="preserve">в сфере водоснабжения и водоотведения </w:t>
      </w:r>
    </w:p>
    <w:p w:rsidR="009425CE" w:rsidRPr="009425CE" w:rsidRDefault="009425CE" w:rsidP="009425CE">
      <w:pPr>
        <w:ind w:firstLine="1134"/>
        <w:jc w:val="center"/>
        <w:rPr>
          <w:sz w:val="26"/>
          <w:szCs w:val="26"/>
        </w:rPr>
      </w:pPr>
      <w:r w:rsidRPr="009425CE">
        <w:rPr>
          <w:sz w:val="26"/>
          <w:szCs w:val="26"/>
        </w:rPr>
        <w:t>с. Горнозаводска на 2025-2027гг.</w:t>
      </w:r>
    </w:p>
    <w:p w:rsidR="009425CE" w:rsidRPr="009425CE" w:rsidRDefault="009425CE" w:rsidP="009425CE">
      <w:pPr>
        <w:tabs>
          <w:tab w:val="left" w:pos="900"/>
        </w:tabs>
        <w:ind w:firstLine="1134"/>
        <w:jc w:val="center"/>
        <w:rPr>
          <w:b/>
          <w:bCs/>
          <w:color w:val="000000"/>
          <w:sz w:val="26"/>
          <w:szCs w:val="26"/>
        </w:rPr>
      </w:pPr>
    </w:p>
    <w:p w:rsidR="009425CE" w:rsidRPr="009425CE" w:rsidRDefault="009425CE" w:rsidP="009425CE">
      <w:pPr>
        <w:numPr>
          <w:ilvl w:val="0"/>
          <w:numId w:val="2"/>
        </w:numPr>
        <w:ind w:firstLine="1134"/>
        <w:contextualSpacing/>
        <w:jc w:val="center"/>
        <w:rPr>
          <w:sz w:val="26"/>
          <w:szCs w:val="26"/>
        </w:rPr>
      </w:pPr>
      <w:r w:rsidRPr="009425CE">
        <w:rPr>
          <w:sz w:val="26"/>
          <w:szCs w:val="26"/>
        </w:rPr>
        <w:t>Основания для разработки.</w:t>
      </w:r>
    </w:p>
    <w:p w:rsidR="009425CE" w:rsidRPr="009425CE" w:rsidRDefault="009425CE" w:rsidP="009425CE">
      <w:pPr>
        <w:ind w:left="1069" w:firstLine="1134"/>
        <w:contextualSpacing/>
        <w:jc w:val="both"/>
        <w:rPr>
          <w:sz w:val="26"/>
          <w:szCs w:val="26"/>
        </w:rPr>
      </w:pP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</w:rPr>
        <w:t>Основанием для разработки инвестиционной программы МУП «Невельские коммунальные сети» в сфере водоснабжения и водоотведения с. Горнозаводска на 2025-2027гг. (далее - инвестиционная программа) являются: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</w:rPr>
        <w:t>Федеральный закон от 07.12.2011 № 416-ФЗ «О водоснабжении и водоотведении»;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</w:rPr>
        <w:t>Постановление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</w:rPr>
        <w:t>Постановление Правительства РФ от 13.05.2013 № 406 «О государственном регулировании тарифов в сфере водоснабжения и водоотведения»;</w:t>
      </w:r>
    </w:p>
    <w:p w:rsidR="009425CE" w:rsidRPr="009425CE" w:rsidRDefault="0049618B" w:rsidP="009425CE">
      <w:pPr>
        <w:ind w:firstLine="1134"/>
        <w:jc w:val="both"/>
        <w:rPr>
          <w:sz w:val="26"/>
          <w:szCs w:val="26"/>
          <w:shd w:val="clear" w:color="auto" w:fill="FFFFFF"/>
        </w:rPr>
      </w:pPr>
      <w:hyperlink r:id="rId11" w:history="1">
        <w:r w:rsidR="009425CE" w:rsidRPr="009425CE">
          <w:rPr>
            <w:sz w:val="26"/>
            <w:szCs w:val="26"/>
          </w:rPr>
          <w:t>Приказ</w:t>
        </w:r>
        <w:r w:rsidR="009425CE" w:rsidRPr="009425CE">
          <w:rPr>
            <w:sz w:val="26"/>
            <w:szCs w:val="26"/>
            <w:shd w:val="clear" w:color="auto" w:fill="FFFFFF"/>
          </w:rPr>
          <w:t xml:space="preserve"> Министерства строительства и жилищно-коммунального хозяйства Российской Федерации от 04.04.2014 N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</w:t>
        </w:r>
      </w:hyperlink>
      <w:r w:rsidR="009425CE" w:rsidRPr="009425CE">
        <w:rPr>
          <w:sz w:val="26"/>
          <w:szCs w:val="26"/>
          <w:shd w:val="clear" w:color="auto" w:fill="FFFFFF"/>
        </w:rPr>
        <w:t>»;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  <w:shd w:val="clear" w:color="auto" w:fill="FFFFFF"/>
        </w:rPr>
        <w:t>Приказ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организации коммунального комплекса»;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</w:rPr>
        <w:t>Схема водоснабжения и водоотведения Невельского городского округа Сахалинской области до 2042 года, утвержденная постановлением администрации Невельского городского округа от 21.12.2023 № 2071;</w:t>
      </w:r>
    </w:p>
    <w:p w:rsidR="009425CE" w:rsidRPr="009425CE" w:rsidRDefault="009425CE" w:rsidP="009425CE">
      <w:pPr>
        <w:keepNext/>
        <w:keepLines/>
        <w:shd w:val="clear" w:color="auto" w:fill="FFFFFF"/>
        <w:spacing w:after="240"/>
        <w:ind w:firstLine="1134"/>
        <w:jc w:val="center"/>
        <w:textAlignment w:val="baseline"/>
        <w:outlineLvl w:val="2"/>
        <w:rPr>
          <w:rFonts w:eastAsiaTheme="majorEastAsia"/>
          <w:b/>
          <w:bCs/>
          <w:color w:val="444444"/>
          <w:sz w:val="26"/>
          <w:szCs w:val="26"/>
        </w:rPr>
      </w:pPr>
    </w:p>
    <w:p w:rsidR="009425CE" w:rsidRPr="009425CE" w:rsidRDefault="009425CE" w:rsidP="009425CE">
      <w:pPr>
        <w:keepNext/>
        <w:keepLines/>
        <w:shd w:val="clear" w:color="auto" w:fill="FFFFFF"/>
        <w:spacing w:after="240"/>
        <w:ind w:firstLine="1134"/>
        <w:jc w:val="center"/>
        <w:textAlignment w:val="baseline"/>
        <w:outlineLvl w:val="2"/>
        <w:rPr>
          <w:rFonts w:eastAsiaTheme="majorEastAsia"/>
          <w:b/>
          <w:bCs/>
          <w:sz w:val="26"/>
          <w:szCs w:val="26"/>
        </w:rPr>
      </w:pPr>
      <w:r w:rsidRPr="009425CE">
        <w:rPr>
          <w:rFonts w:eastAsiaTheme="majorEastAsia"/>
          <w:b/>
          <w:bCs/>
          <w:sz w:val="26"/>
          <w:szCs w:val="26"/>
        </w:rPr>
        <w:t xml:space="preserve">2. </w:t>
      </w:r>
      <w:r w:rsidRPr="009425CE">
        <w:rPr>
          <w:rFonts w:eastAsiaTheme="majorEastAsia"/>
          <w:bCs/>
          <w:sz w:val="26"/>
          <w:szCs w:val="26"/>
        </w:rPr>
        <w:t>Цели и задачи реализации инвестиционной программы</w:t>
      </w:r>
    </w:p>
    <w:p w:rsidR="009425CE" w:rsidRPr="009425CE" w:rsidRDefault="009425CE" w:rsidP="009425CE">
      <w:pPr>
        <w:shd w:val="clear" w:color="auto" w:fill="FFFFFF"/>
        <w:ind w:firstLine="1276"/>
        <w:jc w:val="both"/>
        <w:textAlignment w:val="baseline"/>
        <w:rPr>
          <w:sz w:val="26"/>
          <w:szCs w:val="26"/>
        </w:rPr>
      </w:pPr>
      <w:r w:rsidRPr="009425CE">
        <w:rPr>
          <w:sz w:val="26"/>
          <w:szCs w:val="26"/>
        </w:rPr>
        <w:t>Основной целью инвестиционной программы является улучшение качества жизни и охраны здоровья населения, повышение и достижение плановых значений показателей качества и надежности в работе централизованной системы водоснабжения и водоотведения и достижение энергетической эффективности объектов централизованных систем водоснабжения и водоотведения.</w:t>
      </w:r>
    </w:p>
    <w:p w:rsidR="009425CE" w:rsidRPr="009425CE" w:rsidRDefault="009425CE" w:rsidP="009425CE">
      <w:pPr>
        <w:shd w:val="clear" w:color="auto" w:fill="FFFFFF"/>
        <w:ind w:firstLine="1276"/>
        <w:textAlignment w:val="baseline"/>
        <w:rPr>
          <w:sz w:val="26"/>
          <w:szCs w:val="26"/>
        </w:rPr>
      </w:pPr>
      <w:r w:rsidRPr="009425CE">
        <w:rPr>
          <w:sz w:val="26"/>
          <w:szCs w:val="26"/>
        </w:rPr>
        <w:t>Главными задачами инвестиционной программы являются:</w:t>
      </w:r>
    </w:p>
    <w:p w:rsidR="009425CE" w:rsidRPr="009425CE" w:rsidRDefault="009425CE" w:rsidP="009425CE">
      <w:pPr>
        <w:numPr>
          <w:ilvl w:val="0"/>
          <w:numId w:val="5"/>
        </w:numPr>
        <w:shd w:val="clear" w:color="auto" w:fill="FFFFFF"/>
        <w:ind w:left="0" w:firstLine="1276"/>
        <w:textAlignment w:val="baseline"/>
        <w:rPr>
          <w:sz w:val="26"/>
          <w:szCs w:val="26"/>
        </w:rPr>
      </w:pPr>
      <w:r w:rsidRPr="009425CE">
        <w:rPr>
          <w:sz w:val="26"/>
          <w:szCs w:val="26"/>
        </w:rPr>
        <w:t>Качественное предоставление жилищно-коммунальных услуг;</w:t>
      </w:r>
    </w:p>
    <w:p w:rsidR="009425CE" w:rsidRPr="009425CE" w:rsidRDefault="009425CE" w:rsidP="009425CE">
      <w:pPr>
        <w:numPr>
          <w:ilvl w:val="0"/>
          <w:numId w:val="5"/>
        </w:numPr>
        <w:shd w:val="clear" w:color="auto" w:fill="FFFFFF"/>
        <w:ind w:left="0" w:firstLine="1276"/>
        <w:textAlignment w:val="baseline"/>
        <w:rPr>
          <w:sz w:val="26"/>
          <w:szCs w:val="26"/>
        </w:rPr>
      </w:pPr>
      <w:r w:rsidRPr="009425CE">
        <w:rPr>
          <w:sz w:val="26"/>
          <w:szCs w:val="26"/>
        </w:rPr>
        <w:lastRenderedPageBreak/>
        <w:t>Обеспечение экологической безопасности систем водоснабжения и водоотведения и уменьшение техногенного воздействия на окружающую среду;</w:t>
      </w:r>
    </w:p>
    <w:p w:rsidR="009425CE" w:rsidRPr="009425CE" w:rsidRDefault="009425CE" w:rsidP="009425CE">
      <w:pPr>
        <w:numPr>
          <w:ilvl w:val="0"/>
          <w:numId w:val="5"/>
        </w:numPr>
        <w:shd w:val="clear" w:color="auto" w:fill="FFFFFF"/>
        <w:ind w:left="0" w:firstLine="1276"/>
        <w:textAlignment w:val="baseline"/>
        <w:rPr>
          <w:sz w:val="26"/>
          <w:szCs w:val="26"/>
        </w:rPr>
      </w:pPr>
      <w:r w:rsidRPr="009425CE">
        <w:rPr>
          <w:sz w:val="26"/>
          <w:szCs w:val="26"/>
        </w:rPr>
        <w:t>Обеспечение реализации программы комплексного развития систем коммунальной инфраструктуры.</w:t>
      </w:r>
    </w:p>
    <w:p w:rsidR="009425CE" w:rsidRPr="009425CE" w:rsidRDefault="009425CE" w:rsidP="009425CE">
      <w:pPr>
        <w:shd w:val="clear" w:color="auto" w:fill="FFFFFF"/>
        <w:ind w:firstLine="1276"/>
        <w:textAlignment w:val="baseline"/>
        <w:rPr>
          <w:sz w:val="26"/>
          <w:szCs w:val="26"/>
        </w:rPr>
      </w:pPr>
    </w:p>
    <w:p w:rsidR="009425CE" w:rsidRPr="009425CE" w:rsidRDefault="009425CE" w:rsidP="009425CE">
      <w:pPr>
        <w:numPr>
          <w:ilvl w:val="0"/>
          <w:numId w:val="3"/>
        </w:numPr>
        <w:ind w:left="0" w:firstLine="1276"/>
        <w:contextualSpacing/>
        <w:jc w:val="center"/>
        <w:rPr>
          <w:bCs/>
          <w:sz w:val="26"/>
          <w:szCs w:val="26"/>
        </w:rPr>
      </w:pPr>
      <w:r w:rsidRPr="009425CE">
        <w:rPr>
          <w:bCs/>
          <w:sz w:val="26"/>
          <w:szCs w:val="26"/>
        </w:rPr>
        <w:t>Основные требования к инвестиционной программе</w:t>
      </w:r>
    </w:p>
    <w:p w:rsidR="009425CE" w:rsidRPr="009425CE" w:rsidRDefault="009425CE" w:rsidP="009425CE">
      <w:pPr>
        <w:ind w:firstLine="1276"/>
        <w:jc w:val="both"/>
        <w:rPr>
          <w:sz w:val="26"/>
          <w:szCs w:val="26"/>
        </w:rPr>
      </w:pPr>
    </w:p>
    <w:p w:rsidR="009425CE" w:rsidRPr="009425CE" w:rsidRDefault="009425CE" w:rsidP="009425CE">
      <w:pPr>
        <w:numPr>
          <w:ilvl w:val="1"/>
          <w:numId w:val="4"/>
        </w:numPr>
        <w:ind w:left="0" w:firstLine="1276"/>
        <w:contextualSpacing/>
        <w:jc w:val="both"/>
        <w:rPr>
          <w:sz w:val="26"/>
          <w:szCs w:val="26"/>
        </w:rPr>
      </w:pPr>
      <w:r w:rsidRPr="009425CE">
        <w:rPr>
          <w:sz w:val="26"/>
          <w:szCs w:val="26"/>
        </w:rPr>
        <w:t>Инвестиционная программа должна быть разработана на период 2025-2027 годы. Мероприятия должны быть осуществлены в течение срока ее реализации.</w:t>
      </w:r>
    </w:p>
    <w:p w:rsidR="009425CE" w:rsidRPr="009425CE" w:rsidRDefault="009425CE" w:rsidP="009425CE">
      <w:pPr>
        <w:numPr>
          <w:ilvl w:val="1"/>
          <w:numId w:val="4"/>
        </w:numPr>
        <w:ind w:left="0" w:firstLine="1276"/>
        <w:contextualSpacing/>
        <w:jc w:val="both"/>
        <w:rPr>
          <w:sz w:val="26"/>
          <w:szCs w:val="26"/>
        </w:rPr>
      </w:pPr>
      <w:r w:rsidRPr="009425CE">
        <w:rPr>
          <w:sz w:val="26"/>
          <w:szCs w:val="26"/>
        </w:rPr>
        <w:t>Реализация мероприятий должна обеспечить надежность и качество работы объектов водоснабжения и водоотведения в соответствие с действующими нормами и правилами. Достижение плановых показателей надежности, качества и энергетической эффективности объектов централизованных систем водоснабжения.</w:t>
      </w:r>
    </w:p>
    <w:p w:rsidR="009425CE" w:rsidRPr="009425CE" w:rsidRDefault="009425CE" w:rsidP="009425CE">
      <w:pPr>
        <w:numPr>
          <w:ilvl w:val="1"/>
          <w:numId w:val="4"/>
        </w:numPr>
        <w:ind w:left="0" w:firstLine="1276"/>
        <w:contextualSpacing/>
        <w:jc w:val="both"/>
        <w:rPr>
          <w:sz w:val="26"/>
          <w:szCs w:val="26"/>
        </w:rPr>
      </w:pPr>
      <w:r w:rsidRPr="009425CE">
        <w:rPr>
          <w:sz w:val="26"/>
          <w:szCs w:val="26"/>
        </w:rPr>
        <w:t>В ходе осуществления мероприятий программы применению подлежат экологически безопасные и энергоэффективные технологии, обеспечивающие нормативные параметры и требования ГОСТов, СП.</w:t>
      </w:r>
    </w:p>
    <w:p w:rsidR="009425CE" w:rsidRPr="009425CE" w:rsidRDefault="009425CE" w:rsidP="009425CE">
      <w:pPr>
        <w:ind w:firstLine="1276"/>
        <w:contextualSpacing/>
        <w:jc w:val="both"/>
        <w:rPr>
          <w:sz w:val="26"/>
          <w:szCs w:val="26"/>
        </w:rPr>
      </w:pPr>
      <w:r w:rsidRPr="009425CE">
        <w:rPr>
          <w:sz w:val="26"/>
          <w:szCs w:val="26"/>
        </w:rPr>
        <w:t>Содержание инвестиционной программы, порядок сдачи документации и сроки выполнения инвестиционной программы регламентируется Постановлением Правительства Российской Федерации от 29.07.2013г.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9425CE" w:rsidRPr="009425CE" w:rsidRDefault="009425CE" w:rsidP="009425CE">
      <w:pPr>
        <w:ind w:firstLine="1134"/>
        <w:contextualSpacing/>
        <w:jc w:val="both"/>
        <w:rPr>
          <w:sz w:val="26"/>
          <w:szCs w:val="26"/>
        </w:rPr>
      </w:pPr>
      <w:r w:rsidRPr="009425CE">
        <w:rPr>
          <w:sz w:val="26"/>
          <w:szCs w:val="26"/>
        </w:rPr>
        <w:t>Приложение к техническому заданию:</w:t>
      </w:r>
    </w:p>
    <w:p w:rsidR="009425CE" w:rsidRPr="009425CE" w:rsidRDefault="009425CE" w:rsidP="009425CE">
      <w:pPr>
        <w:ind w:firstLine="1134"/>
        <w:contextualSpacing/>
        <w:jc w:val="both"/>
        <w:rPr>
          <w:sz w:val="26"/>
          <w:szCs w:val="26"/>
        </w:rPr>
      </w:pPr>
      <w:r w:rsidRPr="009425CE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9425CE">
        <w:rPr>
          <w:sz w:val="26"/>
          <w:szCs w:val="26"/>
        </w:rPr>
        <w:t>1. Перечень мероприятий в составе инвестиционной программы по водоснабжению и водоотведению в период 2025-2027гг.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9425CE">
        <w:rPr>
          <w:sz w:val="26"/>
          <w:szCs w:val="26"/>
        </w:rPr>
        <w:t>2. 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подключения.</w:t>
      </w:r>
    </w:p>
    <w:p w:rsidR="009425CE" w:rsidRPr="009425CE" w:rsidRDefault="009425CE" w:rsidP="009425CE">
      <w:pPr>
        <w:ind w:firstLine="1134"/>
        <w:contextualSpacing/>
        <w:jc w:val="both"/>
        <w:rPr>
          <w:sz w:val="26"/>
          <w:szCs w:val="26"/>
        </w:rPr>
      </w:pPr>
      <w:r w:rsidRPr="009425CE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9425CE">
        <w:rPr>
          <w:sz w:val="26"/>
          <w:szCs w:val="26"/>
        </w:rPr>
        <w:t>3. Плановые значения показателей надежности, качества и энергетической эффективности объектов централизованных систем водоснабжения и водоотведения.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9425CE">
        <w:rPr>
          <w:sz w:val="26"/>
          <w:szCs w:val="26"/>
        </w:rPr>
        <w:t>4. Перечень мероприятий по строительству, модернизации и реконструкции объектов централизованной системы водоснабжения и водоотведения г. Невельска с указанием плановых значений показателей надежности, качества и энергоэффективности объектов, которые должны быть достигнуты в результате выполнения мероприятий, включенных в инвестиционную программу.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9425CE">
        <w:rPr>
          <w:sz w:val="26"/>
          <w:szCs w:val="26"/>
        </w:rPr>
        <w:t>5. Перечень 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9425CE" w:rsidRPr="009425CE" w:rsidRDefault="009425CE" w:rsidP="009425CE">
      <w:pPr>
        <w:ind w:firstLine="1134"/>
        <w:jc w:val="both"/>
        <w:rPr>
          <w:sz w:val="26"/>
          <w:szCs w:val="26"/>
        </w:rPr>
      </w:pPr>
      <w:r w:rsidRPr="009425CE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9425CE">
        <w:rPr>
          <w:sz w:val="26"/>
          <w:szCs w:val="26"/>
        </w:rPr>
        <w:t xml:space="preserve">6. Перечень мероприятий, предусматривающих капитальные вложения в объекты основных средств и нематериальные активы </w:t>
      </w:r>
      <w:r w:rsidRPr="009425CE">
        <w:rPr>
          <w:sz w:val="26"/>
          <w:szCs w:val="26"/>
        </w:rPr>
        <w:lastRenderedPageBreak/>
        <w:t>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водоотведения.</w:t>
      </w:r>
    </w:p>
    <w:p w:rsidR="009425CE" w:rsidRPr="009425CE" w:rsidRDefault="009425CE" w:rsidP="009425CE">
      <w:pPr>
        <w:ind w:left="567"/>
        <w:contextualSpacing/>
        <w:jc w:val="both"/>
        <w:rPr>
          <w:sz w:val="26"/>
          <w:szCs w:val="26"/>
        </w:rPr>
      </w:pPr>
    </w:p>
    <w:p w:rsidR="009425CE" w:rsidRDefault="009425CE" w:rsidP="009425CE">
      <w:pPr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425CE" w:rsidRPr="009425CE" w:rsidRDefault="009425CE" w:rsidP="009425CE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9425CE">
        <w:rPr>
          <w:sz w:val="26"/>
          <w:szCs w:val="26"/>
        </w:rPr>
        <w:t xml:space="preserve"> №1 </w:t>
      </w:r>
    </w:p>
    <w:p w:rsidR="009425CE" w:rsidRPr="009425CE" w:rsidRDefault="009425CE" w:rsidP="009425CE">
      <w:pPr>
        <w:ind w:left="4815" w:firstLine="141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к техническому заданию на разработку </w:t>
      </w:r>
    </w:p>
    <w:p w:rsidR="009425CE" w:rsidRPr="009425CE" w:rsidRDefault="009425CE" w:rsidP="009425CE">
      <w:pPr>
        <w:ind w:left="4674" w:firstLine="282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инвестиционной программы МУП </w:t>
      </w:r>
    </w:p>
    <w:p w:rsidR="009425CE" w:rsidRPr="009425CE" w:rsidRDefault="009425CE" w:rsidP="009425CE">
      <w:pPr>
        <w:ind w:left="4533" w:firstLine="423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«Невельские коммунальные сети» в </w:t>
      </w:r>
    </w:p>
    <w:p w:rsidR="009425CE" w:rsidRPr="009425CE" w:rsidRDefault="009425CE" w:rsidP="009425CE">
      <w:pPr>
        <w:ind w:left="4392" w:firstLine="564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>сфере водоснабжения и водоотведения</w:t>
      </w:r>
    </w:p>
    <w:p w:rsidR="009425CE" w:rsidRPr="009425CE" w:rsidRDefault="009425CE" w:rsidP="009425CE">
      <w:pPr>
        <w:jc w:val="right"/>
        <w:rPr>
          <w:sz w:val="26"/>
          <w:szCs w:val="26"/>
        </w:rPr>
      </w:pPr>
      <w:r w:rsidRPr="009425CE">
        <w:rPr>
          <w:sz w:val="26"/>
          <w:szCs w:val="26"/>
        </w:rPr>
        <w:t>с. Горнозаводска на 2025-2027гг</w:t>
      </w:r>
      <w:r>
        <w:rPr>
          <w:sz w:val="26"/>
          <w:szCs w:val="26"/>
        </w:rPr>
        <w:t>.</w:t>
      </w:r>
    </w:p>
    <w:p w:rsidR="009425CE" w:rsidRPr="009425CE" w:rsidRDefault="009425CE" w:rsidP="009425CE">
      <w:pPr>
        <w:ind w:left="567"/>
        <w:contextualSpacing/>
        <w:jc w:val="both"/>
        <w:rPr>
          <w:sz w:val="26"/>
          <w:szCs w:val="26"/>
        </w:rPr>
      </w:pPr>
    </w:p>
    <w:p w:rsidR="009425CE" w:rsidRPr="009425CE" w:rsidRDefault="009425CE" w:rsidP="009425CE">
      <w:pPr>
        <w:ind w:left="567"/>
        <w:contextualSpacing/>
        <w:jc w:val="center"/>
        <w:rPr>
          <w:sz w:val="26"/>
          <w:szCs w:val="26"/>
        </w:rPr>
      </w:pPr>
    </w:p>
    <w:p w:rsidR="009425CE" w:rsidRPr="009425CE" w:rsidRDefault="009425CE" w:rsidP="009425CE">
      <w:pPr>
        <w:ind w:left="567"/>
        <w:contextualSpacing/>
        <w:jc w:val="center"/>
        <w:rPr>
          <w:sz w:val="26"/>
          <w:szCs w:val="26"/>
        </w:rPr>
      </w:pPr>
      <w:r w:rsidRPr="009425CE">
        <w:rPr>
          <w:sz w:val="26"/>
          <w:szCs w:val="26"/>
        </w:rPr>
        <w:t>Перечень мероприятий по строительству, модернизации или реконструкции объектов централизованных систем водоснабжения с. Горнозаводска</w:t>
      </w:r>
    </w:p>
    <w:p w:rsidR="009425CE" w:rsidRPr="009425CE" w:rsidRDefault="009425CE" w:rsidP="009425CE">
      <w:pPr>
        <w:ind w:left="567"/>
        <w:contextualSpacing/>
        <w:jc w:val="both"/>
        <w:rPr>
          <w:sz w:val="26"/>
          <w:szCs w:val="26"/>
        </w:rPr>
      </w:pP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0"/>
        <w:gridCol w:w="1908"/>
        <w:gridCol w:w="743"/>
        <w:gridCol w:w="708"/>
        <w:gridCol w:w="709"/>
        <w:gridCol w:w="2268"/>
        <w:gridCol w:w="1276"/>
        <w:gridCol w:w="1417"/>
      </w:tblGrid>
      <w:tr w:rsidR="009425CE" w:rsidRPr="009425CE" w:rsidTr="009425CE">
        <w:tc>
          <w:tcPr>
            <w:tcW w:w="610" w:type="dxa"/>
            <w:vMerge w:val="restart"/>
            <w:vAlign w:val="center"/>
          </w:tcPr>
          <w:p w:rsidR="009425CE" w:rsidRPr="009425CE" w:rsidRDefault="009425CE" w:rsidP="009425CE">
            <w:pPr>
              <w:tabs>
                <w:tab w:val="left" w:pos="79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08" w:type="dxa"/>
            <w:vMerge w:val="restart"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743" w:type="dxa"/>
            <w:vMerge w:val="restart"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Вид работ</w:t>
            </w:r>
          </w:p>
        </w:tc>
        <w:tc>
          <w:tcPr>
            <w:tcW w:w="4961" w:type="dxa"/>
            <w:gridSpan w:val="4"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Технические характеристики</w:t>
            </w:r>
          </w:p>
        </w:tc>
        <w:tc>
          <w:tcPr>
            <w:tcW w:w="1417" w:type="dxa"/>
            <w:vMerge w:val="restart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Период реализации гг.</w:t>
            </w:r>
          </w:p>
        </w:tc>
      </w:tr>
      <w:tr w:rsidR="009425CE" w:rsidRPr="009425CE" w:rsidTr="009425CE">
        <w:tc>
          <w:tcPr>
            <w:tcW w:w="610" w:type="dxa"/>
            <w:vMerge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08" w:type="dxa"/>
            <w:vMerge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vMerge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709" w:type="dxa"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2268" w:type="dxa"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хар-ка</w:t>
            </w:r>
          </w:p>
        </w:tc>
        <w:tc>
          <w:tcPr>
            <w:tcW w:w="1276" w:type="dxa"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417" w:type="dxa"/>
            <w:vMerge/>
          </w:tcPr>
          <w:p w:rsidR="009425CE" w:rsidRPr="009425CE" w:rsidRDefault="009425CE" w:rsidP="009425CE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425CE" w:rsidRPr="009425CE" w:rsidTr="009425CE">
        <w:tc>
          <w:tcPr>
            <w:tcW w:w="610" w:type="dxa"/>
          </w:tcPr>
          <w:p w:rsidR="009425CE" w:rsidRPr="009425CE" w:rsidRDefault="009425CE" w:rsidP="009425CE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8" w:type="dxa"/>
          </w:tcPr>
          <w:p w:rsidR="009425CE" w:rsidRPr="009425CE" w:rsidRDefault="009425CE" w:rsidP="009425CE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Проведение технического обследования систем водоснабжения Невельского городского округа</w:t>
            </w:r>
          </w:p>
          <w:p w:rsidR="009425CE" w:rsidRPr="009425CE" w:rsidRDefault="009425CE" w:rsidP="009425CE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 xml:space="preserve"> (с. Горнозаводск)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743" w:type="dxa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Тех-ниче-ское об-сле-дова-ние</w:t>
            </w:r>
          </w:p>
        </w:tc>
        <w:tc>
          <w:tcPr>
            <w:tcW w:w="708" w:type="dxa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2025-2026</w:t>
            </w:r>
          </w:p>
        </w:tc>
      </w:tr>
    </w:tbl>
    <w:p w:rsidR="009425CE" w:rsidRPr="009425CE" w:rsidRDefault="009425CE" w:rsidP="009425CE">
      <w:pPr>
        <w:ind w:left="567"/>
        <w:contextualSpacing/>
        <w:jc w:val="both"/>
        <w:rPr>
          <w:sz w:val="26"/>
          <w:szCs w:val="26"/>
        </w:rPr>
      </w:pPr>
    </w:p>
    <w:p w:rsidR="009425CE" w:rsidRPr="009425CE" w:rsidRDefault="009425CE" w:rsidP="009425CE">
      <w:pPr>
        <w:ind w:left="567"/>
        <w:contextualSpacing/>
        <w:jc w:val="center"/>
        <w:rPr>
          <w:sz w:val="26"/>
          <w:szCs w:val="26"/>
        </w:rPr>
      </w:pPr>
      <w:r w:rsidRPr="009425CE">
        <w:rPr>
          <w:sz w:val="26"/>
          <w:szCs w:val="26"/>
        </w:rPr>
        <w:t>Перечень мероприятий по строительству, модернизации или реконструкции объектов централизованных систем водоотведения с. Горнозаводска</w:t>
      </w:r>
    </w:p>
    <w:p w:rsidR="009425CE" w:rsidRPr="009425CE" w:rsidRDefault="009425CE" w:rsidP="009425CE">
      <w:pPr>
        <w:ind w:left="4248" w:firstLine="708"/>
        <w:jc w:val="both"/>
        <w:rPr>
          <w:sz w:val="26"/>
          <w:szCs w:val="26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605"/>
        <w:gridCol w:w="1982"/>
        <w:gridCol w:w="742"/>
        <w:gridCol w:w="766"/>
        <w:gridCol w:w="748"/>
        <w:gridCol w:w="2128"/>
        <w:gridCol w:w="1381"/>
        <w:gridCol w:w="1287"/>
      </w:tblGrid>
      <w:tr w:rsidR="009425CE" w:rsidRPr="009425CE" w:rsidTr="009425CE">
        <w:tc>
          <w:tcPr>
            <w:tcW w:w="605" w:type="dxa"/>
            <w:vMerge w:val="restart"/>
            <w:vAlign w:val="center"/>
          </w:tcPr>
          <w:p w:rsidR="009425CE" w:rsidRPr="009425CE" w:rsidRDefault="009425CE" w:rsidP="009425CE">
            <w:pPr>
              <w:tabs>
                <w:tab w:val="left" w:pos="796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2" w:type="dxa"/>
            <w:vMerge w:val="restart"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742" w:type="dxa"/>
            <w:vMerge w:val="restart"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Вид работ</w:t>
            </w:r>
          </w:p>
        </w:tc>
        <w:tc>
          <w:tcPr>
            <w:tcW w:w="5023" w:type="dxa"/>
            <w:gridSpan w:val="4"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Технические характеристики</w:t>
            </w:r>
          </w:p>
        </w:tc>
        <w:tc>
          <w:tcPr>
            <w:tcW w:w="1287" w:type="dxa"/>
            <w:vMerge w:val="restart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Период реализации гг.</w:t>
            </w:r>
          </w:p>
        </w:tc>
      </w:tr>
      <w:tr w:rsidR="009425CE" w:rsidRPr="009425CE" w:rsidTr="009425CE">
        <w:tc>
          <w:tcPr>
            <w:tcW w:w="605" w:type="dxa"/>
            <w:vMerge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vMerge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vMerge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748" w:type="dxa"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2128" w:type="dxa"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хар-ка</w:t>
            </w:r>
          </w:p>
        </w:tc>
        <w:tc>
          <w:tcPr>
            <w:tcW w:w="1381" w:type="dxa"/>
            <w:vAlign w:val="center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287" w:type="dxa"/>
            <w:vMerge/>
          </w:tcPr>
          <w:p w:rsidR="009425CE" w:rsidRPr="009425CE" w:rsidRDefault="009425CE" w:rsidP="009425CE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425CE" w:rsidRPr="009425CE" w:rsidTr="009425CE">
        <w:tc>
          <w:tcPr>
            <w:tcW w:w="605" w:type="dxa"/>
          </w:tcPr>
          <w:p w:rsidR="009425CE" w:rsidRPr="009425CE" w:rsidRDefault="009425CE" w:rsidP="009425CE">
            <w:pPr>
              <w:tabs>
                <w:tab w:val="left" w:pos="851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2" w:type="dxa"/>
          </w:tcPr>
          <w:p w:rsidR="009425CE" w:rsidRPr="009425CE" w:rsidRDefault="009425CE" w:rsidP="009425CE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Проведение технического обследования систем водоотведения Невельского городского округа</w:t>
            </w:r>
          </w:p>
          <w:p w:rsidR="009425CE" w:rsidRPr="009425CE" w:rsidRDefault="009425CE" w:rsidP="009425CE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 xml:space="preserve"> (с. Горнозаводск)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742" w:type="dxa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Тех-ниче-ское об-сле-дова-ние</w:t>
            </w:r>
          </w:p>
        </w:tc>
        <w:tc>
          <w:tcPr>
            <w:tcW w:w="766" w:type="dxa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8" w:type="dxa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28" w:type="dxa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81" w:type="dxa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7" w:type="dxa"/>
          </w:tcPr>
          <w:p w:rsidR="009425CE" w:rsidRPr="009425CE" w:rsidRDefault="009425CE" w:rsidP="009425CE">
            <w:pPr>
              <w:tabs>
                <w:tab w:val="left" w:pos="851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2025-2026</w:t>
            </w:r>
          </w:p>
        </w:tc>
      </w:tr>
    </w:tbl>
    <w:p w:rsidR="009425CE" w:rsidRPr="009425CE" w:rsidRDefault="009425CE" w:rsidP="009425CE">
      <w:pPr>
        <w:ind w:left="4248" w:firstLine="708"/>
        <w:jc w:val="both"/>
        <w:rPr>
          <w:sz w:val="26"/>
          <w:szCs w:val="26"/>
        </w:rPr>
      </w:pPr>
    </w:p>
    <w:p w:rsidR="009425CE" w:rsidRPr="009425CE" w:rsidRDefault="009425CE" w:rsidP="009425CE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9425C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9425CE">
        <w:rPr>
          <w:sz w:val="26"/>
          <w:szCs w:val="26"/>
        </w:rPr>
        <w:t xml:space="preserve">2 </w:t>
      </w:r>
    </w:p>
    <w:p w:rsidR="009425CE" w:rsidRPr="009425CE" w:rsidRDefault="009425CE" w:rsidP="009425CE">
      <w:pPr>
        <w:ind w:left="4815" w:firstLine="141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к техническому заданию на разработку </w:t>
      </w:r>
    </w:p>
    <w:p w:rsidR="009425CE" w:rsidRPr="009425CE" w:rsidRDefault="009425CE" w:rsidP="009425CE">
      <w:pPr>
        <w:ind w:left="4674" w:firstLine="282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инвестиционной программы МУП </w:t>
      </w:r>
    </w:p>
    <w:p w:rsidR="009425CE" w:rsidRPr="009425CE" w:rsidRDefault="009425CE" w:rsidP="009425CE">
      <w:pPr>
        <w:ind w:left="4533" w:firstLine="423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«Невельские коммунальные сети» в </w:t>
      </w:r>
    </w:p>
    <w:p w:rsidR="009425CE" w:rsidRPr="009425CE" w:rsidRDefault="009425CE" w:rsidP="009425CE">
      <w:pPr>
        <w:ind w:left="4392" w:firstLine="564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>сфере водоснабжения и водоотведения</w:t>
      </w:r>
    </w:p>
    <w:p w:rsidR="009425CE" w:rsidRPr="009425CE" w:rsidRDefault="009425CE" w:rsidP="009425CE">
      <w:pPr>
        <w:jc w:val="right"/>
        <w:rPr>
          <w:sz w:val="26"/>
          <w:szCs w:val="26"/>
        </w:rPr>
      </w:pPr>
      <w:r w:rsidRPr="009425CE">
        <w:rPr>
          <w:sz w:val="26"/>
          <w:szCs w:val="26"/>
        </w:rPr>
        <w:t>с. Горнозаводска на 2025-2027гг</w:t>
      </w:r>
      <w:r>
        <w:rPr>
          <w:sz w:val="26"/>
          <w:szCs w:val="26"/>
        </w:rPr>
        <w:t>.</w:t>
      </w:r>
    </w:p>
    <w:p w:rsidR="009425CE" w:rsidRPr="009425CE" w:rsidRDefault="009425CE" w:rsidP="009425CE">
      <w:pPr>
        <w:ind w:left="4248" w:firstLine="708"/>
        <w:jc w:val="both"/>
        <w:rPr>
          <w:sz w:val="26"/>
          <w:szCs w:val="26"/>
        </w:rPr>
      </w:pPr>
    </w:p>
    <w:p w:rsidR="009425CE" w:rsidRPr="009425CE" w:rsidRDefault="009425CE" w:rsidP="009425CE">
      <w:pPr>
        <w:jc w:val="center"/>
        <w:rPr>
          <w:bCs/>
          <w:sz w:val="26"/>
          <w:szCs w:val="26"/>
        </w:rPr>
      </w:pPr>
      <w:r w:rsidRPr="009425CE">
        <w:rPr>
          <w:bCs/>
          <w:sz w:val="26"/>
          <w:szCs w:val="26"/>
        </w:rPr>
        <w:t>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p w:rsidR="009425CE" w:rsidRPr="009425CE" w:rsidRDefault="009425CE" w:rsidP="009425CE">
      <w:pPr>
        <w:contextualSpacing/>
        <w:jc w:val="center"/>
        <w:rPr>
          <w:bCs/>
          <w:sz w:val="26"/>
          <w:szCs w:val="26"/>
        </w:rPr>
      </w:pPr>
      <w:r w:rsidRPr="009425CE">
        <w:rPr>
          <w:bCs/>
          <w:sz w:val="26"/>
          <w:szCs w:val="26"/>
        </w:rPr>
        <w:t xml:space="preserve">в рамках инвестиционной программы </w:t>
      </w:r>
    </w:p>
    <w:p w:rsidR="009425CE" w:rsidRPr="009425CE" w:rsidRDefault="009425CE" w:rsidP="009425CE">
      <w:pPr>
        <w:jc w:val="center"/>
        <w:rPr>
          <w:b/>
          <w:bCs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559"/>
        <w:gridCol w:w="2156"/>
        <w:gridCol w:w="1797"/>
        <w:gridCol w:w="1755"/>
        <w:gridCol w:w="1640"/>
        <w:gridCol w:w="1756"/>
      </w:tblGrid>
      <w:tr w:rsidR="009425CE" w:rsidRPr="009425CE" w:rsidTr="009425CE">
        <w:tc>
          <w:tcPr>
            <w:tcW w:w="565" w:type="dxa"/>
          </w:tcPr>
          <w:p w:rsidR="009425CE" w:rsidRPr="009425CE" w:rsidRDefault="009425CE" w:rsidP="009425CE">
            <w:pPr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№ п/п</w:t>
            </w:r>
          </w:p>
        </w:tc>
        <w:tc>
          <w:tcPr>
            <w:tcW w:w="2239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Территория расположения объектов</w:t>
            </w:r>
          </w:p>
        </w:tc>
        <w:tc>
          <w:tcPr>
            <w:tcW w:w="1831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Место расположения объекта</w:t>
            </w:r>
          </w:p>
        </w:tc>
        <w:tc>
          <w:tcPr>
            <w:tcW w:w="1820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1640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Нагрузки подключаемых объектов (м</w:t>
            </w:r>
            <w:r w:rsidRPr="009425CE">
              <w:rPr>
                <w:sz w:val="22"/>
                <w:szCs w:val="22"/>
                <w:vertAlign w:val="superscript"/>
              </w:rPr>
              <w:t>3</w:t>
            </w:r>
            <w:r w:rsidRPr="009425CE">
              <w:rPr>
                <w:sz w:val="22"/>
                <w:szCs w:val="22"/>
              </w:rPr>
              <w:t>/час)</w:t>
            </w:r>
          </w:p>
        </w:tc>
        <w:tc>
          <w:tcPr>
            <w:tcW w:w="1794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Срок подключения</w:t>
            </w:r>
          </w:p>
        </w:tc>
      </w:tr>
      <w:tr w:rsidR="009425CE" w:rsidRPr="009425CE" w:rsidTr="009425CE">
        <w:tc>
          <w:tcPr>
            <w:tcW w:w="565" w:type="dxa"/>
          </w:tcPr>
          <w:p w:rsidR="009425CE" w:rsidRPr="009425CE" w:rsidRDefault="009425CE" w:rsidP="009425CE">
            <w:pPr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</w:t>
            </w:r>
          </w:p>
        </w:tc>
        <w:tc>
          <w:tcPr>
            <w:tcW w:w="2239" w:type="dxa"/>
          </w:tcPr>
          <w:p w:rsidR="009425CE" w:rsidRPr="009425CE" w:rsidRDefault="009425CE" w:rsidP="009425CE">
            <w:pPr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с. Горнозаводск</w:t>
            </w:r>
          </w:p>
        </w:tc>
        <w:tc>
          <w:tcPr>
            <w:tcW w:w="1831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1820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2025-2027</w:t>
            </w:r>
          </w:p>
        </w:tc>
        <w:tc>
          <w:tcPr>
            <w:tcW w:w="1640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</w:tr>
    </w:tbl>
    <w:p w:rsidR="009425CE" w:rsidRDefault="009425CE" w:rsidP="009425CE">
      <w:pPr>
        <w:ind w:left="4248" w:firstLine="708"/>
        <w:jc w:val="both"/>
      </w:pPr>
      <w:r>
        <w:br w:type="page"/>
      </w:r>
    </w:p>
    <w:p w:rsidR="009425CE" w:rsidRPr="009425CE" w:rsidRDefault="009425CE" w:rsidP="009425CE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9425C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9425CE">
        <w:rPr>
          <w:sz w:val="26"/>
          <w:szCs w:val="26"/>
        </w:rPr>
        <w:t xml:space="preserve">3 </w:t>
      </w:r>
    </w:p>
    <w:p w:rsidR="009425CE" w:rsidRPr="009425CE" w:rsidRDefault="009425CE" w:rsidP="009425CE">
      <w:pPr>
        <w:ind w:left="4815" w:firstLine="141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к техническому заданию на разработку </w:t>
      </w:r>
    </w:p>
    <w:p w:rsidR="009425CE" w:rsidRPr="009425CE" w:rsidRDefault="009425CE" w:rsidP="009425CE">
      <w:pPr>
        <w:ind w:left="4674" w:firstLine="282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инвестиционной программы МУП </w:t>
      </w:r>
    </w:p>
    <w:p w:rsidR="009425CE" w:rsidRPr="009425CE" w:rsidRDefault="009425CE" w:rsidP="009425CE">
      <w:pPr>
        <w:ind w:left="4533" w:firstLine="423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«Невельские коммунальные сети» в </w:t>
      </w:r>
    </w:p>
    <w:p w:rsidR="009425CE" w:rsidRPr="009425CE" w:rsidRDefault="009425CE" w:rsidP="009425CE">
      <w:pPr>
        <w:ind w:left="4392" w:firstLine="564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>сфере водоснабжения и водоотведения</w:t>
      </w:r>
    </w:p>
    <w:p w:rsidR="009425CE" w:rsidRPr="009425CE" w:rsidRDefault="009425CE" w:rsidP="009425CE">
      <w:pPr>
        <w:jc w:val="right"/>
        <w:rPr>
          <w:sz w:val="26"/>
          <w:szCs w:val="26"/>
        </w:rPr>
      </w:pPr>
      <w:r w:rsidRPr="009425CE">
        <w:rPr>
          <w:sz w:val="26"/>
          <w:szCs w:val="26"/>
        </w:rPr>
        <w:t>с. Горнозаводска на 2025-2027гг</w:t>
      </w:r>
      <w:r>
        <w:rPr>
          <w:sz w:val="26"/>
          <w:szCs w:val="26"/>
        </w:rPr>
        <w:t>.</w:t>
      </w:r>
    </w:p>
    <w:p w:rsidR="009425CE" w:rsidRPr="009425CE" w:rsidRDefault="009425CE" w:rsidP="009425CE">
      <w:pPr>
        <w:ind w:left="567"/>
        <w:contextualSpacing/>
        <w:jc w:val="both"/>
        <w:rPr>
          <w:sz w:val="26"/>
          <w:szCs w:val="26"/>
        </w:rPr>
      </w:pPr>
    </w:p>
    <w:p w:rsidR="009425CE" w:rsidRPr="009425CE" w:rsidRDefault="009425CE" w:rsidP="009425CE">
      <w:pPr>
        <w:jc w:val="center"/>
        <w:rPr>
          <w:sz w:val="26"/>
          <w:szCs w:val="26"/>
        </w:rPr>
      </w:pPr>
      <w:r w:rsidRPr="009425CE">
        <w:rPr>
          <w:sz w:val="26"/>
          <w:szCs w:val="26"/>
        </w:rPr>
        <w:t>Плановые значения показателей надежности, качества, энергетической эффективности объектов централизованных систем водоснабжения с. Горнозаводска</w:t>
      </w:r>
    </w:p>
    <w:p w:rsidR="009425CE" w:rsidRPr="009425CE" w:rsidRDefault="009425CE" w:rsidP="009425CE">
      <w:pPr>
        <w:jc w:val="both"/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704"/>
        <w:gridCol w:w="4758"/>
        <w:gridCol w:w="1002"/>
        <w:gridCol w:w="849"/>
        <w:gridCol w:w="848"/>
        <w:gridCol w:w="849"/>
        <w:gridCol w:w="794"/>
      </w:tblGrid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№ п/п</w:t>
            </w:r>
          </w:p>
        </w:tc>
        <w:tc>
          <w:tcPr>
            <w:tcW w:w="482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Ед. изм.</w:t>
            </w:r>
          </w:p>
        </w:tc>
        <w:tc>
          <w:tcPr>
            <w:tcW w:w="851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 xml:space="preserve">2024г </w:t>
            </w:r>
          </w:p>
        </w:tc>
        <w:tc>
          <w:tcPr>
            <w:tcW w:w="85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2025г</w:t>
            </w:r>
          </w:p>
        </w:tc>
        <w:tc>
          <w:tcPr>
            <w:tcW w:w="851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2026г</w:t>
            </w:r>
          </w:p>
        </w:tc>
        <w:tc>
          <w:tcPr>
            <w:tcW w:w="795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2027г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9425C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017" w:type="dxa"/>
            <w:gridSpan w:val="6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Показатели качества воды: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1.1.</w:t>
            </w:r>
          </w:p>
        </w:tc>
        <w:tc>
          <w:tcPr>
            <w:tcW w:w="482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2,2</w:t>
            </w:r>
          </w:p>
        </w:tc>
        <w:tc>
          <w:tcPr>
            <w:tcW w:w="85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1.2.</w:t>
            </w:r>
          </w:p>
        </w:tc>
        <w:tc>
          <w:tcPr>
            <w:tcW w:w="482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2,2</w:t>
            </w:r>
          </w:p>
        </w:tc>
        <w:tc>
          <w:tcPr>
            <w:tcW w:w="85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9425C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017" w:type="dxa"/>
            <w:gridSpan w:val="6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Показатели надежности и бесперебойности водоснабжения: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2.1.</w:t>
            </w:r>
          </w:p>
        </w:tc>
        <w:tc>
          <w:tcPr>
            <w:tcW w:w="482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ед./км</w:t>
            </w:r>
          </w:p>
        </w:tc>
        <w:tc>
          <w:tcPr>
            <w:tcW w:w="851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0,3</w:t>
            </w:r>
          </w:p>
        </w:tc>
        <w:tc>
          <w:tcPr>
            <w:tcW w:w="85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795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9425C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017" w:type="dxa"/>
            <w:gridSpan w:val="6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Показатели эффективности использования ресурсов, в том числе уровень потерь воды: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3.1.</w:t>
            </w:r>
          </w:p>
        </w:tc>
        <w:tc>
          <w:tcPr>
            <w:tcW w:w="482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Доля потерь воды в централизованных системах водоснабжения при её транспортировке в общем объеме, поданной в водопроводную сеть</w:t>
            </w:r>
          </w:p>
        </w:tc>
        <w:tc>
          <w:tcPr>
            <w:tcW w:w="85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9,5</w:t>
            </w:r>
          </w:p>
        </w:tc>
        <w:tc>
          <w:tcPr>
            <w:tcW w:w="85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37,7</w:t>
            </w:r>
          </w:p>
        </w:tc>
        <w:tc>
          <w:tcPr>
            <w:tcW w:w="851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39,0</w:t>
            </w:r>
          </w:p>
        </w:tc>
        <w:tc>
          <w:tcPr>
            <w:tcW w:w="795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40,3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3.2.</w:t>
            </w:r>
          </w:p>
        </w:tc>
        <w:tc>
          <w:tcPr>
            <w:tcW w:w="482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9425CE">
              <w:rPr>
                <w:sz w:val="22"/>
                <w:szCs w:val="22"/>
              </w:rPr>
              <w:t>кВт.ч/м</w:t>
            </w:r>
            <w:r w:rsidRPr="009425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1,023</w:t>
            </w:r>
          </w:p>
        </w:tc>
        <w:tc>
          <w:tcPr>
            <w:tcW w:w="85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1,023</w:t>
            </w:r>
          </w:p>
        </w:tc>
        <w:tc>
          <w:tcPr>
            <w:tcW w:w="851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1,023</w:t>
            </w:r>
          </w:p>
        </w:tc>
        <w:tc>
          <w:tcPr>
            <w:tcW w:w="795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1,023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9425CE">
              <w:rPr>
                <w:sz w:val="22"/>
                <w:szCs w:val="22"/>
              </w:rPr>
              <w:t>3.3.</w:t>
            </w:r>
          </w:p>
        </w:tc>
        <w:tc>
          <w:tcPr>
            <w:tcW w:w="482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9425CE">
              <w:rPr>
                <w:sz w:val="22"/>
                <w:szCs w:val="22"/>
              </w:rPr>
              <w:t>кВт.ч/м</w:t>
            </w:r>
            <w:r w:rsidRPr="009425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1,534</w:t>
            </w:r>
          </w:p>
        </w:tc>
        <w:tc>
          <w:tcPr>
            <w:tcW w:w="850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1,534</w:t>
            </w:r>
          </w:p>
        </w:tc>
        <w:tc>
          <w:tcPr>
            <w:tcW w:w="851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1,534</w:t>
            </w:r>
          </w:p>
        </w:tc>
        <w:tc>
          <w:tcPr>
            <w:tcW w:w="795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1,534</w:t>
            </w:r>
          </w:p>
        </w:tc>
      </w:tr>
    </w:tbl>
    <w:p w:rsidR="009425CE" w:rsidRPr="009425CE" w:rsidRDefault="009425CE" w:rsidP="009425CE">
      <w:pPr>
        <w:rPr>
          <w:u w:val="single"/>
        </w:rPr>
      </w:pPr>
    </w:p>
    <w:p w:rsidR="009425CE" w:rsidRPr="009425CE" w:rsidRDefault="009425CE" w:rsidP="009425CE">
      <w:pPr>
        <w:jc w:val="both"/>
      </w:pPr>
      <w:r w:rsidRPr="009425CE">
        <w:rPr>
          <w:u w:val="single"/>
        </w:rPr>
        <w:lastRenderedPageBreak/>
        <w:t>Примечание:</w:t>
      </w:r>
      <w:r w:rsidRPr="009425CE">
        <w:t xml:space="preserve"> Нормативы потерь питьевой воды в централизованных системах водоснабжения при ее производстве и транспортировке для МУП «Невельские коммунальные сети» для потребителей с. Горнозаводск на долгосрочный период регулирования 2025-2030 гг. утверждены приказом министерства жилищно-коммунального хозяйства Сахалинской области № 1-3.10-232/24 от 20.03.2024 г.</w:t>
      </w:r>
    </w:p>
    <w:p w:rsidR="009425CE" w:rsidRDefault="009425CE" w:rsidP="009425CE">
      <w:pPr>
        <w:ind w:left="567"/>
        <w:contextualSpacing/>
        <w:jc w:val="center"/>
        <w:rPr>
          <w:b/>
        </w:rPr>
      </w:pPr>
      <w:r>
        <w:rPr>
          <w:b/>
        </w:rPr>
        <w:br w:type="page"/>
      </w:r>
    </w:p>
    <w:p w:rsidR="009425CE" w:rsidRPr="009425CE" w:rsidRDefault="009425CE" w:rsidP="009425CE">
      <w:pPr>
        <w:ind w:left="567"/>
        <w:contextualSpacing/>
        <w:jc w:val="center"/>
        <w:rPr>
          <w:b/>
        </w:rPr>
      </w:pPr>
    </w:p>
    <w:p w:rsidR="009425CE" w:rsidRDefault="009425CE" w:rsidP="009425CE">
      <w:pPr>
        <w:jc w:val="center"/>
        <w:rPr>
          <w:sz w:val="26"/>
          <w:szCs w:val="26"/>
        </w:rPr>
      </w:pPr>
      <w:r w:rsidRPr="009425CE">
        <w:rPr>
          <w:sz w:val="26"/>
          <w:szCs w:val="26"/>
        </w:rPr>
        <w:t xml:space="preserve">Плановые значения показателей надежности, качества, энергетической эффективности объектов централизованных систем водоотведения </w:t>
      </w:r>
    </w:p>
    <w:p w:rsidR="009425CE" w:rsidRPr="009425CE" w:rsidRDefault="009425CE" w:rsidP="009425CE">
      <w:pPr>
        <w:jc w:val="center"/>
        <w:rPr>
          <w:sz w:val="26"/>
          <w:szCs w:val="26"/>
        </w:rPr>
      </w:pPr>
      <w:r w:rsidRPr="009425CE">
        <w:rPr>
          <w:sz w:val="26"/>
          <w:szCs w:val="26"/>
        </w:rPr>
        <w:t>с. Горнозаводска</w:t>
      </w:r>
    </w:p>
    <w:p w:rsidR="009425CE" w:rsidRPr="009425CE" w:rsidRDefault="009425CE" w:rsidP="009425CE">
      <w:pPr>
        <w:jc w:val="both"/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969"/>
        <w:gridCol w:w="1127"/>
        <w:gridCol w:w="993"/>
        <w:gridCol w:w="992"/>
        <w:gridCol w:w="992"/>
        <w:gridCol w:w="992"/>
      </w:tblGrid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Ед. изм.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2024г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2025г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2026г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2027г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65" w:type="dxa"/>
            <w:gridSpan w:val="6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Показатели надежности и бесперебойности водоотведения: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1.1.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ед./км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0,83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65" w:type="dxa"/>
            <w:gridSpan w:val="6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Показатели очистки сточных вод: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2.1.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87,90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87,90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87,90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87,90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2.2.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2.3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2.4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9425C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065" w:type="dxa"/>
            <w:gridSpan w:val="6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Показатели эффективности использования ресурсов: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3.1.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9425CE">
              <w:rPr>
                <w:sz w:val="22"/>
                <w:szCs w:val="22"/>
              </w:rPr>
              <w:t>кВт.ч/м</w:t>
            </w:r>
            <w:r w:rsidRPr="009425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0,469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0,469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0,469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0,469</w:t>
            </w:r>
          </w:p>
        </w:tc>
      </w:tr>
      <w:tr w:rsidR="009425CE" w:rsidRPr="009425CE" w:rsidTr="009425CE">
        <w:tc>
          <w:tcPr>
            <w:tcW w:w="70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3.2.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9425CE">
              <w:rPr>
                <w:sz w:val="22"/>
                <w:szCs w:val="22"/>
              </w:rPr>
              <w:t>кВт.ч/м</w:t>
            </w:r>
            <w:r w:rsidRPr="009425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0,486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0,486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0,486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0,486</w:t>
            </w:r>
          </w:p>
        </w:tc>
      </w:tr>
    </w:tbl>
    <w:p w:rsidR="009425CE" w:rsidRPr="009425CE" w:rsidRDefault="009425CE" w:rsidP="009425CE">
      <w:pPr>
        <w:ind w:left="4248" w:firstLine="708"/>
        <w:jc w:val="both"/>
        <w:rPr>
          <w:sz w:val="26"/>
          <w:szCs w:val="26"/>
        </w:rPr>
      </w:pPr>
    </w:p>
    <w:p w:rsidR="009425CE" w:rsidRDefault="009425CE" w:rsidP="009425CE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425CE" w:rsidRPr="009425CE" w:rsidRDefault="009425CE" w:rsidP="009425CE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9425C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9425CE">
        <w:rPr>
          <w:sz w:val="26"/>
          <w:szCs w:val="26"/>
        </w:rPr>
        <w:t xml:space="preserve">4 </w:t>
      </w:r>
    </w:p>
    <w:p w:rsidR="009425CE" w:rsidRPr="009425CE" w:rsidRDefault="009425CE" w:rsidP="009425CE">
      <w:pPr>
        <w:ind w:left="4815" w:firstLine="141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к техническому заданию на разработку </w:t>
      </w:r>
    </w:p>
    <w:p w:rsidR="009425CE" w:rsidRPr="009425CE" w:rsidRDefault="009425CE" w:rsidP="009425CE">
      <w:pPr>
        <w:ind w:left="4674" w:firstLine="282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инвестиционной программы МУП </w:t>
      </w:r>
    </w:p>
    <w:p w:rsidR="009425CE" w:rsidRPr="009425CE" w:rsidRDefault="009425CE" w:rsidP="009425CE">
      <w:pPr>
        <w:ind w:left="4533" w:firstLine="423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«Невельские коммунальные сети» в </w:t>
      </w:r>
    </w:p>
    <w:p w:rsidR="009425CE" w:rsidRPr="009425CE" w:rsidRDefault="009425CE" w:rsidP="009425CE">
      <w:pPr>
        <w:ind w:left="4392" w:firstLine="564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сфере водоснабжения и водоотведения </w:t>
      </w:r>
    </w:p>
    <w:p w:rsidR="009425CE" w:rsidRPr="009425CE" w:rsidRDefault="009425CE" w:rsidP="009425CE">
      <w:pPr>
        <w:ind w:left="4392" w:firstLine="564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>с. Горнозаводска на 2025-2027гг</w:t>
      </w:r>
      <w:r>
        <w:rPr>
          <w:sz w:val="26"/>
          <w:szCs w:val="26"/>
        </w:rPr>
        <w:t>.</w:t>
      </w:r>
    </w:p>
    <w:p w:rsidR="009425CE" w:rsidRPr="009425CE" w:rsidRDefault="009425CE" w:rsidP="009425CE">
      <w:pPr>
        <w:ind w:left="567"/>
        <w:contextualSpacing/>
        <w:jc w:val="both"/>
        <w:rPr>
          <w:sz w:val="26"/>
          <w:szCs w:val="26"/>
        </w:rPr>
      </w:pPr>
    </w:p>
    <w:p w:rsidR="009425CE" w:rsidRPr="009425CE" w:rsidRDefault="009425CE" w:rsidP="009425CE">
      <w:pPr>
        <w:jc w:val="center"/>
        <w:rPr>
          <w:sz w:val="26"/>
          <w:szCs w:val="26"/>
        </w:rPr>
      </w:pPr>
      <w:r w:rsidRPr="009425CE">
        <w:rPr>
          <w:sz w:val="26"/>
          <w:szCs w:val="26"/>
        </w:rPr>
        <w:t>Перечень мероприятий по строительству, модернизации и реконструкции объектов централизованной системы водоснабжения с. Горнозаводска с указанием плановых значений показателей надежности, качества и энергоэффективности объектов, которые должны быть достигнуты в результате выполнения мероприятий, включенных в инвестиционную программу</w:t>
      </w:r>
    </w:p>
    <w:p w:rsidR="009425CE" w:rsidRPr="009425CE" w:rsidRDefault="009425CE" w:rsidP="009425CE">
      <w:pPr>
        <w:ind w:left="567"/>
        <w:contextualSpacing/>
        <w:jc w:val="both"/>
        <w:rPr>
          <w:sz w:val="26"/>
          <w:szCs w:val="26"/>
        </w:rPr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735"/>
        <w:gridCol w:w="3958"/>
        <w:gridCol w:w="1146"/>
        <w:gridCol w:w="992"/>
        <w:gridCol w:w="991"/>
        <w:gridCol w:w="991"/>
        <w:gridCol w:w="991"/>
      </w:tblGrid>
      <w:tr w:rsidR="009425CE" w:rsidRPr="009425CE" w:rsidTr="009425CE">
        <w:tc>
          <w:tcPr>
            <w:tcW w:w="73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Ед. изм.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 xml:space="preserve">2024г 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2025г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2026г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2027г</w:t>
            </w:r>
          </w:p>
        </w:tc>
      </w:tr>
      <w:tr w:rsidR="009425CE" w:rsidRPr="009425CE" w:rsidTr="009425CE">
        <w:tc>
          <w:tcPr>
            <w:tcW w:w="736" w:type="dxa"/>
          </w:tcPr>
          <w:p w:rsidR="009425CE" w:rsidRPr="009425CE" w:rsidRDefault="009425CE" w:rsidP="009425CE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9425C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085" w:type="dxa"/>
            <w:gridSpan w:val="6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Показатели качества воды:</w:t>
            </w:r>
          </w:p>
        </w:tc>
      </w:tr>
      <w:tr w:rsidR="009425CE" w:rsidRPr="009425CE" w:rsidTr="009425CE">
        <w:tc>
          <w:tcPr>
            <w:tcW w:w="73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1.1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4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2,2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</w:tr>
      <w:tr w:rsidR="009425CE" w:rsidRPr="009425CE" w:rsidTr="009425CE">
        <w:tc>
          <w:tcPr>
            <w:tcW w:w="73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1.2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4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2,2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</w:tr>
      <w:tr w:rsidR="009425CE" w:rsidRPr="009425CE" w:rsidTr="009425CE">
        <w:tc>
          <w:tcPr>
            <w:tcW w:w="736" w:type="dxa"/>
          </w:tcPr>
          <w:p w:rsidR="009425CE" w:rsidRPr="009425CE" w:rsidRDefault="009425CE" w:rsidP="009425CE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9425C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85" w:type="dxa"/>
            <w:gridSpan w:val="6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Показатели надежности и бесперебойности водоснабжения:</w:t>
            </w:r>
          </w:p>
        </w:tc>
      </w:tr>
      <w:tr w:rsidR="009425CE" w:rsidRPr="009425CE" w:rsidTr="009425CE">
        <w:tc>
          <w:tcPr>
            <w:tcW w:w="73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2.1.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4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ед./км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</w:tr>
      <w:tr w:rsidR="009425CE" w:rsidRPr="009425CE" w:rsidTr="009425CE">
        <w:tc>
          <w:tcPr>
            <w:tcW w:w="736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2.1.1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Изменение показателя за счет выполнения следующих мероприятий:</w:t>
            </w:r>
          </w:p>
        </w:tc>
        <w:tc>
          <w:tcPr>
            <w:tcW w:w="1147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9425CE" w:rsidRPr="009425CE" w:rsidTr="009425CE">
        <w:tc>
          <w:tcPr>
            <w:tcW w:w="736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2.1.2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tabs>
                <w:tab w:val="left" w:pos="851"/>
              </w:tabs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Проведение технического обследования систем водоснабжения Невельского городского округа</w:t>
            </w:r>
          </w:p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lastRenderedPageBreak/>
              <w:t xml:space="preserve"> (с. Горнозаводск)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1147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9425CE" w:rsidRPr="009425CE" w:rsidTr="009425CE">
        <w:tc>
          <w:tcPr>
            <w:tcW w:w="736" w:type="dxa"/>
          </w:tcPr>
          <w:p w:rsidR="009425CE" w:rsidRPr="009425CE" w:rsidRDefault="009425CE" w:rsidP="009425CE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9425CE"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9085" w:type="dxa"/>
            <w:gridSpan w:val="6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Показатели эффективности использования ресурсов, в том числе уровень потерь воды:</w:t>
            </w:r>
          </w:p>
        </w:tc>
      </w:tr>
      <w:tr w:rsidR="009425CE" w:rsidRPr="009425CE" w:rsidTr="009425CE">
        <w:tc>
          <w:tcPr>
            <w:tcW w:w="73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3.1.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Доля потерь воды в централизованных системах водоснабжения при её транспортировке в общем объеме, поданной в водопроводную сеть</w:t>
            </w:r>
          </w:p>
        </w:tc>
        <w:tc>
          <w:tcPr>
            <w:tcW w:w="114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9,5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37,7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39,0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40,3</w:t>
            </w:r>
          </w:p>
        </w:tc>
      </w:tr>
      <w:tr w:rsidR="009425CE" w:rsidRPr="009425CE" w:rsidTr="009425CE">
        <w:tc>
          <w:tcPr>
            <w:tcW w:w="73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3.2.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4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9425CE">
              <w:rPr>
                <w:sz w:val="22"/>
                <w:szCs w:val="22"/>
              </w:rPr>
              <w:t>кВт.ч/м</w:t>
            </w:r>
            <w:r w:rsidRPr="009425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1,023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1,023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1,023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1,023</w:t>
            </w:r>
          </w:p>
        </w:tc>
      </w:tr>
      <w:tr w:rsidR="009425CE" w:rsidRPr="009425CE" w:rsidTr="009425CE">
        <w:tc>
          <w:tcPr>
            <w:tcW w:w="73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9425CE">
              <w:rPr>
                <w:sz w:val="22"/>
                <w:szCs w:val="22"/>
              </w:rPr>
              <w:t>3.3.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4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9425CE">
              <w:rPr>
                <w:sz w:val="22"/>
                <w:szCs w:val="22"/>
              </w:rPr>
              <w:t>кВт.ч/м</w:t>
            </w:r>
            <w:r w:rsidRPr="009425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1,534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1,534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1,534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1,534</w:t>
            </w:r>
          </w:p>
        </w:tc>
      </w:tr>
    </w:tbl>
    <w:p w:rsidR="009425CE" w:rsidRPr="009425CE" w:rsidRDefault="009425CE" w:rsidP="009425CE">
      <w:pPr>
        <w:jc w:val="both"/>
        <w:rPr>
          <w:sz w:val="26"/>
          <w:szCs w:val="26"/>
        </w:rPr>
      </w:pPr>
    </w:p>
    <w:p w:rsidR="009425CE" w:rsidRDefault="009425CE" w:rsidP="009425CE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425CE" w:rsidRPr="009425CE" w:rsidRDefault="009425CE" w:rsidP="009425CE">
      <w:pPr>
        <w:jc w:val="center"/>
      </w:pPr>
      <w:r w:rsidRPr="009425CE">
        <w:lastRenderedPageBreak/>
        <w:t>Перечень мероприятий по строительству, модернизации и реконструкции объектов централизованной системы водоотведения с. Горнозаводска с указанием плановых значений показателей надежности, качества и энергоэффективности объектов, которые должны быть достигнуты в результате выполнения мероприятий, включенных в инвестиционную программу</w:t>
      </w:r>
    </w:p>
    <w:p w:rsidR="009425CE" w:rsidRPr="009425CE" w:rsidRDefault="009425CE" w:rsidP="009425CE">
      <w:pPr>
        <w:ind w:left="4248" w:firstLine="708"/>
        <w:jc w:val="both"/>
        <w:rPr>
          <w:sz w:val="26"/>
          <w:szCs w:val="26"/>
        </w:rPr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813"/>
        <w:gridCol w:w="3922"/>
        <w:gridCol w:w="1124"/>
        <w:gridCol w:w="987"/>
        <w:gridCol w:w="986"/>
        <w:gridCol w:w="986"/>
        <w:gridCol w:w="986"/>
      </w:tblGrid>
      <w:tr w:rsidR="009425CE" w:rsidRPr="009425CE" w:rsidTr="009425CE">
        <w:tc>
          <w:tcPr>
            <w:tcW w:w="81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Ед. изм.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2024г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2025г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2026г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2027г</w:t>
            </w:r>
          </w:p>
        </w:tc>
      </w:tr>
      <w:tr w:rsidR="009425CE" w:rsidRPr="009425CE" w:rsidTr="009425CE">
        <w:tc>
          <w:tcPr>
            <w:tcW w:w="81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65" w:type="dxa"/>
            <w:gridSpan w:val="6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Показатели надежности и бесперебойности водоотведения:</w:t>
            </w:r>
          </w:p>
        </w:tc>
      </w:tr>
      <w:tr w:rsidR="009425CE" w:rsidRPr="009425CE" w:rsidTr="009425CE">
        <w:tc>
          <w:tcPr>
            <w:tcW w:w="81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1.1.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ед./км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0,83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</w:t>
            </w:r>
          </w:p>
        </w:tc>
      </w:tr>
      <w:tr w:rsidR="009425CE" w:rsidRPr="009425CE" w:rsidTr="009425CE">
        <w:tc>
          <w:tcPr>
            <w:tcW w:w="816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1.1.1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Изменение показателя за счет выполнения следующих мероприятий: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ед./км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0,83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9425CE" w:rsidRPr="009425CE" w:rsidTr="009425CE">
        <w:tc>
          <w:tcPr>
            <w:tcW w:w="816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1.1.2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9425CE">
              <w:rPr>
                <w:i/>
                <w:iCs/>
                <w:sz w:val="22"/>
                <w:szCs w:val="22"/>
              </w:rPr>
              <w:t>Проведение технического обследования систем водоотведения Невельского городского округа (с. Горнозаводск)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9425CE" w:rsidRPr="009425CE" w:rsidTr="009425CE">
        <w:tc>
          <w:tcPr>
            <w:tcW w:w="81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65" w:type="dxa"/>
            <w:gridSpan w:val="6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Показатели очистки сточных вод:</w:t>
            </w:r>
          </w:p>
        </w:tc>
      </w:tr>
      <w:tr w:rsidR="009425CE" w:rsidRPr="009425CE" w:rsidTr="009425CE">
        <w:tc>
          <w:tcPr>
            <w:tcW w:w="81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2.1.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87,90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87,90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87,90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87,90</w:t>
            </w:r>
          </w:p>
        </w:tc>
      </w:tr>
      <w:tr w:rsidR="009425CE" w:rsidRPr="009425CE" w:rsidTr="009425CE">
        <w:tc>
          <w:tcPr>
            <w:tcW w:w="81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2.2.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</w:tr>
      <w:tr w:rsidR="009425CE" w:rsidRPr="009425CE" w:rsidTr="009425CE">
        <w:tc>
          <w:tcPr>
            <w:tcW w:w="81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2.3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</w:tr>
      <w:tr w:rsidR="009425CE" w:rsidRPr="009425CE" w:rsidTr="009425CE">
        <w:tc>
          <w:tcPr>
            <w:tcW w:w="81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2.4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-</w:t>
            </w:r>
          </w:p>
        </w:tc>
      </w:tr>
      <w:tr w:rsidR="009425CE" w:rsidRPr="009425CE" w:rsidTr="009425CE">
        <w:tc>
          <w:tcPr>
            <w:tcW w:w="816" w:type="dxa"/>
          </w:tcPr>
          <w:p w:rsidR="009425CE" w:rsidRPr="009425CE" w:rsidRDefault="009425CE" w:rsidP="009425CE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9425C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065" w:type="dxa"/>
            <w:gridSpan w:val="6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b/>
                <w:sz w:val="22"/>
                <w:szCs w:val="22"/>
              </w:rPr>
              <w:t>Показатели эффективности использования ресурсов:</w:t>
            </w:r>
          </w:p>
        </w:tc>
      </w:tr>
      <w:tr w:rsidR="009425CE" w:rsidRPr="009425CE" w:rsidTr="009425CE">
        <w:tc>
          <w:tcPr>
            <w:tcW w:w="81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3.1.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9425CE">
              <w:rPr>
                <w:sz w:val="22"/>
                <w:szCs w:val="22"/>
              </w:rPr>
              <w:t>кВт.ч/м</w:t>
            </w:r>
            <w:r w:rsidRPr="009425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0,469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0,469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0,469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0,469</w:t>
            </w:r>
          </w:p>
        </w:tc>
      </w:tr>
      <w:tr w:rsidR="009425CE" w:rsidRPr="009425CE" w:rsidTr="009425CE">
        <w:tc>
          <w:tcPr>
            <w:tcW w:w="816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3.2.</w:t>
            </w:r>
          </w:p>
        </w:tc>
        <w:tc>
          <w:tcPr>
            <w:tcW w:w="3969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27" w:type="dxa"/>
          </w:tcPr>
          <w:p w:rsidR="009425CE" w:rsidRPr="009425CE" w:rsidRDefault="009425CE" w:rsidP="009425CE">
            <w:pPr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9425CE">
              <w:rPr>
                <w:sz w:val="22"/>
                <w:szCs w:val="22"/>
              </w:rPr>
              <w:t>кВт.ч/м</w:t>
            </w:r>
            <w:r w:rsidRPr="009425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0,486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0,486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0,486</w:t>
            </w:r>
          </w:p>
        </w:tc>
        <w:tc>
          <w:tcPr>
            <w:tcW w:w="992" w:type="dxa"/>
          </w:tcPr>
          <w:p w:rsidR="009425CE" w:rsidRPr="009425CE" w:rsidRDefault="009425CE" w:rsidP="009425CE">
            <w:pPr>
              <w:contextualSpacing/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0,486</w:t>
            </w:r>
          </w:p>
        </w:tc>
      </w:tr>
    </w:tbl>
    <w:p w:rsidR="009425CE" w:rsidRPr="009425CE" w:rsidRDefault="009425CE" w:rsidP="009425CE">
      <w:pPr>
        <w:ind w:left="4248" w:firstLine="708"/>
        <w:jc w:val="both"/>
        <w:rPr>
          <w:sz w:val="26"/>
          <w:szCs w:val="26"/>
        </w:rPr>
      </w:pPr>
    </w:p>
    <w:p w:rsidR="009425CE" w:rsidRDefault="009425CE" w:rsidP="009425CE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9425CE" w:rsidRPr="009425CE" w:rsidRDefault="009425CE" w:rsidP="009425CE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9425C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9425CE">
        <w:rPr>
          <w:sz w:val="26"/>
          <w:szCs w:val="26"/>
        </w:rPr>
        <w:t xml:space="preserve">5 </w:t>
      </w:r>
    </w:p>
    <w:p w:rsidR="009425CE" w:rsidRPr="009425CE" w:rsidRDefault="009425CE" w:rsidP="009425CE">
      <w:pPr>
        <w:ind w:left="4815" w:firstLine="141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к техническому заданию на разработку </w:t>
      </w:r>
    </w:p>
    <w:p w:rsidR="009425CE" w:rsidRPr="009425CE" w:rsidRDefault="009425CE" w:rsidP="009425CE">
      <w:pPr>
        <w:ind w:left="4674" w:firstLine="282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инвестиционной программы МУП </w:t>
      </w:r>
    </w:p>
    <w:p w:rsidR="009425CE" w:rsidRPr="009425CE" w:rsidRDefault="009425CE" w:rsidP="009425CE">
      <w:pPr>
        <w:ind w:left="4533" w:firstLine="423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«Невельские коммунальные сети» в </w:t>
      </w:r>
    </w:p>
    <w:p w:rsidR="009425CE" w:rsidRPr="009425CE" w:rsidRDefault="009425CE" w:rsidP="009425CE">
      <w:pPr>
        <w:ind w:left="4392" w:firstLine="564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 xml:space="preserve">сфере водоснабжения и водоотведения </w:t>
      </w:r>
    </w:p>
    <w:p w:rsidR="009425CE" w:rsidRPr="009425CE" w:rsidRDefault="009425CE" w:rsidP="009425CE">
      <w:pPr>
        <w:ind w:left="4392" w:firstLine="564"/>
        <w:contextualSpacing/>
        <w:jc w:val="right"/>
        <w:rPr>
          <w:sz w:val="26"/>
          <w:szCs w:val="26"/>
        </w:rPr>
      </w:pPr>
      <w:r w:rsidRPr="009425CE">
        <w:rPr>
          <w:sz w:val="26"/>
          <w:szCs w:val="26"/>
        </w:rPr>
        <w:t>с. Горнозаводска на 2025-2027гг</w:t>
      </w:r>
      <w:r>
        <w:rPr>
          <w:sz w:val="26"/>
          <w:szCs w:val="26"/>
        </w:rPr>
        <w:t>.</w:t>
      </w:r>
    </w:p>
    <w:p w:rsidR="009425CE" w:rsidRPr="009425CE" w:rsidRDefault="009425CE" w:rsidP="009425CE">
      <w:pPr>
        <w:jc w:val="both"/>
        <w:rPr>
          <w:sz w:val="26"/>
          <w:szCs w:val="26"/>
        </w:rPr>
      </w:pPr>
    </w:p>
    <w:p w:rsidR="009425CE" w:rsidRPr="009425CE" w:rsidRDefault="009425CE" w:rsidP="009425CE">
      <w:pPr>
        <w:jc w:val="center"/>
        <w:rPr>
          <w:bCs/>
          <w:sz w:val="26"/>
          <w:szCs w:val="26"/>
        </w:rPr>
      </w:pPr>
      <w:r w:rsidRPr="009425CE">
        <w:rPr>
          <w:bCs/>
          <w:sz w:val="26"/>
          <w:szCs w:val="26"/>
        </w:rPr>
        <w:t>Перечень 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9425CE" w:rsidRPr="009425CE" w:rsidRDefault="009425CE" w:rsidP="009425CE">
      <w:pPr>
        <w:contextualSpacing/>
        <w:jc w:val="center"/>
        <w:rPr>
          <w:bCs/>
          <w:sz w:val="26"/>
          <w:szCs w:val="26"/>
        </w:rPr>
      </w:pPr>
      <w:r w:rsidRPr="009425CE">
        <w:rPr>
          <w:bCs/>
          <w:sz w:val="26"/>
          <w:szCs w:val="26"/>
        </w:rPr>
        <w:t xml:space="preserve">в рамках инвестиционной программы </w:t>
      </w:r>
    </w:p>
    <w:p w:rsidR="009425CE" w:rsidRPr="009425CE" w:rsidRDefault="009425CE" w:rsidP="009425CE">
      <w:pPr>
        <w:jc w:val="center"/>
        <w:rPr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7"/>
        <w:gridCol w:w="2981"/>
        <w:gridCol w:w="2117"/>
        <w:gridCol w:w="1798"/>
        <w:gridCol w:w="1912"/>
      </w:tblGrid>
      <w:tr w:rsidR="009425CE" w:rsidRPr="009425CE" w:rsidTr="009425CE">
        <w:tc>
          <w:tcPr>
            <w:tcW w:w="540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№ п/п</w:t>
            </w:r>
          </w:p>
        </w:tc>
        <w:tc>
          <w:tcPr>
            <w:tcW w:w="3120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32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Цель мероприятия</w:t>
            </w:r>
          </w:p>
        </w:tc>
        <w:tc>
          <w:tcPr>
            <w:tcW w:w="1852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26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9425CE" w:rsidRPr="009425CE" w:rsidTr="009425CE">
        <w:tc>
          <w:tcPr>
            <w:tcW w:w="9570" w:type="dxa"/>
            <w:gridSpan w:val="5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Водоснабжение с.Горнозаводск</w:t>
            </w:r>
          </w:p>
        </w:tc>
      </w:tr>
      <w:tr w:rsidR="009425CE" w:rsidRPr="009425CE" w:rsidTr="009425CE">
        <w:tc>
          <w:tcPr>
            <w:tcW w:w="540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</w:tcPr>
          <w:p w:rsidR="009425CE" w:rsidRPr="009425CE" w:rsidRDefault="009425CE" w:rsidP="009425CE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Проведение технического обследования систем водоснабжения Невельского городского округа</w:t>
            </w:r>
          </w:p>
          <w:p w:rsidR="009425CE" w:rsidRPr="009425CE" w:rsidRDefault="009425CE" w:rsidP="009425CE">
            <w:pPr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 xml:space="preserve"> (с. Горнозаводск)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2132" w:type="dxa"/>
          </w:tcPr>
          <w:p w:rsidR="009425CE" w:rsidRPr="009425CE" w:rsidRDefault="009425CE" w:rsidP="009425CE">
            <w:pPr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Защита централизованных систем водоснабжения и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  <w:tc>
          <w:tcPr>
            <w:tcW w:w="1852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2025-2026</w:t>
            </w:r>
          </w:p>
        </w:tc>
        <w:tc>
          <w:tcPr>
            <w:tcW w:w="1926" w:type="dxa"/>
          </w:tcPr>
          <w:p w:rsidR="009425CE" w:rsidRPr="009425CE" w:rsidRDefault="009425CE" w:rsidP="009425CE">
            <w:pPr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Собственные средства МУП «Невельские коммунальные сети»</w:t>
            </w:r>
          </w:p>
        </w:tc>
      </w:tr>
      <w:tr w:rsidR="009425CE" w:rsidRPr="009425CE" w:rsidTr="009425CE">
        <w:tc>
          <w:tcPr>
            <w:tcW w:w="9570" w:type="dxa"/>
            <w:gridSpan w:val="5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Водоотведение с.Горнозаводск</w:t>
            </w:r>
          </w:p>
        </w:tc>
      </w:tr>
      <w:tr w:rsidR="009425CE" w:rsidRPr="009425CE" w:rsidTr="009425CE">
        <w:tc>
          <w:tcPr>
            <w:tcW w:w="540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</w:tcPr>
          <w:p w:rsidR="009425CE" w:rsidRPr="009425CE" w:rsidRDefault="009425CE" w:rsidP="009425CE">
            <w:pPr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Проведение технического обследования систем водоотведения Невельского городского округа (с. Горнозаводск)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2132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 xml:space="preserve">Защита централизованных систем водоотведения и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</w:t>
            </w:r>
            <w:r w:rsidRPr="009425CE">
              <w:rPr>
                <w:sz w:val="22"/>
                <w:szCs w:val="22"/>
              </w:rPr>
              <w:lastRenderedPageBreak/>
              <w:t>смягчению последствий чрезвычайных ситуаций</w:t>
            </w:r>
          </w:p>
        </w:tc>
        <w:tc>
          <w:tcPr>
            <w:tcW w:w="1852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lastRenderedPageBreak/>
              <w:t>2025-2026</w:t>
            </w:r>
          </w:p>
        </w:tc>
        <w:tc>
          <w:tcPr>
            <w:tcW w:w="1926" w:type="dxa"/>
          </w:tcPr>
          <w:p w:rsidR="009425CE" w:rsidRPr="009425CE" w:rsidRDefault="009425CE" w:rsidP="009425CE">
            <w:pPr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Собственные средства МУП «Невельские коммунальные сети»</w:t>
            </w:r>
          </w:p>
        </w:tc>
      </w:tr>
    </w:tbl>
    <w:p w:rsidR="009425CE" w:rsidRPr="009425CE" w:rsidRDefault="009425CE" w:rsidP="009425CE">
      <w:pPr>
        <w:ind w:left="4248" w:firstLine="708"/>
        <w:jc w:val="both"/>
      </w:pPr>
    </w:p>
    <w:p w:rsidR="009425CE" w:rsidRPr="009425CE" w:rsidRDefault="009425CE" w:rsidP="009425CE">
      <w:pPr>
        <w:ind w:left="4248" w:firstLine="708"/>
        <w:jc w:val="both"/>
      </w:pPr>
    </w:p>
    <w:p w:rsidR="00295D2A" w:rsidRDefault="00295D2A" w:rsidP="009425CE">
      <w:pPr>
        <w:ind w:left="4248" w:firstLine="708"/>
        <w:jc w:val="both"/>
      </w:pPr>
      <w:r>
        <w:br w:type="page"/>
      </w:r>
    </w:p>
    <w:p w:rsidR="009425CE" w:rsidRPr="00295D2A" w:rsidRDefault="00295D2A" w:rsidP="00295D2A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9425CE" w:rsidRPr="00295D2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9425CE" w:rsidRPr="00295D2A">
        <w:rPr>
          <w:sz w:val="26"/>
          <w:szCs w:val="26"/>
        </w:rPr>
        <w:t>6</w:t>
      </w:r>
    </w:p>
    <w:p w:rsidR="009425CE" w:rsidRPr="00295D2A" w:rsidRDefault="009425CE" w:rsidP="00295D2A">
      <w:pPr>
        <w:ind w:left="4815" w:firstLine="141"/>
        <w:contextualSpacing/>
        <w:jc w:val="right"/>
        <w:rPr>
          <w:sz w:val="26"/>
          <w:szCs w:val="26"/>
        </w:rPr>
      </w:pPr>
      <w:r w:rsidRPr="00295D2A">
        <w:rPr>
          <w:sz w:val="26"/>
          <w:szCs w:val="26"/>
        </w:rPr>
        <w:t xml:space="preserve">к техническому заданию на разработку </w:t>
      </w:r>
    </w:p>
    <w:p w:rsidR="009425CE" w:rsidRPr="00295D2A" w:rsidRDefault="009425CE" w:rsidP="00295D2A">
      <w:pPr>
        <w:ind w:left="4674" w:firstLine="282"/>
        <w:contextualSpacing/>
        <w:jc w:val="right"/>
        <w:rPr>
          <w:sz w:val="26"/>
          <w:szCs w:val="26"/>
        </w:rPr>
      </w:pPr>
      <w:r w:rsidRPr="00295D2A">
        <w:rPr>
          <w:sz w:val="26"/>
          <w:szCs w:val="26"/>
        </w:rPr>
        <w:t xml:space="preserve">инвестиционной программы МУП </w:t>
      </w:r>
    </w:p>
    <w:p w:rsidR="009425CE" w:rsidRPr="00295D2A" w:rsidRDefault="009425CE" w:rsidP="00295D2A">
      <w:pPr>
        <w:ind w:left="4533" w:firstLine="423"/>
        <w:contextualSpacing/>
        <w:jc w:val="right"/>
        <w:rPr>
          <w:sz w:val="26"/>
          <w:szCs w:val="26"/>
        </w:rPr>
      </w:pPr>
      <w:r w:rsidRPr="00295D2A">
        <w:rPr>
          <w:sz w:val="26"/>
          <w:szCs w:val="26"/>
        </w:rPr>
        <w:t xml:space="preserve">«Невельские коммунальные сети» в </w:t>
      </w:r>
    </w:p>
    <w:p w:rsidR="009425CE" w:rsidRPr="00295D2A" w:rsidRDefault="009425CE" w:rsidP="00295D2A">
      <w:pPr>
        <w:ind w:left="4392" w:firstLine="564"/>
        <w:contextualSpacing/>
        <w:jc w:val="right"/>
        <w:rPr>
          <w:sz w:val="26"/>
          <w:szCs w:val="26"/>
        </w:rPr>
      </w:pPr>
      <w:r w:rsidRPr="00295D2A">
        <w:rPr>
          <w:sz w:val="26"/>
          <w:szCs w:val="26"/>
        </w:rPr>
        <w:t xml:space="preserve">сфере водоснабжения и водоотведения </w:t>
      </w:r>
    </w:p>
    <w:p w:rsidR="009425CE" w:rsidRPr="00295D2A" w:rsidRDefault="009425CE" w:rsidP="00295D2A">
      <w:pPr>
        <w:ind w:left="4392" w:firstLine="564"/>
        <w:contextualSpacing/>
        <w:jc w:val="right"/>
        <w:rPr>
          <w:sz w:val="26"/>
          <w:szCs w:val="26"/>
        </w:rPr>
      </w:pPr>
      <w:r w:rsidRPr="00295D2A">
        <w:rPr>
          <w:sz w:val="26"/>
          <w:szCs w:val="26"/>
        </w:rPr>
        <w:t>с. Горнозаводска на 2025-2027гг</w:t>
      </w:r>
      <w:r w:rsidR="00295D2A">
        <w:rPr>
          <w:sz w:val="26"/>
          <w:szCs w:val="26"/>
        </w:rPr>
        <w:t>.</w:t>
      </w:r>
    </w:p>
    <w:p w:rsidR="009425CE" w:rsidRPr="00295D2A" w:rsidRDefault="009425CE" w:rsidP="009425CE">
      <w:pPr>
        <w:jc w:val="center"/>
        <w:rPr>
          <w:bCs/>
          <w:sz w:val="26"/>
          <w:szCs w:val="26"/>
        </w:rPr>
      </w:pPr>
    </w:p>
    <w:p w:rsidR="009425CE" w:rsidRPr="00295D2A" w:rsidRDefault="009425CE" w:rsidP="009425CE">
      <w:pPr>
        <w:jc w:val="center"/>
        <w:rPr>
          <w:bCs/>
          <w:sz w:val="26"/>
          <w:szCs w:val="26"/>
        </w:rPr>
      </w:pPr>
      <w:r w:rsidRPr="00295D2A">
        <w:rPr>
          <w:bCs/>
          <w:sz w:val="26"/>
          <w:szCs w:val="26"/>
        </w:rPr>
        <w:t xml:space="preserve"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 в рамках инвестиционной программы </w:t>
      </w:r>
    </w:p>
    <w:p w:rsidR="009425CE" w:rsidRPr="009425CE" w:rsidRDefault="009425CE" w:rsidP="009425CE">
      <w:pPr>
        <w:jc w:val="center"/>
        <w:rPr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2973"/>
        <w:gridCol w:w="2128"/>
        <w:gridCol w:w="1795"/>
        <w:gridCol w:w="1911"/>
      </w:tblGrid>
      <w:tr w:rsidR="009425CE" w:rsidRPr="009425CE" w:rsidTr="009425CE">
        <w:tc>
          <w:tcPr>
            <w:tcW w:w="540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№ п/п</w:t>
            </w:r>
          </w:p>
        </w:tc>
        <w:tc>
          <w:tcPr>
            <w:tcW w:w="3120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32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Цель мероприятия</w:t>
            </w:r>
          </w:p>
        </w:tc>
        <w:tc>
          <w:tcPr>
            <w:tcW w:w="1852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26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9425CE" w:rsidRPr="009425CE" w:rsidTr="009425CE">
        <w:tc>
          <w:tcPr>
            <w:tcW w:w="9570" w:type="dxa"/>
            <w:gridSpan w:val="5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Водоснабжение г. Невельска</w:t>
            </w:r>
          </w:p>
        </w:tc>
      </w:tr>
      <w:tr w:rsidR="009425CE" w:rsidRPr="009425CE" w:rsidTr="009425CE">
        <w:tc>
          <w:tcPr>
            <w:tcW w:w="540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</w:tcPr>
          <w:p w:rsidR="009425CE" w:rsidRPr="009425CE" w:rsidRDefault="009425CE" w:rsidP="009425CE">
            <w:pPr>
              <w:tabs>
                <w:tab w:val="left" w:pos="85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9425CE">
              <w:rPr>
                <w:rFonts w:eastAsiaTheme="minorHAnsi"/>
                <w:sz w:val="22"/>
                <w:szCs w:val="22"/>
                <w:lang w:eastAsia="en-US"/>
              </w:rPr>
              <w:t>Проведение технического обследования систем водоснабжения Невельского городского округа (с. Горнозаводск)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2132" w:type="dxa"/>
          </w:tcPr>
          <w:p w:rsidR="009425CE" w:rsidRPr="009425CE" w:rsidRDefault="009425CE" w:rsidP="009425CE">
            <w:pPr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Проведение технического обследования объектов и сетей централизованного водоснабжения в целях определения технического состояния, показателей физического износа, выявления бесхозяйных участков и объектов, энергетической эффективности этих сетей, оптимальности топологии и фактического месторасположения</w:t>
            </w:r>
          </w:p>
        </w:tc>
        <w:tc>
          <w:tcPr>
            <w:tcW w:w="1852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2025-2026</w:t>
            </w:r>
          </w:p>
        </w:tc>
        <w:tc>
          <w:tcPr>
            <w:tcW w:w="1926" w:type="dxa"/>
          </w:tcPr>
          <w:p w:rsidR="009425CE" w:rsidRPr="009425CE" w:rsidRDefault="009425CE" w:rsidP="009425CE">
            <w:pPr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Собственные средства МУП «Невельские коммунальные сети»</w:t>
            </w:r>
          </w:p>
        </w:tc>
      </w:tr>
      <w:tr w:rsidR="009425CE" w:rsidRPr="009425CE" w:rsidTr="009425CE">
        <w:tc>
          <w:tcPr>
            <w:tcW w:w="9570" w:type="dxa"/>
            <w:gridSpan w:val="5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Водоотведение г. Невельска</w:t>
            </w:r>
          </w:p>
        </w:tc>
      </w:tr>
      <w:tr w:rsidR="009425CE" w:rsidRPr="009425CE" w:rsidTr="009425CE">
        <w:tc>
          <w:tcPr>
            <w:tcW w:w="540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</w:tcPr>
          <w:p w:rsidR="009425CE" w:rsidRPr="009425CE" w:rsidRDefault="009425CE" w:rsidP="009425CE">
            <w:pPr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Проведение технического обследования систем водоотведения Невельского городского округа (с. Горнозаводск) с отражением результатов в МГеоИС – интерактивной карте жилищно-коммунального хозяйства</w:t>
            </w:r>
          </w:p>
        </w:tc>
        <w:tc>
          <w:tcPr>
            <w:tcW w:w="2132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 xml:space="preserve">Проведение технического обследования объектов и сетей централизованного водоотведения в целях определения технического состояния, показателей физического износа, выявления </w:t>
            </w:r>
            <w:r w:rsidRPr="009425CE">
              <w:rPr>
                <w:sz w:val="22"/>
                <w:szCs w:val="22"/>
              </w:rPr>
              <w:lastRenderedPageBreak/>
              <w:t>бесхозяйных участков и объектов, энергетической эффективности этих сетей, оптимальности топологии и фактического месторасположения</w:t>
            </w:r>
          </w:p>
        </w:tc>
        <w:tc>
          <w:tcPr>
            <w:tcW w:w="1852" w:type="dxa"/>
          </w:tcPr>
          <w:p w:rsidR="009425CE" w:rsidRPr="009425CE" w:rsidRDefault="009425CE" w:rsidP="009425CE">
            <w:pPr>
              <w:jc w:val="center"/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lastRenderedPageBreak/>
              <w:t>2025-2026</w:t>
            </w:r>
          </w:p>
        </w:tc>
        <w:tc>
          <w:tcPr>
            <w:tcW w:w="1926" w:type="dxa"/>
          </w:tcPr>
          <w:p w:rsidR="009425CE" w:rsidRPr="009425CE" w:rsidRDefault="009425CE" w:rsidP="009425CE">
            <w:pPr>
              <w:rPr>
                <w:sz w:val="22"/>
                <w:szCs w:val="22"/>
              </w:rPr>
            </w:pPr>
            <w:r w:rsidRPr="009425CE">
              <w:rPr>
                <w:sz w:val="22"/>
                <w:szCs w:val="22"/>
              </w:rPr>
              <w:t>Собственные средства МУП «Невельские коммунальные сети»</w:t>
            </w:r>
          </w:p>
        </w:tc>
      </w:tr>
    </w:tbl>
    <w:p w:rsidR="009425CE" w:rsidRPr="009425CE" w:rsidRDefault="009425CE" w:rsidP="009425CE">
      <w:pPr>
        <w:jc w:val="center"/>
        <w:rPr>
          <w:b/>
          <w:bCs/>
        </w:rPr>
      </w:pPr>
    </w:p>
    <w:p w:rsidR="006C6773" w:rsidRPr="009425CE" w:rsidRDefault="006C6773">
      <w:pPr>
        <w:rPr>
          <w:sz w:val="26"/>
          <w:szCs w:val="26"/>
        </w:rPr>
      </w:pPr>
    </w:p>
    <w:sectPr w:rsidR="006C6773" w:rsidRPr="009425CE" w:rsidSect="009425CE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8B" w:rsidRDefault="0049618B">
      <w:r>
        <w:separator/>
      </w:r>
    </w:p>
  </w:endnote>
  <w:endnote w:type="continuationSeparator" w:id="0">
    <w:p w:rsidR="0049618B" w:rsidRDefault="0049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8B" w:rsidRDefault="0049618B">
      <w:r>
        <w:separator/>
      </w:r>
    </w:p>
  </w:footnote>
  <w:footnote w:type="continuationSeparator" w:id="0">
    <w:p w:rsidR="0049618B" w:rsidRDefault="0049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AB0"/>
    <w:multiLevelType w:val="multilevel"/>
    <w:tmpl w:val="AFD2C2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2601D8B"/>
    <w:multiLevelType w:val="hybridMultilevel"/>
    <w:tmpl w:val="335E021E"/>
    <w:lvl w:ilvl="0" w:tplc="6B6A36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0500337"/>
    <w:multiLevelType w:val="multilevel"/>
    <w:tmpl w:val="F05ED1A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4360C8B"/>
    <w:multiLevelType w:val="hybridMultilevel"/>
    <w:tmpl w:val="0F7C68D2"/>
    <w:lvl w:ilvl="0" w:tplc="2BCEF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9239A"/>
    <w:multiLevelType w:val="hybridMultilevel"/>
    <w:tmpl w:val="46164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26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95D2A"/>
    <w:rsid w:val="002D3414"/>
    <w:rsid w:val="002E66E0"/>
    <w:rsid w:val="00322CD7"/>
    <w:rsid w:val="004267C9"/>
    <w:rsid w:val="0049618B"/>
    <w:rsid w:val="004F508F"/>
    <w:rsid w:val="005215DF"/>
    <w:rsid w:val="005471A4"/>
    <w:rsid w:val="00574FBD"/>
    <w:rsid w:val="005B7D2D"/>
    <w:rsid w:val="005D08CF"/>
    <w:rsid w:val="00693B4D"/>
    <w:rsid w:val="006B1E76"/>
    <w:rsid w:val="006B6F40"/>
    <w:rsid w:val="006C6773"/>
    <w:rsid w:val="006D795D"/>
    <w:rsid w:val="006E4FD7"/>
    <w:rsid w:val="007418D2"/>
    <w:rsid w:val="0084038A"/>
    <w:rsid w:val="008506F9"/>
    <w:rsid w:val="0088257C"/>
    <w:rsid w:val="008A56A4"/>
    <w:rsid w:val="008B5F26"/>
    <w:rsid w:val="00931CBB"/>
    <w:rsid w:val="009425CE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87232E-826F-4354-B513-D4FAFCD0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425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425C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425C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9425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9">
    <w:name w:val="Table Grid"/>
    <w:basedOn w:val="a1"/>
    <w:rsid w:val="0094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990898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499036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161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7154B3CB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</TotalTime>
  <Pages>18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Ольга Григорьева</cp:lastModifiedBy>
  <cp:revision>3</cp:revision>
  <cp:lastPrinted>2024-09-13T01:16:00Z</cp:lastPrinted>
  <dcterms:created xsi:type="dcterms:W3CDTF">2024-09-13T01:16:00Z</dcterms:created>
  <dcterms:modified xsi:type="dcterms:W3CDTF">2024-09-13T01:16:00Z</dcterms:modified>
</cp:coreProperties>
</file>