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D0A6C">
              <w:rPr>
                <w:rFonts w:ascii="Courier New" w:hAnsi="Courier New" w:cs="Courier New"/>
              </w:rPr>
              <w:t>19.09.2024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D0A6C">
              <w:rPr>
                <w:rFonts w:ascii="Courier New" w:hAnsi="Courier New" w:cs="Courier New"/>
              </w:rPr>
              <w:t>1427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2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4"/>
      </w:tblGrid>
      <w:tr w:rsidR="00A05F14" w:rsidRPr="00EC1043" w:rsidTr="00EC1043">
        <w:trPr>
          <w:trHeight w:hRule="exact" w:val="1674"/>
        </w:trPr>
        <w:tc>
          <w:tcPr>
            <w:tcW w:w="4244" w:type="dxa"/>
          </w:tcPr>
          <w:p w:rsidR="00A05F14" w:rsidRPr="00EC1043" w:rsidRDefault="008D0A6C" w:rsidP="00EC1043">
            <w:pPr>
              <w:spacing w:after="240"/>
              <w:jc w:val="both"/>
              <w:rPr>
                <w:sz w:val="26"/>
                <w:szCs w:val="26"/>
              </w:rPr>
            </w:pPr>
            <w:r w:rsidRPr="00EC1043">
              <w:rPr>
                <w:sz w:val="26"/>
                <w:szCs w:val="26"/>
              </w:rPr>
              <w:t>О признании утратившими силу постановления администрации Невельского городского округа</w:t>
            </w:r>
          </w:p>
        </w:tc>
      </w:tr>
    </w:tbl>
    <w:p w:rsidR="00EC1043" w:rsidRPr="00EC1043" w:rsidRDefault="00EC1043" w:rsidP="00EC1043">
      <w:pPr>
        <w:ind w:firstLine="1134"/>
        <w:jc w:val="both"/>
        <w:rPr>
          <w:sz w:val="26"/>
          <w:szCs w:val="26"/>
        </w:rPr>
      </w:pPr>
      <w:r w:rsidRPr="00EC104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руководствуясь ст. ст. 44, 45 Устава Невельского городского округа, администрация Невельского городского округа</w:t>
      </w:r>
    </w:p>
    <w:p w:rsidR="00EC1043" w:rsidRPr="00EC1043" w:rsidRDefault="00EC1043" w:rsidP="00EC1043">
      <w:pPr>
        <w:jc w:val="both"/>
        <w:rPr>
          <w:sz w:val="26"/>
          <w:szCs w:val="26"/>
        </w:rPr>
      </w:pPr>
    </w:p>
    <w:p w:rsidR="00EC1043" w:rsidRPr="00EC1043" w:rsidRDefault="00EC1043" w:rsidP="00EC1043">
      <w:pPr>
        <w:jc w:val="both"/>
        <w:rPr>
          <w:sz w:val="26"/>
          <w:szCs w:val="26"/>
        </w:rPr>
      </w:pPr>
      <w:r w:rsidRPr="00EC1043">
        <w:rPr>
          <w:sz w:val="26"/>
          <w:szCs w:val="26"/>
        </w:rPr>
        <w:t xml:space="preserve">ПОСТАНОВЛЯЕТ: </w:t>
      </w:r>
    </w:p>
    <w:p w:rsidR="00EC1043" w:rsidRPr="00EC1043" w:rsidRDefault="00EC1043" w:rsidP="00EC1043">
      <w:pPr>
        <w:jc w:val="both"/>
        <w:rPr>
          <w:sz w:val="26"/>
          <w:szCs w:val="26"/>
        </w:rPr>
      </w:pPr>
    </w:p>
    <w:p w:rsidR="00EC1043" w:rsidRPr="00EC1043" w:rsidRDefault="00EC1043" w:rsidP="00EC1043">
      <w:pPr>
        <w:ind w:firstLine="1134"/>
        <w:jc w:val="both"/>
        <w:rPr>
          <w:sz w:val="26"/>
          <w:szCs w:val="26"/>
        </w:rPr>
      </w:pPr>
      <w:r w:rsidRPr="00EC1043">
        <w:rPr>
          <w:sz w:val="26"/>
          <w:szCs w:val="26"/>
        </w:rPr>
        <w:t>1. Признать утратившими силу постановления администрации Невельского городского округа:</w:t>
      </w:r>
    </w:p>
    <w:p w:rsidR="00EC1043" w:rsidRPr="00EC1043" w:rsidRDefault="00EC1043" w:rsidP="00EC1043">
      <w:pPr>
        <w:ind w:firstLine="1134"/>
        <w:jc w:val="both"/>
        <w:rPr>
          <w:spacing w:val="2"/>
          <w:sz w:val="26"/>
          <w:szCs w:val="26"/>
        </w:rPr>
      </w:pPr>
      <w:r w:rsidRPr="00EC1043">
        <w:rPr>
          <w:sz w:val="26"/>
          <w:szCs w:val="26"/>
        </w:rPr>
        <w:t xml:space="preserve">- от 18.07.2019 № 1046 </w:t>
      </w:r>
      <w:r w:rsidRPr="00EC1043">
        <w:rPr>
          <w:spacing w:val="2"/>
          <w:sz w:val="26"/>
          <w:szCs w:val="26"/>
        </w:rPr>
        <w:t>«О создании общественного Совета при главе Невельского городского округа по поддержке, развитию малого и среднего предпринимательства и улучшению инвестиционного климата в Невельском городском округе»;</w:t>
      </w:r>
    </w:p>
    <w:p w:rsidR="00EC1043" w:rsidRPr="00EC1043" w:rsidRDefault="00EC1043" w:rsidP="00EC1043">
      <w:pPr>
        <w:ind w:firstLine="1134"/>
        <w:jc w:val="both"/>
        <w:rPr>
          <w:sz w:val="26"/>
          <w:szCs w:val="26"/>
        </w:rPr>
      </w:pPr>
      <w:r w:rsidRPr="00EC1043">
        <w:rPr>
          <w:sz w:val="26"/>
          <w:szCs w:val="26"/>
        </w:rPr>
        <w:t>- от 03.12.2019 № 1917 «О внесении изменений в состав общественного Совета при главе Невельского городского округа по поддержке, развитию малого и среднего предпринимательства и улучшению инвестиционного климата в Невельском городском округе, утвержденный постановлением администрации Невельского городского округа от 18.07.2019г. № 1046»;</w:t>
      </w:r>
    </w:p>
    <w:p w:rsidR="00EC1043" w:rsidRPr="00EC1043" w:rsidRDefault="00EC1043" w:rsidP="00EC1043">
      <w:pPr>
        <w:ind w:firstLine="1134"/>
        <w:jc w:val="both"/>
        <w:rPr>
          <w:sz w:val="26"/>
          <w:szCs w:val="26"/>
        </w:rPr>
      </w:pPr>
      <w:r w:rsidRPr="00EC1043">
        <w:rPr>
          <w:sz w:val="26"/>
          <w:szCs w:val="26"/>
        </w:rPr>
        <w:t>- от 18.06.2020 № 762 «О внесении изменений в постановление администрации Невельского городского округа от 18.07.2019г. № 1046 «О создании общественного Совета при главе Невельского городского округа по поддержке, развитию малого и среднего предпринимательства и улучшению инвестиционного климата в Невельском городском округе»;</w:t>
      </w:r>
    </w:p>
    <w:p w:rsidR="00EC1043" w:rsidRPr="00EC1043" w:rsidRDefault="00EC1043" w:rsidP="00EC1043">
      <w:pPr>
        <w:ind w:firstLine="1134"/>
        <w:jc w:val="both"/>
        <w:rPr>
          <w:sz w:val="26"/>
          <w:szCs w:val="26"/>
        </w:rPr>
      </w:pPr>
      <w:r w:rsidRPr="00EC1043">
        <w:rPr>
          <w:sz w:val="26"/>
          <w:szCs w:val="26"/>
        </w:rPr>
        <w:t>- от 16.03.2021 № 316 «О внесении изменений в постановление администрации Невельского городского округа от 18.07.2019г. № 1046 «О создании общественного Совета при главе Невельского городского округа по поддержке, развитию малого и среднего предпринимательства и улучшению инвестиционного климата в Невельском городском округе»;</w:t>
      </w:r>
    </w:p>
    <w:p w:rsidR="00EC1043" w:rsidRPr="00EC1043" w:rsidRDefault="00EC1043" w:rsidP="00EC1043">
      <w:pPr>
        <w:ind w:firstLine="1134"/>
        <w:jc w:val="both"/>
        <w:rPr>
          <w:sz w:val="26"/>
          <w:szCs w:val="26"/>
        </w:rPr>
      </w:pPr>
      <w:r w:rsidRPr="00EC1043">
        <w:rPr>
          <w:sz w:val="26"/>
          <w:szCs w:val="26"/>
        </w:rPr>
        <w:lastRenderedPageBreak/>
        <w:t>- от 10.02.2022 № 183 «О внесении изменений в постановление администрации Невельского городского округа от 18.07.2019г. № 1046 «О создании общественного Совета при главе Невельского городского округа по поддержке, развитию малого и среднего предпринимательства и улучшению инвестиционного климата в Невельском городском округе»;</w:t>
      </w:r>
    </w:p>
    <w:p w:rsidR="00EC1043" w:rsidRPr="00EC1043" w:rsidRDefault="00EC1043" w:rsidP="00EC1043">
      <w:pPr>
        <w:ind w:firstLine="1134"/>
        <w:jc w:val="both"/>
        <w:rPr>
          <w:sz w:val="26"/>
          <w:szCs w:val="26"/>
        </w:rPr>
      </w:pPr>
      <w:r w:rsidRPr="00EC1043">
        <w:rPr>
          <w:sz w:val="26"/>
          <w:szCs w:val="26"/>
        </w:rPr>
        <w:t>- от 30.08.2022 № 1250 «О Совете по инвестиционной деятельности при администрации Невельского городского округа»;</w:t>
      </w:r>
    </w:p>
    <w:p w:rsidR="00EC1043" w:rsidRPr="00EC1043" w:rsidRDefault="00EC1043" w:rsidP="00EC1043">
      <w:pPr>
        <w:ind w:firstLine="1134"/>
        <w:jc w:val="both"/>
        <w:rPr>
          <w:sz w:val="26"/>
          <w:szCs w:val="26"/>
        </w:rPr>
      </w:pPr>
      <w:r w:rsidRPr="00EC1043">
        <w:rPr>
          <w:sz w:val="26"/>
          <w:szCs w:val="26"/>
        </w:rPr>
        <w:t>- от 14.05.2024 № 632 «О внесении изменений в состав Совета по инвестиционной деятельности администрации Невельского городского округа, утвержденного постановлением администрации Невельского городского округа от 30.08.2022 № 1250».</w:t>
      </w:r>
    </w:p>
    <w:p w:rsidR="00EC1043" w:rsidRPr="00EC1043" w:rsidRDefault="00EC1043" w:rsidP="00EC1043">
      <w:pPr>
        <w:ind w:firstLine="1134"/>
        <w:jc w:val="both"/>
        <w:rPr>
          <w:sz w:val="26"/>
          <w:szCs w:val="26"/>
        </w:rPr>
      </w:pPr>
      <w:r w:rsidRPr="00EC1043">
        <w:rPr>
          <w:sz w:val="26"/>
          <w:szCs w:val="26"/>
        </w:rPr>
        <w:t>2. Настоящее постановление разместить на официальном Интернет-сайте администрации Невельского городского округа.</w:t>
      </w:r>
    </w:p>
    <w:p w:rsidR="00EC1043" w:rsidRPr="00EC1043" w:rsidRDefault="00EC1043" w:rsidP="00EC1043">
      <w:pPr>
        <w:ind w:firstLine="1134"/>
        <w:jc w:val="both"/>
        <w:rPr>
          <w:sz w:val="26"/>
          <w:szCs w:val="26"/>
        </w:rPr>
      </w:pPr>
      <w:r w:rsidRPr="00EC1043">
        <w:rPr>
          <w:sz w:val="26"/>
          <w:szCs w:val="26"/>
        </w:rPr>
        <w:t>3.  Контроль за исполнением настоящего постановления возложить на первого вице-мэра Невельского городского округа Ронжину Н.В.</w:t>
      </w:r>
    </w:p>
    <w:p w:rsidR="00EC1043" w:rsidRPr="00EC1043" w:rsidRDefault="00EC1043" w:rsidP="00EC1043">
      <w:pPr>
        <w:jc w:val="both"/>
        <w:rPr>
          <w:sz w:val="26"/>
          <w:szCs w:val="26"/>
        </w:rPr>
      </w:pPr>
    </w:p>
    <w:p w:rsidR="00B067AF" w:rsidRPr="00EC1043" w:rsidRDefault="00B067AF" w:rsidP="006C6773">
      <w:pPr>
        <w:jc w:val="both"/>
        <w:rPr>
          <w:sz w:val="26"/>
          <w:szCs w:val="26"/>
        </w:rPr>
      </w:pPr>
    </w:p>
    <w:p w:rsidR="00B067AF" w:rsidRPr="00EC1043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6C6773" w:rsidRPr="00EC1043" w:rsidRDefault="008D0A6C" w:rsidP="006C6773">
      <w:pPr>
        <w:jc w:val="both"/>
        <w:rPr>
          <w:color w:val="0000FF"/>
          <w:sz w:val="26"/>
          <w:szCs w:val="26"/>
        </w:rPr>
      </w:pPr>
      <w:r w:rsidRPr="00EC1043">
        <w:rPr>
          <w:sz w:val="26"/>
          <w:szCs w:val="26"/>
        </w:rPr>
        <w:t>Мэр Невельского городского округа</w:t>
      </w:r>
      <w:r w:rsidR="00E45370" w:rsidRPr="00EC1043">
        <w:rPr>
          <w:color w:val="0000FF"/>
          <w:sz w:val="26"/>
          <w:szCs w:val="26"/>
        </w:rPr>
        <w:tab/>
      </w:r>
      <w:r w:rsidR="00E45370" w:rsidRPr="00EC1043">
        <w:rPr>
          <w:color w:val="0000FF"/>
          <w:sz w:val="26"/>
          <w:szCs w:val="26"/>
        </w:rPr>
        <w:tab/>
      </w:r>
      <w:r w:rsidR="00E45370" w:rsidRPr="00EC1043">
        <w:rPr>
          <w:color w:val="0000FF"/>
          <w:sz w:val="26"/>
          <w:szCs w:val="26"/>
        </w:rPr>
        <w:tab/>
        <w:t xml:space="preserve">    </w:t>
      </w:r>
      <w:r w:rsidR="00EC1043">
        <w:rPr>
          <w:color w:val="0000FF"/>
          <w:sz w:val="26"/>
          <w:szCs w:val="26"/>
        </w:rPr>
        <w:t xml:space="preserve">                        </w:t>
      </w:r>
      <w:r w:rsidR="00EC1043" w:rsidRPr="00EC1043">
        <w:rPr>
          <w:sz w:val="26"/>
          <w:szCs w:val="26"/>
        </w:rPr>
        <w:t>А.В.</w:t>
      </w:r>
      <w:r w:rsidR="00EC1043">
        <w:rPr>
          <w:sz w:val="26"/>
          <w:szCs w:val="26"/>
        </w:rPr>
        <w:t xml:space="preserve"> </w:t>
      </w:r>
      <w:r w:rsidRPr="00EC1043">
        <w:rPr>
          <w:sz w:val="26"/>
          <w:szCs w:val="26"/>
        </w:rPr>
        <w:t xml:space="preserve">Шабельник </w:t>
      </w:r>
    </w:p>
    <w:p w:rsidR="006C6773" w:rsidRPr="00EC1043" w:rsidRDefault="006C6773">
      <w:pPr>
        <w:rPr>
          <w:sz w:val="26"/>
          <w:szCs w:val="26"/>
        </w:rPr>
      </w:pPr>
    </w:p>
    <w:sectPr w:rsidR="006C6773" w:rsidRPr="00EC1043" w:rsidSect="00EC104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C0" w:rsidRDefault="002C19C0">
      <w:r>
        <w:separator/>
      </w:r>
    </w:p>
  </w:endnote>
  <w:endnote w:type="continuationSeparator" w:id="0">
    <w:p w:rsidR="002C19C0" w:rsidRDefault="002C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C0" w:rsidRDefault="002C19C0">
      <w:r>
        <w:separator/>
      </w:r>
    </w:p>
  </w:footnote>
  <w:footnote w:type="continuationSeparator" w:id="0">
    <w:p w:rsidR="002C19C0" w:rsidRDefault="002C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6C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C19C0"/>
    <w:rsid w:val="002D3414"/>
    <w:rsid w:val="002E66E0"/>
    <w:rsid w:val="00322CD7"/>
    <w:rsid w:val="004267C9"/>
    <w:rsid w:val="00445D5D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457BF"/>
    <w:rsid w:val="0088257C"/>
    <w:rsid w:val="008A56A4"/>
    <w:rsid w:val="008D0A6C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C1043"/>
    <w:rsid w:val="00EE43D9"/>
    <w:rsid w:val="00EF0D36"/>
    <w:rsid w:val="00F46E6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1B69DD-E2AB-451C-AC6B-3A07C07A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7FE38B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2024-09-20T05:07:00Z</cp:lastPrinted>
  <dcterms:created xsi:type="dcterms:W3CDTF">2024-09-20T05:07:00Z</dcterms:created>
  <dcterms:modified xsi:type="dcterms:W3CDTF">2024-09-20T05:08:00Z</dcterms:modified>
</cp:coreProperties>
</file>