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B06DBE">
              <w:rPr>
                <w:rFonts w:ascii="Courier New" w:hAnsi="Courier New" w:cs="Courier New"/>
              </w:rPr>
              <w:t>10.10.2023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B06DBE">
              <w:rPr>
                <w:rFonts w:ascii="Courier New" w:hAnsi="Courier New" w:cs="Courier New"/>
              </w:rPr>
              <w:t>1540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2"/>
      </w:tblGrid>
      <w:tr w:rsidR="00A05F14" w:rsidRPr="00331E8F" w:rsidTr="00331E8F">
        <w:trPr>
          <w:trHeight w:hRule="exact" w:val="2263"/>
        </w:trPr>
        <w:tc>
          <w:tcPr>
            <w:tcW w:w="4712" w:type="dxa"/>
          </w:tcPr>
          <w:p w:rsidR="00A05F14" w:rsidRPr="00331E8F" w:rsidRDefault="00B06DBE" w:rsidP="00331E8F">
            <w:pPr>
              <w:spacing w:after="240"/>
              <w:jc w:val="both"/>
              <w:rPr>
                <w:sz w:val="26"/>
                <w:szCs w:val="26"/>
              </w:rPr>
            </w:pPr>
            <w:r w:rsidRPr="00331E8F">
              <w:rPr>
                <w:sz w:val="26"/>
                <w:szCs w:val="26"/>
              </w:rPr>
              <w:t>О внесении изменений в постановление администрации Невельского городского округа от 18.09.2023 № 1385 «О начале отопительного сезона  2023-2024 годов в муниципальном образовании  «Невельский городской  округ»</w:t>
            </w:r>
          </w:p>
        </w:tc>
      </w:tr>
    </w:tbl>
    <w:p w:rsidR="00331E8F" w:rsidRPr="00331E8F" w:rsidRDefault="00331E8F" w:rsidP="00331E8F">
      <w:pPr>
        <w:ind w:firstLine="1134"/>
        <w:jc w:val="both"/>
        <w:rPr>
          <w:sz w:val="26"/>
          <w:szCs w:val="26"/>
        </w:rPr>
      </w:pPr>
      <w:r w:rsidRPr="00331E8F">
        <w:rPr>
          <w:sz w:val="26"/>
          <w:szCs w:val="26"/>
        </w:rPr>
        <w:t>В соответствии со статьей 16 Федерального закона от 06.10.2003 №131-ФЗ (редакция от 04.08.2023) «Об общих принципах организации местного самоуправления в Российской Федерации», постановлением Правительства Российской Федерации от 06.05.2011 №354 (редакция от 29.07.2023) «О предоставлении коммунальных услуг собственникам и пользователям помещений в многоквартирных домах и жилых домов»,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331E8F" w:rsidRPr="00331E8F" w:rsidRDefault="00331E8F" w:rsidP="00331E8F">
      <w:pPr>
        <w:jc w:val="both"/>
        <w:rPr>
          <w:sz w:val="26"/>
          <w:szCs w:val="26"/>
        </w:rPr>
      </w:pPr>
    </w:p>
    <w:p w:rsidR="00331E8F" w:rsidRPr="00331E8F" w:rsidRDefault="00331E8F" w:rsidP="00331E8F">
      <w:pPr>
        <w:jc w:val="both"/>
        <w:rPr>
          <w:sz w:val="26"/>
          <w:szCs w:val="26"/>
        </w:rPr>
      </w:pPr>
      <w:r w:rsidRPr="00331E8F">
        <w:rPr>
          <w:sz w:val="26"/>
          <w:szCs w:val="26"/>
        </w:rPr>
        <w:t>ПОСТАНОВЛЯЕТ:</w:t>
      </w:r>
    </w:p>
    <w:p w:rsidR="00331E8F" w:rsidRPr="00331E8F" w:rsidRDefault="00331E8F" w:rsidP="00331E8F">
      <w:pPr>
        <w:jc w:val="both"/>
        <w:rPr>
          <w:sz w:val="26"/>
          <w:szCs w:val="26"/>
        </w:rPr>
      </w:pPr>
    </w:p>
    <w:p w:rsidR="00331E8F" w:rsidRPr="00331E8F" w:rsidRDefault="00331E8F" w:rsidP="00331E8F">
      <w:pPr>
        <w:ind w:firstLine="1134"/>
        <w:jc w:val="both"/>
        <w:rPr>
          <w:sz w:val="26"/>
          <w:szCs w:val="26"/>
        </w:rPr>
      </w:pPr>
      <w:r w:rsidRPr="00331E8F">
        <w:rPr>
          <w:sz w:val="26"/>
          <w:szCs w:val="26"/>
        </w:rPr>
        <w:t xml:space="preserve">1. Внести изменения в постановление администрации Невельского городского округа от 18.09.2021 №1835 «О начале отопительного сезона 2023-2024 годов в муниципальном образовании «Невельский городской округ» следующего содержания:     </w:t>
      </w:r>
    </w:p>
    <w:p w:rsidR="00331E8F" w:rsidRPr="00331E8F" w:rsidRDefault="00331E8F" w:rsidP="00331E8F">
      <w:pPr>
        <w:ind w:firstLine="1134"/>
        <w:jc w:val="both"/>
        <w:rPr>
          <w:sz w:val="26"/>
          <w:szCs w:val="26"/>
        </w:rPr>
      </w:pPr>
      <w:r w:rsidRPr="00331E8F">
        <w:rPr>
          <w:sz w:val="26"/>
          <w:szCs w:val="26"/>
        </w:rPr>
        <w:t>1.1. Пункт 1 постановления изложить в новой редакции:</w:t>
      </w:r>
    </w:p>
    <w:p w:rsidR="00331E8F" w:rsidRPr="00331E8F" w:rsidRDefault="00331E8F" w:rsidP="00331E8F">
      <w:pPr>
        <w:ind w:firstLine="1134"/>
        <w:jc w:val="both"/>
        <w:rPr>
          <w:sz w:val="26"/>
          <w:szCs w:val="26"/>
        </w:rPr>
      </w:pPr>
      <w:r w:rsidRPr="00331E8F">
        <w:rPr>
          <w:sz w:val="26"/>
          <w:szCs w:val="26"/>
        </w:rPr>
        <w:t>«1. Энергоснабжающей организации муниципального образования «Невельский городской округ» МУП «Невельские  коммунальные сети» (Кан Д.Л.) произвести включение систем отопления потребителей к системам теплоснабжения с 15.10.2023 года».</w:t>
      </w:r>
    </w:p>
    <w:p w:rsidR="00331E8F" w:rsidRPr="00331E8F" w:rsidRDefault="00331E8F" w:rsidP="00331E8F">
      <w:pPr>
        <w:ind w:firstLine="1134"/>
        <w:jc w:val="both"/>
        <w:rPr>
          <w:sz w:val="26"/>
          <w:szCs w:val="26"/>
        </w:rPr>
      </w:pPr>
      <w:r w:rsidRPr="00331E8F">
        <w:rPr>
          <w:sz w:val="26"/>
          <w:szCs w:val="26"/>
        </w:rPr>
        <w:t>2. Опубликовать настоящее постановление в газете «Невельские-  новости» и разместить на официальном Интернет-сайте администрации Невельского городского округа.</w:t>
      </w:r>
    </w:p>
    <w:p w:rsidR="00331E8F" w:rsidRPr="00331E8F" w:rsidRDefault="00331E8F" w:rsidP="00331E8F">
      <w:pPr>
        <w:ind w:firstLine="1134"/>
        <w:jc w:val="both"/>
        <w:rPr>
          <w:sz w:val="26"/>
          <w:szCs w:val="26"/>
        </w:rPr>
      </w:pPr>
      <w:r w:rsidRPr="00331E8F">
        <w:rPr>
          <w:sz w:val="26"/>
          <w:szCs w:val="26"/>
        </w:rPr>
        <w:t>3. Контроль за исполнением настоящего постановления возложить на вице-мэра Невельского городского округа Бетина С.В.</w:t>
      </w:r>
    </w:p>
    <w:p w:rsidR="00331E8F" w:rsidRPr="00331E8F" w:rsidRDefault="00331E8F" w:rsidP="00331E8F">
      <w:pPr>
        <w:jc w:val="both"/>
        <w:rPr>
          <w:sz w:val="26"/>
          <w:szCs w:val="26"/>
        </w:rPr>
      </w:pPr>
    </w:p>
    <w:p w:rsidR="00A05F14" w:rsidRPr="00331E8F" w:rsidRDefault="00A05F14" w:rsidP="006C6773">
      <w:pPr>
        <w:jc w:val="both"/>
        <w:rPr>
          <w:sz w:val="26"/>
          <w:szCs w:val="26"/>
        </w:rPr>
      </w:pPr>
    </w:p>
    <w:p w:rsidR="00331E8F" w:rsidRDefault="00B06DBE" w:rsidP="006C6773">
      <w:pPr>
        <w:jc w:val="both"/>
        <w:rPr>
          <w:sz w:val="26"/>
          <w:szCs w:val="26"/>
        </w:rPr>
      </w:pPr>
      <w:r w:rsidRPr="00331E8F">
        <w:rPr>
          <w:sz w:val="26"/>
          <w:szCs w:val="26"/>
        </w:rPr>
        <w:t xml:space="preserve">Исполняющий обязанности мэра </w:t>
      </w:r>
    </w:p>
    <w:p w:rsidR="006C6773" w:rsidRPr="00331E8F" w:rsidRDefault="00B06DBE" w:rsidP="006C6773">
      <w:pPr>
        <w:jc w:val="both"/>
        <w:rPr>
          <w:color w:val="0000FF"/>
          <w:sz w:val="26"/>
          <w:szCs w:val="26"/>
        </w:rPr>
      </w:pPr>
      <w:r w:rsidRPr="00331E8F">
        <w:rPr>
          <w:sz w:val="26"/>
          <w:szCs w:val="26"/>
        </w:rPr>
        <w:t>Невельского городского округа</w:t>
      </w:r>
      <w:r w:rsidR="00E45370" w:rsidRPr="00331E8F">
        <w:rPr>
          <w:color w:val="0000FF"/>
          <w:sz w:val="26"/>
          <w:szCs w:val="26"/>
        </w:rPr>
        <w:tab/>
      </w:r>
      <w:r w:rsidR="00E45370" w:rsidRPr="00331E8F">
        <w:rPr>
          <w:color w:val="0000FF"/>
          <w:sz w:val="26"/>
          <w:szCs w:val="26"/>
        </w:rPr>
        <w:tab/>
      </w:r>
      <w:r w:rsidR="00E45370" w:rsidRPr="00331E8F">
        <w:rPr>
          <w:color w:val="0000FF"/>
          <w:sz w:val="26"/>
          <w:szCs w:val="26"/>
        </w:rPr>
        <w:tab/>
        <w:t xml:space="preserve">   </w:t>
      </w:r>
      <w:r w:rsidR="00331E8F">
        <w:rPr>
          <w:color w:val="0000FF"/>
          <w:sz w:val="26"/>
          <w:szCs w:val="26"/>
        </w:rPr>
        <w:t xml:space="preserve">                                        </w:t>
      </w:r>
      <w:r w:rsidR="00E45370" w:rsidRPr="00331E8F">
        <w:rPr>
          <w:color w:val="0000FF"/>
          <w:sz w:val="26"/>
          <w:szCs w:val="26"/>
        </w:rPr>
        <w:t xml:space="preserve"> </w:t>
      </w:r>
      <w:r w:rsidR="00331E8F" w:rsidRPr="00331E8F">
        <w:rPr>
          <w:sz w:val="26"/>
          <w:szCs w:val="26"/>
        </w:rPr>
        <w:t>Н.В.</w:t>
      </w:r>
      <w:r w:rsidRPr="00331E8F">
        <w:rPr>
          <w:sz w:val="26"/>
          <w:szCs w:val="26"/>
        </w:rPr>
        <w:t>Ронжина</w:t>
      </w:r>
    </w:p>
    <w:sectPr w:rsidR="006C6773" w:rsidRPr="00331E8F" w:rsidSect="00331E8F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BC" w:rsidRDefault="00955ABC">
      <w:r>
        <w:separator/>
      </w:r>
    </w:p>
  </w:endnote>
  <w:endnote w:type="continuationSeparator" w:id="0">
    <w:p w:rsidR="00955ABC" w:rsidRDefault="0095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BC" w:rsidRDefault="00955ABC">
      <w:r>
        <w:separator/>
      </w:r>
    </w:p>
  </w:footnote>
  <w:footnote w:type="continuationSeparator" w:id="0">
    <w:p w:rsidR="00955ABC" w:rsidRDefault="00955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BE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31E8F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55ABC"/>
    <w:rsid w:val="00986EB7"/>
    <w:rsid w:val="00A05F14"/>
    <w:rsid w:val="00A82593"/>
    <w:rsid w:val="00A8540D"/>
    <w:rsid w:val="00B00482"/>
    <w:rsid w:val="00B03A82"/>
    <w:rsid w:val="00B03E76"/>
    <w:rsid w:val="00B067AF"/>
    <w:rsid w:val="00B06DBE"/>
    <w:rsid w:val="00C8030D"/>
    <w:rsid w:val="00CD6C25"/>
    <w:rsid w:val="00D66B75"/>
    <w:rsid w:val="00D8398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30A45D59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2017-12-27T05:58:00Z</cp:lastPrinted>
  <dcterms:created xsi:type="dcterms:W3CDTF">2023-10-10T23:38:00Z</dcterms:created>
  <dcterms:modified xsi:type="dcterms:W3CDTF">2023-10-10T23:38:00Z</dcterms:modified>
</cp:coreProperties>
</file>