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926E9">
              <w:rPr>
                <w:rFonts w:ascii="Courier New" w:hAnsi="Courier New" w:cs="Courier New"/>
              </w:rPr>
              <w:t>04.10.2024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926E9">
              <w:rPr>
                <w:rFonts w:ascii="Courier New" w:hAnsi="Courier New" w:cs="Courier New"/>
              </w:rPr>
              <w:t>1547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0"/>
      </w:tblGrid>
      <w:tr w:rsidR="00A05F14" w:rsidRPr="00382F66" w:rsidTr="00382F66">
        <w:trPr>
          <w:trHeight w:hRule="exact" w:val="2234"/>
        </w:trPr>
        <w:tc>
          <w:tcPr>
            <w:tcW w:w="4590" w:type="dxa"/>
          </w:tcPr>
          <w:p w:rsidR="00A05F14" w:rsidRPr="00382F66" w:rsidRDefault="00B926E9" w:rsidP="00382F66">
            <w:pPr>
              <w:spacing w:after="240"/>
              <w:jc w:val="both"/>
              <w:rPr>
                <w:sz w:val="26"/>
                <w:szCs w:val="26"/>
              </w:rPr>
            </w:pPr>
            <w:r w:rsidRPr="00382F66">
              <w:rPr>
                <w:sz w:val="26"/>
                <w:szCs w:val="26"/>
              </w:rPr>
              <w:t>О внесении изменений в состав административной комиссии муниципального образования «Невельский городской округ», утвержденный постановлением администрации Невельского городского округа от 13.01.2023 № 31</w:t>
            </w:r>
          </w:p>
        </w:tc>
      </w:tr>
    </w:tbl>
    <w:p w:rsidR="00382F66" w:rsidRPr="00382F66" w:rsidRDefault="00382F66" w:rsidP="00382F66">
      <w:pPr>
        <w:pStyle w:val="ConsNormal"/>
        <w:widowControl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>В связи с кадровыми изменениями, в целях организации эффективной работы административной комиссии муниципального образования «Невельский городской округ",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382F66" w:rsidRPr="00382F66" w:rsidRDefault="00382F66" w:rsidP="00382F6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2F66" w:rsidRPr="00382F66" w:rsidRDefault="00382F66" w:rsidP="00382F6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382F66" w:rsidRPr="00382F66" w:rsidRDefault="00382F66" w:rsidP="00382F6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2F66" w:rsidRPr="00382F66" w:rsidRDefault="00382F66" w:rsidP="00382F66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>1. Внести изменения в состав административной комиссии, утвержденный постановлением администрации Невельского городского округа от 13.01.2023 № 31 «Об утверждении состава административной комиссии муниципального образования «Невельский городской округ» следующего содержания:</w:t>
      </w:r>
    </w:p>
    <w:p w:rsidR="00382F66" w:rsidRPr="00382F66" w:rsidRDefault="00382F66" w:rsidP="00382F66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>1.1. Исключить из состава административной комиссии – Рябых Владимира Николаевича.</w:t>
      </w:r>
    </w:p>
    <w:p w:rsidR="00382F66" w:rsidRPr="00382F66" w:rsidRDefault="00382F66" w:rsidP="00382F66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>1.2. Включить в состав административной</w:t>
      </w:r>
      <w:r w:rsidRPr="00382F6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комиссии – Багаутдинова Валерия Владимировича, начальника отдела по управлению имуществом и землепользованию администрации Невельского городского округа.</w:t>
      </w:r>
    </w:p>
    <w:p w:rsidR="00382F66" w:rsidRPr="00382F66" w:rsidRDefault="00382F66" w:rsidP="00382F66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 xml:space="preserve">1.3. Изменить фамилию </w:t>
      </w:r>
      <w:r w:rsidRPr="00382F66">
        <w:rPr>
          <w:rFonts w:ascii="Times New Roman" w:hAnsi="Times New Roman" w:cs="Times New Roman"/>
          <w:sz w:val="26"/>
          <w:szCs w:val="26"/>
        </w:rPr>
        <w:t>ответственного секретаря административной комиссии, ведущего специалиста-эксперта контрольно – правового отдела администрации Невельского городского округа с Костериной на Самойлович.</w:t>
      </w:r>
    </w:p>
    <w:p w:rsidR="00382F66" w:rsidRPr="00382F66" w:rsidRDefault="00382F66" w:rsidP="00382F66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F66">
        <w:rPr>
          <w:rFonts w:ascii="Times New Roman" w:hAnsi="Times New Roman" w:cs="Times New Roman"/>
          <w:color w:val="000000"/>
          <w:sz w:val="26"/>
          <w:szCs w:val="26"/>
        </w:rPr>
        <w:t xml:space="preserve">2.Настоящее постановление разместить на официальном </w:t>
      </w:r>
      <w:r>
        <w:rPr>
          <w:rFonts w:ascii="Times New Roman" w:hAnsi="Times New Roman" w:cs="Times New Roman"/>
          <w:color w:val="000000"/>
          <w:sz w:val="26"/>
          <w:szCs w:val="26"/>
        </w:rPr>
        <w:t>Интернет -</w:t>
      </w:r>
      <w:r w:rsidRPr="00382F66">
        <w:rPr>
          <w:rFonts w:ascii="Times New Roman" w:hAnsi="Times New Roman" w:cs="Times New Roman"/>
          <w:color w:val="000000"/>
          <w:sz w:val="26"/>
          <w:szCs w:val="26"/>
        </w:rPr>
        <w:t>сайте администрации Невельского городского округа.</w:t>
      </w:r>
    </w:p>
    <w:p w:rsidR="00382F66" w:rsidRPr="00382F66" w:rsidRDefault="00382F66" w:rsidP="00382F66">
      <w:pPr>
        <w:pStyle w:val="ConsNormal"/>
        <w:widowControl/>
        <w:tabs>
          <w:tab w:val="left" w:pos="540"/>
        </w:tabs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382F6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постановления возложить на первого вице-мэра Невельского городского округа Ронжину Н.В.     </w:t>
      </w:r>
    </w:p>
    <w:p w:rsidR="002D3414" w:rsidRPr="00382F66" w:rsidRDefault="002D3414" w:rsidP="006C6773">
      <w:pPr>
        <w:jc w:val="both"/>
        <w:rPr>
          <w:sz w:val="26"/>
          <w:szCs w:val="26"/>
        </w:rPr>
      </w:pPr>
    </w:p>
    <w:p w:rsidR="00382F66" w:rsidRDefault="00B926E9" w:rsidP="006C6773">
      <w:pPr>
        <w:jc w:val="both"/>
        <w:rPr>
          <w:sz w:val="26"/>
          <w:szCs w:val="26"/>
        </w:rPr>
      </w:pPr>
      <w:r w:rsidRPr="00382F66">
        <w:rPr>
          <w:sz w:val="26"/>
          <w:szCs w:val="26"/>
        </w:rPr>
        <w:t xml:space="preserve">Исполняющий обязанности мэра </w:t>
      </w:r>
    </w:p>
    <w:p w:rsidR="006C6773" w:rsidRPr="00382F66" w:rsidRDefault="00B926E9" w:rsidP="006C6773">
      <w:pPr>
        <w:jc w:val="both"/>
        <w:rPr>
          <w:color w:val="0000FF"/>
          <w:sz w:val="26"/>
          <w:szCs w:val="26"/>
        </w:rPr>
      </w:pPr>
      <w:r w:rsidRPr="00382F66">
        <w:rPr>
          <w:sz w:val="26"/>
          <w:szCs w:val="26"/>
        </w:rPr>
        <w:t>Невельского городского округа</w:t>
      </w:r>
      <w:r w:rsidR="00E45370" w:rsidRPr="00382F66">
        <w:rPr>
          <w:color w:val="0000FF"/>
          <w:sz w:val="26"/>
          <w:szCs w:val="26"/>
        </w:rPr>
        <w:tab/>
      </w:r>
      <w:r w:rsidR="00E45370" w:rsidRPr="00382F66">
        <w:rPr>
          <w:color w:val="0000FF"/>
          <w:sz w:val="26"/>
          <w:szCs w:val="26"/>
        </w:rPr>
        <w:tab/>
      </w:r>
      <w:r w:rsidR="00E45370" w:rsidRPr="00382F66">
        <w:rPr>
          <w:color w:val="0000FF"/>
          <w:sz w:val="26"/>
          <w:szCs w:val="26"/>
        </w:rPr>
        <w:tab/>
        <w:t xml:space="preserve"> </w:t>
      </w:r>
      <w:r w:rsidR="00382F66">
        <w:rPr>
          <w:color w:val="0000FF"/>
          <w:sz w:val="26"/>
          <w:szCs w:val="26"/>
        </w:rPr>
        <w:t xml:space="preserve">                                       </w:t>
      </w:r>
      <w:r w:rsidR="00E45370" w:rsidRPr="00382F66">
        <w:rPr>
          <w:color w:val="0000FF"/>
          <w:sz w:val="26"/>
          <w:szCs w:val="26"/>
        </w:rPr>
        <w:t xml:space="preserve">   </w:t>
      </w:r>
      <w:r w:rsidR="00382F66" w:rsidRPr="00382F66">
        <w:rPr>
          <w:sz w:val="26"/>
          <w:szCs w:val="26"/>
        </w:rPr>
        <w:t>Н.В.</w:t>
      </w:r>
      <w:r w:rsidR="00382F66">
        <w:rPr>
          <w:sz w:val="26"/>
          <w:szCs w:val="26"/>
        </w:rPr>
        <w:t xml:space="preserve"> </w:t>
      </w:r>
      <w:r w:rsidRPr="00382F66">
        <w:rPr>
          <w:sz w:val="26"/>
          <w:szCs w:val="26"/>
        </w:rPr>
        <w:t xml:space="preserve">Ронжина </w:t>
      </w:r>
    </w:p>
    <w:sectPr w:rsidR="006C6773" w:rsidRPr="00382F66" w:rsidSect="00382F66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84" w:rsidRDefault="00B24D84">
      <w:r>
        <w:separator/>
      </w:r>
    </w:p>
  </w:endnote>
  <w:endnote w:type="continuationSeparator" w:id="0">
    <w:p w:rsidR="00B24D84" w:rsidRDefault="00B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84" w:rsidRDefault="00B24D84">
      <w:r>
        <w:separator/>
      </w:r>
    </w:p>
  </w:footnote>
  <w:footnote w:type="continuationSeparator" w:id="0">
    <w:p w:rsidR="00B24D84" w:rsidRDefault="00B2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9"/>
    <w:rsid w:val="00022561"/>
    <w:rsid w:val="000619F4"/>
    <w:rsid w:val="0009445B"/>
    <w:rsid w:val="000E7259"/>
    <w:rsid w:val="0014501F"/>
    <w:rsid w:val="00154562"/>
    <w:rsid w:val="00182427"/>
    <w:rsid w:val="00182B37"/>
    <w:rsid w:val="001A5FA5"/>
    <w:rsid w:val="001D48F1"/>
    <w:rsid w:val="0024062C"/>
    <w:rsid w:val="00266938"/>
    <w:rsid w:val="002D3414"/>
    <w:rsid w:val="002E66E0"/>
    <w:rsid w:val="00322CD7"/>
    <w:rsid w:val="00382F66"/>
    <w:rsid w:val="004242FC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24D84"/>
    <w:rsid w:val="00B926E9"/>
    <w:rsid w:val="00BC2717"/>
    <w:rsid w:val="00C8030D"/>
    <w:rsid w:val="00CD6C25"/>
    <w:rsid w:val="00DF5E6B"/>
    <w:rsid w:val="00E10D32"/>
    <w:rsid w:val="00E45370"/>
    <w:rsid w:val="00E63EBC"/>
    <w:rsid w:val="00E90436"/>
    <w:rsid w:val="00E94CB5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110BE8-AE65-463C-A569-8F19CF3E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82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E5BA1D16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2024-10-07T00:16:00Z</cp:lastPrinted>
  <dcterms:created xsi:type="dcterms:W3CDTF">2024-10-07T00:14:00Z</dcterms:created>
  <dcterms:modified xsi:type="dcterms:W3CDTF">2024-10-07T00:16:00Z</dcterms:modified>
</cp:coreProperties>
</file>