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3504C">
              <w:rPr>
                <w:rFonts w:ascii="Courier New" w:hAnsi="Courier New" w:cs="Courier New"/>
              </w:rPr>
              <w:t>21.10.2024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3504C">
              <w:rPr>
                <w:rFonts w:ascii="Courier New" w:hAnsi="Courier New" w:cs="Courier New"/>
              </w:rPr>
              <w:t>1642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6"/>
      </w:tblGrid>
      <w:tr w:rsidR="00A05F14" w:rsidRPr="00BE744A" w:rsidTr="00BE744A">
        <w:trPr>
          <w:trHeight w:hRule="exact" w:val="2775"/>
        </w:trPr>
        <w:tc>
          <w:tcPr>
            <w:tcW w:w="4726" w:type="dxa"/>
          </w:tcPr>
          <w:p w:rsidR="00A05F14" w:rsidRPr="00BE744A" w:rsidRDefault="0083504C" w:rsidP="00BE744A">
            <w:pPr>
              <w:spacing w:after="240"/>
              <w:jc w:val="both"/>
              <w:rPr>
                <w:sz w:val="26"/>
                <w:szCs w:val="26"/>
              </w:rPr>
            </w:pPr>
            <w:r w:rsidRPr="00BE744A">
              <w:rPr>
                <w:sz w:val="26"/>
                <w:szCs w:val="26"/>
              </w:rPr>
              <w:t>О внесении изменений в постановление администрации Невельского городского округа 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2023-2025 годы»</w:t>
            </w:r>
          </w:p>
        </w:tc>
      </w:tr>
    </w:tbl>
    <w:p w:rsidR="002D3414" w:rsidRPr="00BE744A" w:rsidRDefault="002D3414" w:rsidP="006C6773">
      <w:pPr>
        <w:jc w:val="both"/>
        <w:rPr>
          <w:sz w:val="26"/>
          <w:szCs w:val="26"/>
        </w:rPr>
      </w:pPr>
    </w:p>
    <w:p w:rsidR="00BE744A" w:rsidRDefault="00BE744A" w:rsidP="00BE744A">
      <w:pPr>
        <w:ind w:firstLine="1134"/>
        <w:jc w:val="both"/>
        <w:rPr>
          <w:sz w:val="26"/>
          <w:szCs w:val="26"/>
        </w:rPr>
      </w:pPr>
    </w:p>
    <w:p w:rsidR="00BE744A" w:rsidRDefault="00BE744A" w:rsidP="00BE744A">
      <w:pPr>
        <w:ind w:firstLine="1134"/>
        <w:jc w:val="both"/>
        <w:rPr>
          <w:sz w:val="26"/>
          <w:szCs w:val="26"/>
        </w:rPr>
      </w:pPr>
    </w:p>
    <w:p w:rsidR="00BE744A" w:rsidRPr="00BE744A" w:rsidRDefault="00BE744A" w:rsidP="00BE744A">
      <w:pPr>
        <w:ind w:firstLine="1134"/>
        <w:jc w:val="both"/>
        <w:rPr>
          <w:color w:val="000000"/>
          <w:sz w:val="26"/>
          <w:szCs w:val="26"/>
        </w:rPr>
      </w:pPr>
      <w:r w:rsidRPr="00BE744A">
        <w:rPr>
          <w:sz w:val="26"/>
          <w:szCs w:val="26"/>
        </w:rPr>
        <w:t>В соответствии с законом Сахалинской области от 15.07.2013 г.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28.04.2014 г. № 199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Сахалинской области от 02.06.2014 № 258 "Об утверждении Порядка установления необходимости проведения капитального ремонта общего имущества в многоквартирном доме",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E744A" w:rsidRPr="00BE744A" w:rsidRDefault="00BE744A" w:rsidP="00BE744A">
      <w:pPr>
        <w:jc w:val="both"/>
        <w:rPr>
          <w:color w:val="000000"/>
          <w:sz w:val="26"/>
          <w:szCs w:val="26"/>
        </w:rPr>
      </w:pPr>
    </w:p>
    <w:p w:rsidR="00BE744A" w:rsidRPr="00BE744A" w:rsidRDefault="00BE744A" w:rsidP="00BE744A">
      <w:pPr>
        <w:jc w:val="both"/>
        <w:rPr>
          <w:color w:val="000000"/>
          <w:sz w:val="26"/>
          <w:szCs w:val="26"/>
        </w:rPr>
      </w:pPr>
      <w:r w:rsidRPr="00BE744A">
        <w:rPr>
          <w:color w:val="000000"/>
          <w:sz w:val="26"/>
          <w:szCs w:val="26"/>
        </w:rPr>
        <w:t>ПОСТАНОВЛЯЕТ:</w:t>
      </w:r>
    </w:p>
    <w:p w:rsidR="00BE744A" w:rsidRPr="00BE744A" w:rsidRDefault="00BE744A" w:rsidP="00BE744A">
      <w:pPr>
        <w:jc w:val="both"/>
        <w:rPr>
          <w:color w:val="000000"/>
          <w:sz w:val="26"/>
          <w:szCs w:val="26"/>
        </w:rPr>
      </w:pPr>
    </w:p>
    <w:p w:rsidR="00BE744A" w:rsidRPr="00BE744A" w:rsidRDefault="00BE744A" w:rsidP="00BE744A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E744A">
        <w:rPr>
          <w:sz w:val="26"/>
          <w:szCs w:val="26"/>
        </w:rPr>
        <w:t>1. Внести изменения в постановление администрации Невельского городского округа 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 – 2025 годы»:</w:t>
      </w:r>
    </w:p>
    <w:p w:rsidR="00BE744A" w:rsidRPr="00BE744A" w:rsidRDefault="00BE744A" w:rsidP="00BE744A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E744A">
        <w:rPr>
          <w:sz w:val="26"/>
          <w:szCs w:val="26"/>
        </w:rPr>
        <w:t>1.1  краткосрочный план капитального ремонта общего имущества в многоквартирных домах на территории муниципального образования «Невельский городской округ» на 2023 – 2025 годы из</w:t>
      </w:r>
      <w:r w:rsidR="0042793A">
        <w:rPr>
          <w:sz w:val="26"/>
          <w:szCs w:val="26"/>
        </w:rPr>
        <w:t>ложить в новой редакции (прил</w:t>
      </w:r>
      <w:r w:rsidRPr="00BE744A">
        <w:rPr>
          <w:sz w:val="26"/>
          <w:szCs w:val="26"/>
        </w:rPr>
        <w:t xml:space="preserve">ожение). </w:t>
      </w:r>
    </w:p>
    <w:p w:rsidR="00BE744A" w:rsidRPr="00BE744A" w:rsidRDefault="00BE744A" w:rsidP="00BE744A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BE744A">
        <w:rPr>
          <w:sz w:val="26"/>
          <w:szCs w:val="26"/>
        </w:rPr>
        <w:t>2. Настоящее постановление разместить на официальном Интернет - сайте администрации Невельского городского округа.</w:t>
      </w:r>
    </w:p>
    <w:p w:rsidR="00BE744A" w:rsidRPr="00BE744A" w:rsidRDefault="00BE744A" w:rsidP="00BE744A">
      <w:pPr>
        <w:pStyle w:val="21"/>
        <w:spacing w:after="0"/>
        <w:ind w:left="0" w:firstLine="1134"/>
        <w:rPr>
          <w:sz w:val="26"/>
          <w:szCs w:val="26"/>
        </w:rPr>
      </w:pPr>
      <w:r w:rsidRPr="00BE744A">
        <w:rPr>
          <w:sz w:val="26"/>
          <w:szCs w:val="26"/>
        </w:rPr>
        <w:lastRenderedPageBreak/>
        <w:t>3. Контроль за исполнением данного постановления возложить на вице - мэра Невельского городского округа Бетина С.В.</w:t>
      </w:r>
    </w:p>
    <w:p w:rsidR="00BE744A" w:rsidRPr="00BE744A" w:rsidRDefault="00BE744A" w:rsidP="00BE74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67AF" w:rsidRPr="00BE744A" w:rsidRDefault="00B067AF" w:rsidP="006C6773">
      <w:pPr>
        <w:jc w:val="both"/>
        <w:rPr>
          <w:sz w:val="26"/>
          <w:szCs w:val="26"/>
        </w:rPr>
      </w:pPr>
    </w:p>
    <w:p w:rsidR="00B067AF" w:rsidRPr="00BE744A" w:rsidRDefault="00B067AF" w:rsidP="006C6773">
      <w:pPr>
        <w:jc w:val="both"/>
        <w:rPr>
          <w:sz w:val="26"/>
          <w:szCs w:val="26"/>
        </w:rPr>
      </w:pPr>
    </w:p>
    <w:p w:rsidR="006C6773" w:rsidRDefault="0083504C" w:rsidP="00BE744A">
      <w:pPr>
        <w:jc w:val="both"/>
        <w:rPr>
          <w:sz w:val="26"/>
          <w:szCs w:val="26"/>
        </w:rPr>
      </w:pPr>
      <w:r w:rsidRPr="00BE744A">
        <w:rPr>
          <w:sz w:val="26"/>
          <w:szCs w:val="26"/>
        </w:rPr>
        <w:t>Мэр Невельского городского округа</w:t>
      </w:r>
      <w:r w:rsidR="00E45370" w:rsidRPr="00BE744A">
        <w:rPr>
          <w:color w:val="0000FF"/>
          <w:sz w:val="26"/>
          <w:szCs w:val="26"/>
        </w:rPr>
        <w:tab/>
      </w:r>
      <w:r w:rsidR="00E45370" w:rsidRPr="00BE744A">
        <w:rPr>
          <w:color w:val="0000FF"/>
          <w:sz w:val="26"/>
          <w:szCs w:val="26"/>
        </w:rPr>
        <w:tab/>
      </w:r>
      <w:r w:rsidR="00E45370" w:rsidRPr="00BE744A">
        <w:rPr>
          <w:color w:val="0000FF"/>
          <w:sz w:val="26"/>
          <w:szCs w:val="26"/>
        </w:rPr>
        <w:tab/>
        <w:t xml:space="preserve">  </w:t>
      </w:r>
      <w:r w:rsidR="00BE744A">
        <w:rPr>
          <w:color w:val="0000FF"/>
          <w:sz w:val="26"/>
          <w:szCs w:val="26"/>
        </w:rPr>
        <w:t xml:space="preserve">                        </w:t>
      </w:r>
      <w:r w:rsidR="00E45370" w:rsidRPr="00BE744A">
        <w:rPr>
          <w:color w:val="0000FF"/>
          <w:sz w:val="26"/>
          <w:szCs w:val="26"/>
        </w:rPr>
        <w:t xml:space="preserve">  </w:t>
      </w:r>
      <w:r w:rsidR="00BE744A" w:rsidRPr="00BE744A">
        <w:rPr>
          <w:sz w:val="26"/>
          <w:szCs w:val="26"/>
        </w:rPr>
        <w:t>А.В.</w:t>
      </w:r>
      <w:r w:rsidR="00BE744A">
        <w:rPr>
          <w:sz w:val="26"/>
          <w:szCs w:val="26"/>
        </w:rPr>
        <w:t xml:space="preserve"> </w:t>
      </w:r>
      <w:r w:rsidRPr="00BE744A">
        <w:rPr>
          <w:sz w:val="26"/>
          <w:szCs w:val="26"/>
        </w:rPr>
        <w:t>Шабельник</w:t>
      </w:r>
    </w:p>
    <w:p w:rsidR="00BE744A" w:rsidRDefault="00BE744A" w:rsidP="00BE744A">
      <w:pPr>
        <w:jc w:val="both"/>
        <w:rPr>
          <w:color w:val="0000FF"/>
          <w:sz w:val="26"/>
          <w:szCs w:val="26"/>
        </w:rPr>
        <w:sectPr w:rsidR="00BE744A" w:rsidSect="00BE744A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BE744A" w:rsidRPr="00BE744A" w:rsidRDefault="00BE744A" w:rsidP="00BE744A">
      <w:pPr>
        <w:jc w:val="right"/>
        <w:rPr>
          <w:sz w:val="26"/>
          <w:szCs w:val="26"/>
        </w:rPr>
      </w:pPr>
      <w:r w:rsidRPr="00BE744A">
        <w:rPr>
          <w:sz w:val="26"/>
          <w:szCs w:val="26"/>
        </w:rPr>
        <w:lastRenderedPageBreak/>
        <w:t>ПРИЛОЖЕНИЕ</w:t>
      </w:r>
    </w:p>
    <w:p w:rsidR="00BE744A" w:rsidRPr="00BE744A" w:rsidRDefault="00BE744A" w:rsidP="00BE744A">
      <w:pPr>
        <w:jc w:val="right"/>
        <w:rPr>
          <w:sz w:val="26"/>
          <w:szCs w:val="26"/>
        </w:rPr>
      </w:pPr>
      <w:r w:rsidRPr="00BE744A">
        <w:rPr>
          <w:sz w:val="26"/>
          <w:szCs w:val="26"/>
        </w:rPr>
        <w:t>к постановлению администрации</w:t>
      </w:r>
    </w:p>
    <w:p w:rsidR="00BE744A" w:rsidRPr="00BE744A" w:rsidRDefault="00BE744A" w:rsidP="00BE744A">
      <w:pPr>
        <w:jc w:val="right"/>
        <w:rPr>
          <w:sz w:val="26"/>
          <w:szCs w:val="26"/>
        </w:rPr>
      </w:pPr>
      <w:r w:rsidRPr="00BE744A">
        <w:rPr>
          <w:sz w:val="26"/>
          <w:szCs w:val="26"/>
        </w:rPr>
        <w:t>Невельского городского округа</w:t>
      </w:r>
    </w:p>
    <w:p w:rsidR="00763207" w:rsidRDefault="00BE744A" w:rsidP="00BE744A">
      <w:pPr>
        <w:jc w:val="right"/>
        <w:rPr>
          <w:sz w:val="20"/>
          <w:szCs w:val="20"/>
        </w:rPr>
      </w:pPr>
      <w:r w:rsidRPr="00BE744A">
        <w:rPr>
          <w:sz w:val="26"/>
          <w:szCs w:val="26"/>
        </w:rPr>
        <w:t>от 21.10.2024 № 1642</w:t>
      </w:r>
      <w:r w:rsidRPr="00BE744A">
        <w:rPr>
          <w:sz w:val="26"/>
          <w:szCs w:val="26"/>
        </w:rPr>
        <w:fldChar w:fldCharType="begin"/>
      </w:r>
      <w:r w:rsidRPr="00BE744A">
        <w:rPr>
          <w:sz w:val="26"/>
          <w:szCs w:val="26"/>
        </w:rPr>
        <w:instrText xml:space="preserve"> LINK </w:instrText>
      </w:r>
      <w:r w:rsidR="00763207">
        <w:rPr>
          <w:sz w:val="26"/>
          <w:szCs w:val="26"/>
        </w:rPr>
        <w:instrText xml:space="preserve">Excel.Sheet.12 https://sed.admsakhalin.ru/docs56/inout/DocFile/4990/86275/Приложение%20к%20КСП%202023-2025%20(8).xlsx "Краткосрочный план 2023-2025!R1C1:R80C18" </w:instrText>
      </w:r>
      <w:r w:rsidRPr="00BE744A">
        <w:rPr>
          <w:sz w:val="26"/>
          <w:szCs w:val="26"/>
        </w:rPr>
        <w:instrText xml:space="preserve">\a \f 5 \h  \* MERGEFORMAT </w:instrText>
      </w:r>
      <w:r w:rsidR="00763207" w:rsidRPr="00BE744A">
        <w:rPr>
          <w:sz w:val="26"/>
          <w:szCs w:val="26"/>
        </w:rPr>
        <w:fldChar w:fldCharType="separate"/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387"/>
        <w:gridCol w:w="1771"/>
        <w:gridCol w:w="680"/>
        <w:gridCol w:w="806"/>
        <w:gridCol w:w="967"/>
        <w:gridCol w:w="1112"/>
        <w:gridCol w:w="769"/>
        <w:gridCol w:w="769"/>
        <w:gridCol w:w="769"/>
        <w:gridCol w:w="739"/>
        <w:gridCol w:w="601"/>
        <w:gridCol w:w="776"/>
        <w:gridCol w:w="598"/>
        <w:gridCol w:w="859"/>
        <w:gridCol w:w="754"/>
        <w:gridCol w:w="785"/>
        <w:gridCol w:w="708"/>
        <w:gridCol w:w="710"/>
      </w:tblGrid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 xml:space="preserve">Приложение 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Невельского городского округа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от _______________ №______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 xml:space="preserve">Утвержден </w:t>
            </w:r>
          </w:p>
        </w:tc>
        <w:tc>
          <w:tcPr>
            <w:tcW w:w="675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 xml:space="preserve">постановлением администрации 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Невельского городского округа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от 14.03.2022 № 353</w:t>
            </w:r>
          </w:p>
        </w:tc>
      </w:tr>
      <w:tr w:rsidR="00763207" w:rsidRPr="00763207" w:rsidTr="00763207">
        <w:trPr>
          <w:trHeight w:val="443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360"/>
        </w:trPr>
        <w:tc>
          <w:tcPr>
            <w:tcW w:w="51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45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КРАТКОСРОЧНЫЙ ПЛАН</w:t>
            </w:r>
          </w:p>
        </w:tc>
      </w:tr>
      <w:tr w:rsidR="00763207" w:rsidRPr="00763207" w:rsidTr="00763207">
        <w:trPr>
          <w:trHeight w:val="51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капитального ремонта общего имущества в многоквартирных домах</w:t>
            </w:r>
          </w:p>
        </w:tc>
      </w:tr>
      <w:tr w:rsidR="00763207" w:rsidRPr="00763207" w:rsidTr="00763207">
        <w:trPr>
          <w:trHeight w:val="51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на территории муниципального образования "Невельский городской округ" на 2023-2025 год</w:t>
            </w:r>
          </w:p>
        </w:tc>
      </w:tr>
      <w:tr w:rsidR="00763207" w:rsidRPr="00763207" w:rsidTr="00763207">
        <w:trPr>
          <w:trHeight w:val="390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630"/>
        </w:trPr>
        <w:tc>
          <w:tcPr>
            <w:tcW w:w="511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№       </w:t>
            </w:r>
            <w:r w:rsidRPr="00763207">
              <w:rPr>
                <w:b/>
                <w:bCs/>
                <w:sz w:val="20"/>
                <w:szCs w:val="20"/>
              </w:rPr>
              <w:lastRenderedPageBreak/>
              <w:t>пп.</w:t>
            </w:r>
          </w:p>
        </w:tc>
        <w:tc>
          <w:tcPr>
            <w:tcW w:w="2909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lastRenderedPageBreak/>
              <w:t xml:space="preserve">Адрес многоквартирного дома                  </w:t>
            </w:r>
          </w:p>
        </w:tc>
        <w:tc>
          <w:tcPr>
            <w:tcW w:w="773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Общая </w:t>
            </w:r>
            <w:r w:rsidRPr="00763207">
              <w:rPr>
                <w:b/>
                <w:bCs/>
                <w:sz w:val="20"/>
                <w:szCs w:val="20"/>
              </w:rPr>
              <w:lastRenderedPageBreak/>
              <w:t>площадь дома, кв.м.</w:t>
            </w:r>
          </w:p>
        </w:tc>
        <w:tc>
          <w:tcPr>
            <w:tcW w:w="8397" w:type="dxa"/>
            <w:gridSpan w:val="12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lastRenderedPageBreak/>
              <w:t>Стоимость работ (услуг), тыс.руб.</w:t>
            </w:r>
          </w:p>
        </w:tc>
        <w:tc>
          <w:tcPr>
            <w:tcW w:w="1970" w:type="dxa"/>
            <w:gridSpan w:val="3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3207" w:rsidRPr="00763207" w:rsidTr="00763207">
        <w:trPr>
          <w:trHeight w:val="1200"/>
        </w:trPr>
        <w:tc>
          <w:tcPr>
            <w:tcW w:w="511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 Проектно-сметная документа-ция</w:t>
            </w:r>
          </w:p>
        </w:tc>
        <w:tc>
          <w:tcPr>
            <w:tcW w:w="778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Экспертиза сметной документации</w:t>
            </w:r>
          </w:p>
        </w:tc>
        <w:tc>
          <w:tcPr>
            <w:tcW w:w="922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Государственная экспертиза</w:t>
            </w:r>
          </w:p>
        </w:tc>
        <w:tc>
          <w:tcPr>
            <w:tcW w:w="2800" w:type="dxa"/>
            <w:gridSpan w:val="4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773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587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 Утепление и ремонт фасада</w:t>
            </w:r>
          </w:p>
        </w:tc>
        <w:tc>
          <w:tcPr>
            <w:tcW w:w="410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Ремонт фунда-мента</w:t>
            </w:r>
          </w:p>
        </w:tc>
        <w:tc>
          <w:tcPr>
            <w:tcW w:w="671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773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Всего стоимость ремонта</w:t>
            </w:r>
          </w:p>
        </w:tc>
        <w:tc>
          <w:tcPr>
            <w:tcW w:w="773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75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22" w:type="dxa"/>
            <w:vMerge w:val="restart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Средства собствен-ников</w:t>
            </w:r>
          </w:p>
        </w:tc>
      </w:tr>
      <w:tr w:rsidR="00763207" w:rsidRPr="00763207" w:rsidTr="00763207">
        <w:trPr>
          <w:trHeight w:val="855"/>
        </w:trPr>
        <w:tc>
          <w:tcPr>
            <w:tcW w:w="511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электро-снабжение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тепло-снабжение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водо-снабжение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 водо-отведение</w:t>
            </w:r>
          </w:p>
        </w:tc>
        <w:tc>
          <w:tcPr>
            <w:tcW w:w="77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63207" w:rsidRPr="00763207" w:rsidTr="00763207">
        <w:trPr>
          <w:trHeight w:val="540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12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</w:t>
            </w:r>
          </w:p>
        </w:tc>
      </w:tr>
      <w:tr w:rsidR="00763207" w:rsidRPr="00763207" w:rsidTr="00763207">
        <w:trPr>
          <w:trHeight w:val="675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763207" w:rsidRPr="00763207" w:rsidTr="00763207">
        <w:trPr>
          <w:trHeight w:val="765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Муниципальное образование "Невельский городской округ"</w:t>
            </w:r>
          </w:p>
        </w:tc>
      </w:tr>
      <w:tr w:rsidR="00763207" w:rsidRPr="00763207" w:rsidTr="00763207">
        <w:trPr>
          <w:trHeight w:val="76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18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4 100,90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13 102,23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13 102,23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9 171,56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1 310,22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2 620,45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Северная, д. 20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5 222,80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10 206,08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10 206,08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7 805,61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1 020,61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1 379,86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Советская, д. 2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5 244,30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174,67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14 155,35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1 465,77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2 508,10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27 572,34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45 896,23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35 599,09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4 589,62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5 707,52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Артемовская, д. 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2 555,20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2 005,81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9 797,97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879,54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1 447,34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15 455,92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4 022,55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33 609,13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20 351,68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3 360,91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9 896,54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Артемовская, д. 2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2 455,20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3 748,00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387,88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1 833,39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5 969,27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4 550,34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596,93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822,00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Советская, д. 13, лит. А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2 421,70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2 002,62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2 002,62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1 551,59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200,26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250,77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Советская, д. 40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2 265,40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2 022,02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10 677,57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1 139,16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1 546,53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15 684,38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31 069,66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24 824,15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3 106,97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3 138,54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Чайковского, д. 16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2 245,30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4 819,82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491,91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1 582,00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6 893,73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5 320,97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689,37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883,39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Шахтовая, д. 13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3 462,30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3 197,95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723,73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2 092,15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6 013,83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4 659,40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601,38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753,05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ПСД на 2024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2 557,76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2 557,76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1 201,74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255,78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1 100,24</w:t>
            </w:r>
          </w:p>
        </w:tc>
      </w:tr>
      <w:tr w:rsidR="00763207" w:rsidRPr="00763207" w:rsidTr="00763207">
        <w:trPr>
          <w:trHeight w:val="70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Проверка сметной стоимости на 2024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98,00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118,00</w:t>
            </w:r>
          </w:p>
        </w:tc>
      </w:tr>
      <w:tr w:rsidR="00763207" w:rsidRPr="00763207" w:rsidTr="00763207">
        <w:trPr>
          <w:trHeight w:val="930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632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29 973,10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2 732,43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9 228,40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53 404,79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5 087,99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11 009,51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13 102,23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58 712,64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4 022,55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157 560,54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115 134,13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15 756,05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26 670,36</w:t>
            </w:r>
          </w:p>
        </w:tc>
      </w:tr>
      <w:tr w:rsidR="00763207" w:rsidRPr="00763207" w:rsidTr="00763207">
        <w:trPr>
          <w:trHeight w:val="72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63207" w:rsidRPr="00763207" w:rsidTr="00763207">
        <w:trPr>
          <w:trHeight w:val="795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Муниципальное образование "Невельский городской округ"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Вакканай, д. 6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5 372,60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6 435,99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2 720,21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4 990,73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58 563,28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6 739,79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79 450,00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18 866,29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7 945,00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52 638,71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Железнодорожная, д. 61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2 644,00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167,61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3 682,52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788,90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1 317,03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5 354,66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11 330,72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7 364,97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1 133,07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2 832,68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2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3 287,90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202,68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7 239,39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22 259,79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29 721,86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7 057,78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2 972,19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19 691,89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6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3 615,47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21 949,97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21 949,97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5 212,26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2 195,00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14 542,71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11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3 687,10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23 269,30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23 269,30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5 525,56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2 326,93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15 416,81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15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3 973,60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27 322,73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27 322,73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6 488,09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2 732,27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18 102,37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Советская, д. 2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5 244,30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5 386,72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5 386,72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1 279,14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538,67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3 568,91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Советская, д. 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3 754,60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32 350,60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32 350,60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7 682,01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3 235,06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21 433,53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Советская, д. 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3 750,50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33 673,33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33 673,33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7 996,11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3 367,33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22 309,89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Школьная, д. 49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2 072,40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157,06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6 208,15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6 385,21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1 516,24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638,52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4 230,45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Школьная, д. 53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3 746,50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709,08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2 785,28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8 892,85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1 324,60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3 150,29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7 091,67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23 973,77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5 692,84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2 397,38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15 883,55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12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Школьная, д. 79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3 069,50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522,34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1 000,00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14 270,59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5 800,00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23 612,93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5 607,15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2 361,29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15 644,49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13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Школьная, д. 79, лит. А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3 738,50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1 546,31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3 690,92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4 331,84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9 569,07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2 272,28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956,91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6 339,88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Яна Фабрициуса, д. 53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6 702,60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27 206,38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27 206,38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6 460,46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2 720,64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18 025,28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Шахтовая, д. 13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3 462,30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24 021,32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24 021,32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15 613,86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2 402,13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6 005,33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Шахтовая, д. 15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3 469,60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2 973,58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753,60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2 087,80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29 963,86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35 778,84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23 256,25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3 577,88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8 944,71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17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Центральная, д. 99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2 441,50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2 141,77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4 876,06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674,80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2 150,22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9 842,85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6 397,86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984,29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2 460,70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Шебунино, ул. Дачная, д. 2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2 454,80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1 946,71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5 178,22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545,34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1 613,99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4 515,83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13 800,09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8 970,06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1 380,01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3 450,02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19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ПСД на 2025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3 223,53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3 223,53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765,46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322,35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2 135,72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Проверка сметной стоимости на 2025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37,99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106,01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632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66 487,77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4 982,30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16 283,33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22 629,65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9 353,76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21 000,98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78 945,83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249 352,86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39 220,51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442 029,22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144 062,66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44 202,92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253 763,64</w:t>
            </w:r>
          </w:p>
        </w:tc>
      </w:tr>
      <w:tr w:rsidR="00763207" w:rsidRPr="00763207" w:rsidTr="00763207">
        <w:trPr>
          <w:trHeight w:val="87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63207" w:rsidRPr="00763207" w:rsidTr="00763207">
        <w:trPr>
          <w:trHeight w:val="630"/>
        </w:trPr>
        <w:tc>
          <w:tcPr>
            <w:tcW w:w="14560" w:type="dxa"/>
            <w:gridSpan w:val="18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Муниципальное образование "Невельский городской округ"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335,60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664,20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466,33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3 133,67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664,40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466,33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3 133,67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6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334,80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9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13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334,00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19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335,60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233,17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1 566,83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12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Морская, д. 21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2 493,90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396,38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340,00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2 663,62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3 054,40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22 400,00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22 400,00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2 611,47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2 240,00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17 548,53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8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3 687,10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14 000,00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14 000,00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1 632,17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1 400,00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10 967,83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Победы, д. 11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4 720,00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16 500,00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34 500,00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51 000,00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5 945,75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5 100,00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39 954,25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16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Советская, д. 47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4 092,00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15 600,00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15 600,00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1 818,70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1 560,00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12 221,30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17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г. Невельск, ул. Школьная, д. 47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3 069,50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10 000,00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1 165,83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1 000,00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7 834,17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18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Артемовская, д. 5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2 485,60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2 300,00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8 700,00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1 282,41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8 617,59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19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Советская, д. 61, лит. А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626,50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600,00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2 200,00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450,00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5 000,00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700,00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9 450,00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1 101,71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945,00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7 403,29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20</w:t>
            </w:r>
          </w:p>
        </w:tc>
        <w:tc>
          <w:tcPr>
            <w:tcW w:w="2909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с. Горнозаводск, ул. Центральная, д. 97</w:t>
            </w:r>
          </w:p>
        </w:tc>
        <w:tc>
          <w:tcPr>
            <w:tcW w:w="773" w:type="dxa"/>
            <w:noWrap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3 461,10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25 300,00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25 300,00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2 949,56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2 530,00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19 820,44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21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ПСД на 2026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1 000,00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1 000,00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116,58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783,42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22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Проверка сметной стоимости на 2026 год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11,66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10,00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sz w:val="20"/>
                <w:szCs w:val="20"/>
              </w:rPr>
            </w:pPr>
            <w:r w:rsidRPr="00763207">
              <w:rPr>
                <w:sz w:val="20"/>
                <w:szCs w:val="20"/>
              </w:rPr>
              <w:t>78,34</w:t>
            </w:r>
          </w:p>
        </w:tc>
      </w:tr>
      <w:tr w:rsidR="00763207" w:rsidRPr="00763207" w:rsidTr="00763207">
        <w:trPr>
          <w:trHeight w:val="795"/>
        </w:trPr>
        <w:tc>
          <w:tcPr>
            <w:tcW w:w="51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632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09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 xml:space="preserve">Итого по муниципальному образованию "Невельский </w:t>
            </w:r>
            <w:r w:rsidRPr="00763207">
              <w:rPr>
                <w:b/>
                <w:bCs/>
                <w:sz w:val="20"/>
                <w:szCs w:val="20"/>
              </w:rPr>
              <w:lastRenderedPageBreak/>
              <w:t>городской округ"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lastRenderedPageBreak/>
              <w:t>32 028,70</w:t>
            </w:r>
          </w:p>
        </w:tc>
        <w:tc>
          <w:tcPr>
            <w:tcW w:w="68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778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2 900,00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37 400,00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70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29 600,00</w:t>
            </w:r>
          </w:p>
        </w:tc>
        <w:tc>
          <w:tcPr>
            <w:tcW w:w="587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113 200,00</w:t>
            </w:r>
          </w:p>
        </w:tc>
        <w:tc>
          <w:tcPr>
            <w:tcW w:w="410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671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3 400,00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189 250,00</w:t>
            </w:r>
          </w:p>
        </w:tc>
        <w:tc>
          <w:tcPr>
            <w:tcW w:w="773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22 063,41</w:t>
            </w:r>
          </w:p>
        </w:tc>
        <w:tc>
          <w:tcPr>
            <w:tcW w:w="675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18 925,00</w:t>
            </w:r>
          </w:p>
        </w:tc>
        <w:tc>
          <w:tcPr>
            <w:tcW w:w="522" w:type="dxa"/>
            <w:hideMark/>
          </w:tcPr>
          <w:p w:rsidR="00763207" w:rsidRPr="00763207" w:rsidRDefault="00763207" w:rsidP="00763207">
            <w:pPr>
              <w:jc w:val="right"/>
              <w:rPr>
                <w:b/>
                <w:bCs/>
                <w:sz w:val="20"/>
                <w:szCs w:val="20"/>
              </w:rPr>
            </w:pPr>
            <w:r w:rsidRPr="00763207">
              <w:rPr>
                <w:b/>
                <w:bCs/>
                <w:sz w:val="20"/>
                <w:szCs w:val="20"/>
              </w:rPr>
              <w:t>148 261,59</w:t>
            </w:r>
          </w:p>
        </w:tc>
      </w:tr>
    </w:tbl>
    <w:p w:rsidR="00BE744A" w:rsidRPr="00BE744A" w:rsidRDefault="00BE744A" w:rsidP="00BE744A">
      <w:pPr>
        <w:jc w:val="right"/>
        <w:rPr>
          <w:color w:val="0000FF"/>
          <w:sz w:val="26"/>
          <w:szCs w:val="26"/>
        </w:rPr>
      </w:pPr>
      <w:r w:rsidRPr="00BE744A">
        <w:rPr>
          <w:sz w:val="26"/>
          <w:szCs w:val="26"/>
        </w:rPr>
        <w:lastRenderedPageBreak/>
        <w:fldChar w:fldCharType="end"/>
      </w: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428"/>
        <w:gridCol w:w="1513"/>
        <w:gridCol w:w="811"/>
        <w:gridCol w:w="988"/>
        <w:gridCol w:w="1191"/>
        <w:gridCol w:w="1376"/>
        <w:gridCol w:w="949"/>
        <w:gridCol w:w="949"/>
        <w:gridCol w:w="949"/>
        <w:gridCol w:w="908"/>
        <w:gridCol w:w="713"/>
        <w:gridCol w:w="949"/>
        <w:gridCol w:w="713"/>
        <w:gridCol w:w="1036"/>
        <w:gridCol w:w="918"/>
        <w:gridCol w:w="956"/>
        <w:gridCol w:w="849"/>
        <w:gridCol w:w="875"/>
      </w:tblGrid>
      <w:tr w:rsidR="00BE744A" w:rsidRPr="00BE744A" w:rsidTr="00BE744A">
        <w:trPr>
          <w:trHeight w:val="450"/>
        </w:trPr>
        <w:tc>
          <w:tcPr>
            <w:tcW w:w="146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E744A">
              <w:rPr>
                <w:bCs/>
                <w:color w:val="000000"/>
                <w:sz w:val="16"/>
                <w:szCs w:val="16"/>
              </w:rPr>
              <w:t>КРАТКОСРОЧНЫЙ ПЛАН</w:t>
            </w:r>
          </w:p>
        </w:tc>
      </w:tr>
      <w:tr w:rsidR="00BE744A" w:rsidRPr="00BE744A" w:rsidTr="00BE744A">
        <w:trPr>
          <w:trHeight w:val="510"/>
        </w:trPr>
        <w:tc>
          <w:tcPr>
            <w:tcW w:w="146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E744A">
              <w:rPr>
                <w:bCs/>
                <w:color w:val="000000"/>
                <w:sz w:val="16"/>
                <w:szCs w:val="16"/>
              </w:rPr>
              <w:t>капитального ремонта общего имущества в многоквартирных домах</w:t>
            </w:r>
          </w:p>
        </w:tc>
      </w:tr>
      <w:tr w:rsidR="00BE744A" w:rsidRPr="00BE744A" w:rsidTr="00BE744A">
        <w:trPr>
          <w:trHeight w:val="510"/>
        </w:trPr>
        <w:tc>
          <w:tcPr>
            <w:tcW w:w="146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E744A">
              <w:rPr>
                <w:bCs/>
                <w:color w:val="000000"/>
                <w:sz w:val="16"/>
                <w:szCs w:val="16"/>
              </w:rPr>
              <w:t>на территории муниципального образования "Невельский городской округ" на 2023-2025 год</w:t>
            </w:r>
          </w:p>
        </w:tc>
      </w:tr>
      <w:tr w:rsidR="00BE744A" w:rsidRPr="00BE744A" w:rsidTr="00BE744A">
        <w:trPr>
          <w:trHeight w:val="39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44A" w:rsidRPr="00BE744A" w:rsidRDefault="00BE744A">
            <w:pPr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</w:p>
        </w:tc>
      </w:tr>
      <w:tr w:rsidR="00BE744A" w:rsidRPr="00BE744A" w:rsidTr="00BE744A">
        <w:trPr>
          <w:trHeight w:val="630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№       пп.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 xml:space="preserve">Адрес многоквартирного дома                  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Общая площадь дома, кв.м.</w:t>
            </w:r>
          </w:p>
        </w:tc>
        <w:tc>
          <w:tcPr>
            <w:tcW w:w="937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Стоимость работ (услуг), тыс.руб.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 </w:t>
            </w:r>
          </w:p>
        </w:tc>
      </w:tr>
      <w:tr w:rsidR="00BE744A" w:rsidRPr="00BE744A" w:rsidTr="00BE744A">
        <w:trPr>
          <w:trHeight w:val="1200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 xml:space="preserve"> Проектно-сметная документа-ция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Экспертиза сметной документации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Государственная экспертиза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 xml:space="preserve"> Утепление и ремонт фасада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Ремонт фунда-мента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Всего стоимость ремонта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Средства собствен-ников</w:t>
            </w:r>
          </w:p>
        </w:tc>
      </w:tr>
      <w:tr w:rsidR="00BE744A" w:rsidRPr="00BE744A" w:rsidTr="00BE744A">
        <w:trPr>
          <w:trHeight w:val="855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электро-снабжение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тепло-снабжение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водо-снабжение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 xml:space="preserve"> водо-отведение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</w:p>
        </w:tc>
      </w:tr>
      <w:tr w:rsidR="00BE744A" w:rsidRPr="00BE744A" w:rsidTr="00BE744A">
        <w:trPr>
          <w:trHeight w:val="54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18</w:t>
            </w:r>
          </w:p>
        </w:tc>
      </w:tr>
      <w:tr w:rsidR="00BE744A" w:rsidRPr="00BE744A" w:rsidTr="00BE744A">
        <w:trPr>
          <w:trHeight w:val="675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2023 год</w:t>
            </w:r>
          </w:p>
        </w:tc>
      </w:tr>
      <w:tr w:rsidR="00BE744A" w:rsidRPr="00BE744A" w:rsidTr="00BE744A">
        <w:trPr>
          <w:trHeight w:val="765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BE744A" w:rsidRPr="00BE744A" w:rsidTr="00BE744A">
        <w:trPr>
          <w:trHeight w:val="7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4 100,90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13 102,23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13 102,23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9 171,56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1 310,22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2 620,45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Северная, д. 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5 222,80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10 206,08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10 206,08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7 805,61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1 020,61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1 379,86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Советская, д.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5 244,30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174,67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14 155,35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1 465,77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2 508,10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27 572,34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45 896,23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35 599,09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4 589,62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5 707,52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Артемовская, д.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2 555,20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2 005,81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9 797,97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879,54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1 447,34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15 455,92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4 022,55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33 609,13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20 351,68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3 360,91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9 896,54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Артемовская, д.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2 455,20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3 748,00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387,88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1 833,39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5 969,27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4 550,34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596,93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822,00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Советская, д. 13, лит. 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2 421,70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2 002,62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2 002,62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1 551,59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250,77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Советская, д. 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2 265,40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2 022,02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10 677,57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1 139,16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1 546,53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15 684,38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31 069,66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24 824,15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3 106,97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3 138,54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Чайковского, д. 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2 245,30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4 819,82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491,91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1 582,00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6 893,73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5 320,97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689,37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883,39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Шахтовая, д. 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3 462,30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3 197,95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723,73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2 092,15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6 013,83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4 659,40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601,38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753,05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ПСД на 2024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2 557,76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2 557,76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1 201,74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255,78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1 100,24</w:t>
            </w:r>
          </w:p>
        </w:tc>
      </w:tr>
      <w:tr w:rsidR="00BE744A" w:rsidRPr="00BE744A" w:rsidTr="00BE744A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Проверка сметной стоимости на 2024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240,00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240,00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118,00</w:t>
            </w:r>
          </w:p>
        </w:tc>
      </w:tr>
      <w:tr w:rsidR="00BE744A" w:rsidRPr="00BE744A" w:rsidTr="00BE744A">
        <w:trPr>
          <w:trHeight w:val="93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E744A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29 973,10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2 732,43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260,00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9 228,40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53 404,79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5 087,99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11 009,51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13 102,23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58 712,64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4 022,55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157 560,54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115 134,13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15 756,05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26 670,36</w:t>
            </w:r>
          </w:p>
        </w:tc>
      </w:tr>
      <w:tr w:rsidR="00BE744A" w:rsidRPr="00BE744A" w:rsidTr="00BE744A">
        <w:trPr>
          <w:trHeight w:val="720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2024 год</w:t>
            </w:r>
          </w:p>
        </w:tc>
      </w:tr>
      <w:tr w:rsidR="00BE744A" w:rsidRPr="00BE744A" w:rsidTr="00BE744A">
        <w:trPr>
          <w:trHeight w:val="795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Вакканай, д. 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5 372,60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6 435,99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2 720,21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4 990,73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58 563,28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6 739,79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79 450,00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18 866,29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7 945,00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52 638,71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Железнодорожная, д. 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2 644,00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167,61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3 682,52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788,90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1 317,03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5 354,66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11 330,72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7 364,97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1 133,07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2 832,68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3 287,90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202,68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7 239,39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22 259,79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29 721,86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7 057,78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2 972,19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19 691,89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3 615,47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21 949,97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21 949,97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5 212,26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2 195,00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14 542,71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3 687,10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23 269,30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23 269,30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5 525,56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2 326,93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15 416,81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3 973,60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27 322,73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27 322,73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6 488,09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2 732,27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18 102,37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Советская, д.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5 244,30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5 386,72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5 386,72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1 279,14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538,67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3 568,91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Советская, д.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3 754,60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32 350,60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32 350,60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7 682,01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3 235,06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21 433,53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Советская, д.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3 750,50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33 673,33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33 673,33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7 996,11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3 367,33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22 309,89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Школьная, д. 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2 072,40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157,06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6 208,15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6 385,21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1 516,24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638,52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4 230,45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Школьная, д. 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3 746,50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709,08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2 785,28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8 892,85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1 324,60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3 150,29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7 091,67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23 973,77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5 692,84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2 397,38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15 883,55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Школьная, д. 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3 069,50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522,34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14 270,59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23 612,93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5 607,15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2 361,29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15 644,49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Школьная, д. 79, лит. 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3 738,50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1 546,31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3 690,92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4 331,84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9 569,07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2 272,28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956,91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6 339,88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Яна Фабрициуса, д. 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6 702,60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27 206,38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27 206,38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6 460,46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2 720,64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18 025,28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Шахтовая, д. 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3 462,30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24 021,32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24 021,32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15 613,86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2 402,13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6 005,33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Шахтовая, д. 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3 469,60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2 973,58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753,60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2 087,80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29 963,86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35 778,84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23 256,25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3 577,88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8 944,71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Центральная, д. 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2 441,50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2 141,77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4 876,06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674,80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2 150,22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9 842,85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6 397,86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984,29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2 460,70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Шебунино, ул. Дачная, д.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2 454,80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1 946,71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5 178,22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545,34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1 613,99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4 515,83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13 800,09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8 970,06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1 380,01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3 450,02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ПСД на 2025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3 223,53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3 223,53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765,46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322,35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2 135,72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Проверка сметной стоимости на 2025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37,99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106,01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E744A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66 487,77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4 982,30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260,00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16 283,33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22 629,65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9 353,76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21 000,98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78 945,83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249 352,86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39 220,51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442 029,22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144 062,66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44 202,92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253 763,64</w:t>
            </w:r>
          </w:p>
        </w:tc>
      </w:tr>
      <w:tr w:rsidR="00BE744A" w:rsidRPr="00BE744A" w:rsidTr="00BE744A">
        <w:trPr>
          <w:trHeight w:val="870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2025 год</w:t>
            </w:r>
          </w:p>
        </w:tc>
      </w:tr>
      <w:tr w:rsidR="00BE744A" w:rsidRPr="00BE744A" w:rsidTr="00BE744A">
        <w:trPr>
          <w:trHeight w:val="630"/>
        </w:trPr>
        <w:tc>
          <w:tcPr>
            <w:tcW w:w="14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lastRenderedPageBreak/>
              <w:t>Муниципальное образование "Невельский городской округ"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335,60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664,20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466,33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3 133,67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664,40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466,33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3 133,67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335,60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233,17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1 566,83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Морская, д. 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2 493,90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396,38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340,00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2 663,62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3 054,40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22 400,00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22 400,00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2 611,47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2 240,00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17 548,53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3 687,10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1 632,17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10 967,83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Победы, д. 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34 500,00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51 000,00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5 945,75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39 954,25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Советская, д. 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4 092,00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15 600,00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1 818,70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1 560,00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12 221,30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г. Невельск, ул. Школьная, д. 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3 069,50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1 165,83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7 834,17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Артемовская, д.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2 485,60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11 000,00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1 282,41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8 617,59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Советская, д. 61, лит. 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626,50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450,00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5 000,00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9 450,00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1 101,71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945,00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7 403,29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с. Горнозаводск, ул. Центральная, д. 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3 461,10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25 300,00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25 300,00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2 949,56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2 530,00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19 820,44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ПСД на 2026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116,58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783,42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Проверка сметной стоимости на 2026 год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color w:val="000000"/>
                <w:sz w:val="16"/>
                <w:szCs w:val="16"/>
              </w:rPr>
            </w:pPr>
            <w:r w:rsidRPr="00BE744A">
              <w:rPr>
                <w:color w:val="000000"/>
                <w:sz w:val="16"/>
                <w:szCs w:val="16"/>
              </w:rPr>
              <w:t>11,66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10,00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sz w:val="16"/>
                <w:szCs w:val="16"/>
              </w:rPr>
            </w:pPr>
            <w:r w:rsidRPr="00BE744A">
              <w:rPr>
                <w:sz w:val="16"/>
                <w:szCs w:val="16"/>
              </w:rPr>
              <w:t>78,34</w:t>
            </w:r>
          </w:p>
        </w:tc>
      </w:tr>
      <w:tr w:rsidR="00BE744A" w:rsidRPr="00BE744A" w:rsidTr="00BE744A">
        <w:trPr>
          <w:trHeight w:val="7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E744A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4A" w:rsidRPr="00BE744A" w:rsidRDefault="00BE744A">
            <w:pPr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32 028,70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37 400,00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450,00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29 600,00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113 200,00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700,00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189 250,00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22 063,41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18 925,00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4A" w:rsidRPr="00BE744A" w:rsidRDefault="00BE744A">
            <w:pPr>
              <w:jc w:val="center"/>
              <w:rPr>
                <w:bCs/>
                <w:sz w:val="16"/>
                <w:szCs w:val="16"/>
              </w:rPr>
            </w:pPr>
            <w:r w:rsidRPr="00BE744A">
              <w:rPr>
                <w:bCs/>
                <w:sz w:val="16"/>
                <w:szCs w:val="16"/>
              </w:rPr>
              <w:t>148 261,59</w:t>
            </w:r>
          </w:p>
        </w:tc>
      </w:tr>
    </w:tbl>
    <w:p w:rsidR="00BE744A" w:rsidRPr="00BE744A" w:rsidRDefault="00BE744A" w:rsidP="00BE744A">
      <w:pPr>
        <w:jc w:val="both"/>
        <w:rPr>
          <w:color w:val="0000FF"/>
          <w:sz w:val="16"/>
          <w:szCs w:val="16"/>
        </w:rPr>
      </w:pPr>
    </w:p>
    <w:sectPr w:rsidR="00BE744A" w:rsidRPr="00BE744A" w:rsidSect="00BE744A">
      <w:pgSz w:w="16838" w:h="11906" w:orient="landscape"/>
      <w:pgMar w:top="1701" w:right="1134" w:bottom="850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6F" w:rsidRDefault="006B066F">
      <w:r>
        <w:separator/>
      </w:r>
    </w:p>
  </w:endnote>
  <w:endnote w:type="continuationSeparator" w:id="0">
    <w:p w:rsidR="006B066F" w:rsidRDefault="006B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6F" w:rsidRDefault="006B066F">
      <w:r>
        <w:separator/>
      </w:r>
    </w:p>
  </w:footnote>
  <w:footnote w:type="continuationSeparator" w:id="0">
    <w:p w:rsidR="006B066F" w:rsidRDefault="006B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4C"/>
    <w:rsid w:val="00022561"/>
    <w:rsid w:val="00035115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2793A"/>
    <w:rsid w:val="004F508F"/>
    <w:rsid w:val="005215DF"/>
    <w:rsid w:val="005471A4"/>
    <w:rsid w:val="00574FBD"/>
    <w:rsid w:val="005B7D2D"/>
    <w:rsid w:val="00637569"/>
    <w:rsid w:val="00693B4D"/>
    <w:rsid w:val="006B066F"/>
    <w:rsid w:val="006B1E76"/>
    <w:rsid w:val="006B6F40"/>
    <w:rsid w:val="006C6773"/>
    <w:rsid w:val="006D795D"/>
    <w:rsid w:val="006E4FD7"/>
    <w:rsid w:val="00714AC8"/>
    <w:rsid w:val="007418D2"/>
    <w:rsid w:val="00763207"/>
    <w:rsid w:val="0083504C"/>
    <w:rsid w:val="0088257C"/>
    <w:rsid w:val="008A56A4"/>
    <w:rsid w:val="00931CBB"/>
    <w:rsid w:val="00986EB7"/>
    <w:rsid w:val="00A05F14"/>
    <w:rsid w:val="00A42DFB"/>
    <w:rsid w:val="00A53A10"/>
    <w:rsid w:val="00A82593"/>
    <w:rsid w:val="00A8540D"/>
    <w:rsid w:val="00AE7A01"/>
    <w:rsid w:val="00B00482"/>
    <w:rsid w:val="00B03A82"/>
    <w:rsid w:val="00B03E76"/>
    <w:rsid w:val="00B067AF"/>
    <w:rsid w:val="00BE744A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BCD20-2433-423C-B3A4-6117302C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E7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BE744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table" w:styleId="a7">
    <w:name w:val="Table Grid"/>
    <w:basedOn w:val="a1"/>
    <w:rsid w:val="00BE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06A54C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57</TotalTime>
  <Pages>16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4</cp:revision>
  <cp:lastPrinted>2024-10-22T01:29:00Z</cp:lastPrinted>
  <dcterms:created xsi:type="dcterms:W3CDTF">2024-10-22T01:26:00Z</dcterms:created>
  <dcterms:modified xsi:type="dcterms:W3CDTF">2024-10-22T02:25:00Z</dcterms:modified>
</cp:coreProperties>
</file>