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F35BCD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D26630">
              <w:rPr>
                <w:rFonts w:ascii="Courier New" w:hAnsi="Courier New" w:cs="Courier New"/>
              </w:rPr>
              <w:t>29.11.2024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D26630">
              <w:rPr>
                <w:rFonts w:ascii="Courier New" w:hAnsi="Courier New" w:cs="Courier New"/>
              </w:rPr>
              <w:t>1914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F35BCD" w:rsidTr="00F35BCD">
        <w:trPr>
          <w:trHeight w:hRule="exact" w:val="2328"/>
        </w:trPr>
        <w:tc>
          <w:tcPr>
            <w:tcW w:w="4423" w:type="dxa"/>
          </w:tcPr>
          <w:p w:rsidR="00A05F14" w:rsidRPr="00F35BCD" w:rsidRDefault="00D26630" w:rsidP="00F35BCD">
            <w:pPr>
              <w:spacing w:after="240"/>
              <w:jc w:val="both"/>
              <w:rPr>
                <w:sz w:val="26"/>
                <w:szCs w:val="26"/>
              </w:rPr>
            </w:pPr>
            <w:r w:rsidRPr="00F35BCD">
              <w:rPr>
                <w:sz w:val="26"/>
                <w:szCs w:val="26"/>
              </w:rPr>
              <w:t xml:space="preserve">Об утверждении Порядка привлечения остатков средств на единый счет бюджета </w:t>
            </w:r>
            <w:proofErr w:type="spellStart"/>
            <w:r w:rsidRPr="00F35BCD">
              <w:rPr>
                <w:sz w:val="26"/>
                <w:szCs w:val="26"/>
              </w:rPr>
              <w:t>Невельского</w:t>
            </w:r>
            <w:proofErr w:type="spellEnd"/>
            <w:r w:rsidRPr="00F35BCD">
              <w:rPr>
                <w:sz w:val="26"/>
                <w:szCs w:val="26"/>
              </w:rPr>
              <w:t xml:space="preserve"> муниципального округа Сахалинской области и возврата привлеченных средств</w:t>
            </w:r>
          </w:p>
        </w:tc>
      </w:tr>
    </w:tbl>
    <w:p w:rsidR="002D3414" w:rsidRPr="00F35BCD" w:rsidRDefault="002D3414" w:rsidP="006C6773">
      <w:pPr>
        <w:jc w:val="both"/>
        <w:rPr>
          <w:sz w:val="26"/>
          <w:szCs w:val="26"/>
        </w:rPr>
      </w:pPr>
    </w:p>
    <w:p w:rsidR="00F35BCD" w:rsidRPr="00F35BCD" w:rsidRDefault="00F35BCD" w:rsidP="00F35BCD">
      <w:pPr>
        <w:ind w:firstLine="1134"/>
        <w:jc w:val="both"/>
        <w:rPr>
          <w:sz w:val="26"/>
          <w:szCs w:val="26"/>
        </w:rPr>
      </w:pPr>
      <w:r w:rsidRPr="00F35BCD">
        <w:rPr>
          <w:sz w:val="26"/>
          <w:szCs w:val="26"/>
        </w:rPr>
        <w:t>В соответствии с Бюджетным кодексом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руководствуясь статьями 44, 45 Устава муниципального образования «</w:t>
      </w:r>
      <w:proofErr w:type="spellStart"/>
      <w:r w:rsidRPr="00F35BCD">
        <w:rPr>
          <w:sz w:val="26"/>
          <w:szCs w:val="26"/>
        </w:rPr>
        <w:t>Невельский</w:t>
      </w:r>
      <w:proofErr w:type="spellEnd"/>
      <w:r w:rsidRPr="00F35BCD">
        <w:rPr>
          <w:sz w:val="26"/>
          <w:szCs w:val="26"/>
        </w:rPr>
        <w:t xml:space="preserve"> городской округ», администрация </w:t>
      </w:r>
      <w:proofErr w:type="spellStart"/>
      <w:r w:rsidRPr="00F35BCD">
        <w:rPr>
          <w:sz w:val="26"/>
          <w:szCs w:val="26"/>
        </w:rPr>
        <w:t>Невельского</w:t>
      </w:r>
      <w:proofErr w:type="spellEnd"/>
      <w:r w:rsidRPr="00F35BCD">
        <w:rPr>
          <w:sz w:val="26"/>
          <w:szCs w:val="26"/>
        </w:rPr>
        <w:t xml:space="preserve"> городского округа   </w:t>
      </w:r>
    </w:p>
    <w:p w:rsidR="00F35BCD" w:rsidRPr="00F35BCD" w:rsidRDefault="00F35BCD" w:rsidP="00F35BCD">
      <w:pPr>
        <w:ind w:firstLine="1134"/>
        <w:jc w:val="both"/>
        <w:rPr>
          <w:sz w:val="26"/>
          <w:szCs w:val="26"/>
        </w:rPr>
      </w:pPr>
    </w:p>
    <w:p w:rsidR="00F35BCD" w:rsidRPr="00F35BCD" w:rsidRDefault="00F35BCD" w:rsidP="00F35BCD">
      <w:pPr>
        <w:jc w:val="both"/>
        <w:rPr>
          <w:sz w:val="26"/>
          <w:szCs w:val="26"/>
        </w:rPr>
      </w:pPr>
      <w:r w:rsidRPr="00F35BCD">
        <w:rPr>
          <w:sz w:val="26"/>
          <w:szCs w:val="26"/>
        </w:rPr>
        <w:t>ПОСТАНОВЛЯЕТ:</w:t>
      </w:r>
    </w:p>
    <w:p w:rsidR="00F35BCD" w:rsidRPr="00F35BCD" w:rsidRDefault="00F35BCD" w:rsidP="00F35BCD">
      <w:pPr>
        <w:ind w:firstLine="1134"/>
        <w:jc w:val="both"/>
        <w:rPr>
          <w:sz w:val="26"/>
          <w:szCs w:val="26"/>
        </w:rPr>
      </w:pPr>
    </w:p>
    <w:p w:rsidR="00F35BCD" w:rsidRPr="00F35BCD" w:rsidRDefault="00F35BCD" w:rsidP="00F35BCD">
      <w:pPr>
        <w:ind w:firstLine="1134"/>
        <w:jc w:val="both"/>
        <w:rPr>
          <w:sz w:val="26"/>
          <w:szCs w:val="26"/>
        </w:rPr>
      </w:pPr>
      <w:r w:rsidRPr="00F35BCD">
        <w:rPr>
          <w:sz w:val="26"/>
          <w:szCs w:val="26"/>
        </w:rPr>
        <w:t xml:space="preserve">1. Утвердить Порядок привлечения остатков средств на единый счет бюджета </w:t>
      </w:r>
      <w:proofErr w:type="spellStart"/>
      <w:r w:rsidRPr="00F35BCD">
        <w:rPr>
          <w:sz w:val="26"/>
          <w:szCs w:val="26"/>
        </w:rPr>
        <w:t>Невельского</w:t>
      </w:r>
      <w:proofErr w:type="spellEnd"/>
      <w:r w:rsidRPr="00F35BCD">
        <w:rPr>
          <w:sz w:val="26"/>
          <w:szCs w:val="26"/>
        </w:rPr>
        <w:t xml:space="preserve"> муниципального округа Сахалинской области и возврата привлеченных средств (прилагается).</w:t>
      </w:r>
    </w:p>
    <w:p w:rsidR="00F35BCD" w:rsidRPr="00F35BCD" w:rsidRDefault="00F35BCD" w:rsidP="00F35BCD">
      <w:pPr>
        <w:ind w:firstLine="1134"/>
        <w:jc w:val="both"/>
        <w:rPr>
          <w:sz w:val="26"/>
          <w:szCs w:val="26"/>
        </w:rPr>
      </w:pPr>
      <w:r w:rsidRPr="00F35BCD">
        <w:rPr>
          <w:sz w:val="26"/>
          <w:szCs w:val="26"/>
        </w:rPr>
        <w:t>2. Настоящее постановление вступает в силу с 01.01.2025.</w:t>
      </w:r>
    </w:p>
    <w:p w:rsidR="00F35BCD" w:rsidRPr="00F35BCD" w:rsidRDefault="00F35BCD" w:rsidP="00F35BCD">
      <w:pPr>
        <w:ind w:firstLine="1134"/>
        <w:jc w:val="both"/>
        <w:rPr>
          <w:sz w:val="26"/>
          <w:szCs w:val="26"/>
        </w:rPr>
      </w:pPr>
      <w:r w:rsidRPr="00F35BCD">
        <w:rPr>
          <w:sz w:val="26"/>
          <w:szCs w:val="26"/>
        </w:rPr>
        <w:t xml:space="preserve">3. Настоящее постановление разместить на официальном Интернет-сайте администрации </w:t>
      </w:r>
      <w:proofErr w:type="spellStart"/>
      <w:r w:rsidRPr="00F35BCD">
        <w:rPr>
          <w:sz w:val="26"/>
          <w:szCs w:val="26"/>
        </w:rPr>
        <w:t>Невельского</w:t>
      </w:r>
      <w:proofErr w:type="spellEnd"/>
      <w:r w:rsidRPr="00F35BCD">
        <w:rPr>
          <w:sz w:val="26"/>
          <w:szCs w:val="26"/>
        </w:rPr>
        <w:t xml:space="preserve"> городского округа. </w:t>
      </w:r>
    </w:p>
    <w:p w:rsidR="00F35BCD" w:rsidRPr="00F35BCD" w:rsidRDefault="00F35BCD" w:rsidP="00F35BCD">
      <w:pPr>
        <w:ind w:firstLine="1134"/>
        <w:jc w:val="both"/>
        <w:rPr>
          <w:sz w:val="26"/>
          <w:szCs w:val="26"/>
        </w:rPr>
      </w:pPr>
      <w:r w:rsidRPr="00F35BCD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B067AF" w:rsidRPr="00F35BCD" w:rsidRDefault="00B067AF" w:rsidP="006C6773">
      <w:pPr>
        <w:jc w:val="both"/>
        <w:rPr>
          <w:sz w:val="26"/>
          <w:szCs w:val="26"/>
        </w:rPr>
      </w:pPr>
    </w:p>
    <w:p w:rsidR="00B067AF" w:rsidRPr="00F35BCD" w:rsidRDefault="00B067AF" w:rsidP="006C6773">
      <w:pPr>
        <w:jc w:val="both"/>
        <w:rPr>
          <w:sz w:val="26"/>
          <w:szCs w:val="26"/>
        </w:rPr>
      </w:pPr>
    </w:p>
    <w:p w:rsidR="00B067AF" w:rsidRPr="00F35BCD" w:rsidRDefault="00B067AF" w:rsidP="006C6773">
      <w:pPr>
        <w:jc w:val="both"/>
        <w:rPr>
          <w:sz w:val="26"/>
          <w:szCs w:val="26"/>
        </w:rPr>
      </w:pPr>
    </w:p>
    <w:p w:rsidR="006C6773" w:rsidRPr="00F35BCD" w:rsidRDefault="00D26630" w:rsidP="006C6773">
      <w:pPr>
        <w:jc w:val="both"/>
        <w:rPr>
          <w:color w:val="0000FF"/>
          <w:sz w:val="26"/>
          <w:szCs w:val="26"/>
        </w:rPr>
      </w:pPr>
      <w:r w:rsidRPr="00F35BCD">
        <w:rPr>
          <w:sz w:val="26"/>
          <w:szCs w:val="26"/>
        </w:rPr>
        <w:t xml:space="preserve">Мэр </w:t>
      </w:r>
      <w:proofErr w:type="spellStart"/>
      <w:r w:rsidRPr="00F35BCD">
        <w:rPr>
          <w:sz w:val="26"/>
          <w:szCs w:val="26"/>
        </w:rPr>
        <w:t>Невельского</w:t>
      </w:r>
      <w:proofErr w:type="spellEnd"/>
      <w:r w:rsidRPr="00F35BCD">
        <w:rPr>
          <w:sz w:val="26"/>
          <w:szCs w:val="26"/>
        </w:rPr>
        <w:t xml:space="preserve"> городского округа</w:t>
      </w:r>
      <w:r w:rsidR="00E45370" w:rsidRPr="00F35BCD">
        <w:rPr>
          <w:color w:val="0000FF"/>
          <w:sz w:val="26"/>
          <w:szCs w:val="26"/>
        </w:rPr>
        <w:tab/>
      </w:r>
      <w:r w:rsidR="00E45370" w:rsidRPr="00F35BCD">
        <w:rPr>
          <w:color w:val="0000FF"/>
          <w:sz w:val="26"/>
          <w:szCs w:val="26"/>
        </w:rPr>
        <w:tab/>
      </w:r>
      <w:r w:rsidR="00E45370" w:rsidRPr="00F35BCD">
        <w:rPr>
          <w:color w:val="0000FF"/>
          <w:sz w:val="26"/>
          <w:szCs w:val="26"/>
        </w:rPr>
        <w:tab/>
        <w:t xml:space="preserve">   </w:t>
      </w:r>
      <w:r w:rsidR="00F35BCD">
        <w:rPr>
          <w:color w:val="0000FF"/>
          <w:sz w:val="26"/>
          <w:szCs w:val="26"/>
        </w:rPr>
        <w:t xml:space="preserve">                        </w:t>
      </w:r>
      <w:r w:rsidR="00E45370" w:rsidRPr="00F35BCD">
        <w:rPr>
          <w:color w:val="0000FF"/>
          <w:sz w:val="26"/>
          <w:szCs w:val="26"/>
        </w:rPr>
        <w:t xml:space="preserve"> </w:t>
      </w:r>
      <w:r w:rsidR="00F35BCD" w:rsidRPr="00F35BCD">
        <w:rPr>
          <w:sz w:val="26"/>
          <w:szCs w:val="26"/>
        </w:rPr>
        <w:t>А.В.</w:t>
      </w:r>
      <w:r w:rsidR="00F35BCD">
        <w:rPr>
          <w:sz w:val="26"/>
          <w:szCs w:val="26"/>
        </w:rPr>
        <w:t xml:space="preserve"> </w:t>
      </w:r>
      <w:proofErr w:type="spellStart"/>
      <w:r w:rsidRPr="00F35BCD">
        <w:rPr>
          <w:sz w:val="26"/>
          <w:szCs w:val="26"/>
        </w:rPr>
        <w:t>Шабельник</w:t>
      </w:r>
      <w:proofErr w:type="spellEnd"/>
      <w:r w:rsidRPr="00F35BCD">
        <w:rPr>
          <w:sz w:val="26"/>
          <w:szCs w:val="26"/>
        </w:rPr>
        <w:t xml:space="preserve"> </w:t>
      </w:r>
    </w:p>
    <w:p w:rsidR="006C6773" w:rsidRPr="00F35BCD" w:rsidRDefault="006C6773">
      <w:pPr>
        <w:rPr>
          <w:sz w:val="26"/>
          <w:szCs w:val="26"/>
        </w:rPr>
      </w:pPr>
    </w:p>
    <w:p w:rsidR="00F35BCD" w:rsidRDefault="00F35BC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35BCD" w:rsidRDefault="00F35BCD" w:rsidP="00F35BC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  <w:r>
        <w:rPr>
          <w:sz w:val="26"/>
          <w:szCs w:val="26"/>
        </w:rPr>
        <w:t xml:space="preserve"> </w:t>
      </w:r>
    </w:p>
    <w:p w:rsidR="00F35BCD" w:rsidRDefault="00F35BCD" w:rsidP="00F35BC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F35BCD" w:rsidRDefault="00F35BCD" w:rsidP="00F35BCD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городского округа </w:t>
      </w:r>
    </w:p>
    <w:p w:rsidR="00F35BCD" w:rsidRDefault="00F35BCD" w:rsidP="00F35BCD">
      <w:pPr>
        <w:jc w:val="right"/>
        <w:rPr>
          <w:sz w:val="26"/>
          <w:szCs w:val="26"/>
        </w:rPr>
      </w:pPr>
      <w:r>
        <w:rPr>
          <w:sz w:val="26"/>
          <w:szCs w:val="26"/>
        </w:rPr>
        <w:t>от 29.11.2024 № 1914</w:t>
      </w:r>
    </w:p>
    <w:p w:rsidR="00F35BCD" w:rsidRDefault="00F35BCD" w:rsidP="00F35BCD">
      <w:pPr>
        <w:jc w:val="right"/>
        <w:rPr>
          <w:sz w:val="26"/>
          <w:szCs w:val="26"/>
        </w:rPr>
      </w:pPr>
    </w:p>
    <w:p w:rsidR="00F35BCD" w:rsidRDefault="00F35BCD" w:rsidP="00F35BCD">
      <w:pPr>
        <w:jc w:val="right"/>
        <w:rPr>
          <w:sz w:val="26"/>
          <w:szCs w:val="26"/>
        </w:rPr>
      </w:pPr>
    </w:p>
    <w:p w:rsidR="00F35BCD" w:rsidRDefault="00F35BCD" w:rsidP="00F35BCD">
      <w:pPr>
        <w:jc w:val="right"/>
        <w:rPr>
          <w:sz w:val="26"/>
          <w:szCs w:val="26"/>
        </w:rPr>
      </w:pPr>
    </w:p>
    <w:p w:rsidR="00F35BCD" w:rsidRPr="00F35BCD" w:rsidRDefault="00F35BCD" w:rsidP="00F35BCD">
      <w:pPr>
        <w:jc w:val="center"/>
        <w:rPr>
          <w:sz w:val="26"/>
          <w:szCs w:val="26"/>
        </w:rPr>
      </w:pPr>
      <w:r w:rsidRPr="00F35BCD">
        <w:rPr>
          <w:sz w:val="26"/>
          <w:szCs w:val="26"/>
        </w:rPr>
        <w:t xml:space="preserve">ПОРЯДОК </w:t>
      </w:r>
    </w:p>
    <w:p w:rsidR="00F35BCD" w:rsidRPr="00F35BCD" w:rsidRDefault="00F35BCD" w:rsidP="00F35BCD">
      <w:pPr>
        <w:jc w:val="center"/>
        <w:rPr>
          <w:sz w:val="26"/>
          <w:szCs w:val="26"/>
        </w:rPr>
      </w:pPr>
      <w:r w:rsidRPr="00F35BCD">
        <w:rPr>
          <w:sz w:val="26"/>
          <w:szCs w:val="26"/>
        </w:rPr>
        <w:t>ПРИВЛЕЧЕНИЯ ОСТАТКОВ СРЕДСТВ НА ЕДИНЫЙ СЧЕТ БЮДЖЕТА НЕВЕЛЬСКОГО МУНИЦИПАЛЬНОГО ОКРУГА САХАЛИНСКОЙ ОБЛАСТИ И ВОЗВРАТА ПРИВЛЕЧЕННЫХ СРЕДСТВ</w:t>
      </w:r>
    </w:p>
    <w:p w:rsidR="00F35BCD" w:rsidRDefault="00F35BCD" w:rsidP="00F35BCD">
      <w:pPr>
        <w:jc w:val="center"/>
        <w:rPr>
          <w:sz w:val="26"/>
          <w:szCs w:val="26"/>
        </w:rPr>
      </w:pPr>
    </w:p>
    <w:p w:rsidR="00F35BCD" w:rsidRDefault="00F35BCD" w:rsidP="00F35BCD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F35BCD" w:rsidRDefault="00F35BCD" w:rsidP="00F35BCD">
      <w:pPr>
        <w:ind w:firstLine="709"/>
        <w:jc w:val="both"/>
        <w:rPr>
          <w:sz w:val="26"/>
          <w:szCs w:val="26"/>
        </w:rPr>
      </w:pPr>
    </w:p>
    <w:p w:rsidR="00F35BCD" w:rsidRDefault="00F35BCD" w:rsidP="00F35BC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Настоящий Порядок привлечения остатков средств на единый счет бюджета </w:t>
      </w: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муниципального округа Сахалинской области и возврата привлеченных средств устанавливает правила привлечения финансовым отделом администрации </w:t>
      </w: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муниципального округа (далее – финансовый отдел) остатков средств с казначейских счетов на единый счет бюджета </w:t>
      </w: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муниципального округа Сахалинской области (далее – бюджет муниципального округа) и их возврата на казначейские счета, с которых они ранее были перечислены, условия и порядок привлечения остатков средств на единый счет бюджета муниципального округа, условия и порядок возврата средств, привлеченных на единый счет бюджета муниципального округа.</w:t>
      </w:r>
    </w:p>
    <w:p w:rsidR="00F35BCD" w:rsidRDefault="00F35BCD" w:rsidP="00F35BC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1.2. Финансовый отдел осуществляет привлечение остатков денежных средств на единый счет бюджета муниципального округа за счет средств на казначейских счетах:</w:t>
      </w:r>
    </w:p>
    <w:p w:rsidR="00F35BCD" w:rsidRDefault="00F35BCD" w:rsidP="00F35BC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для осуществления и отражения операция с денежными средствами, поступающими во временное распоряжение получателей средств бюджета муниципального округа;</w:t>
      </w:r>
    </w:p>
    <w:p w:rsidR="00F35BCD" w:rsidRDefault="00F35BCD" w:rsidP="00F35BC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осуществления и отражения операций с денежными средствами муниципальных бюджетных учреждений </w:t>
      </w: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муниципального округа Сахалинской области;</w:t>
      </w:r>
    </w:p>
    <w:p w:rsidR="00F35BCD" w:rsidRDefault="00F35BCD" w:rsidP="00F35BC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учреждениями </w:t>
      </w: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муниципального округа. </w:t>
      </w:r>
    </w:p>
    <w:p w:rsidR="00F35BCD" w:rsidRDefault="00F35BCD" w:rsidP="00F35BCD">
      <w:pPr>
        <w:ind w:firstLine="709"/>
        <w:jc w:val="both"/>
        <w:rPr>
          <w:sz w:val="26"/>
          <w:szCs w:val="26"/>
        </w:rPr>
      </w:pPr>
    </w:p>
    <w:p w:rsidR="00F35BCD" w:rsidRDefault="00F35BCD" w:rsidP="00F35BCD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Условия и порядок привлечения остатков средств на единый счет бюджета </w:t>
      </w: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муниципального округа Сахалинской области</w:t>
      </w:r>
    </w:p>
    <w:p w:rsidR="00F35BCD" w:rsidRDefault="00F35BCD" w:rsidP="00F35BCD">
      <w:pPr>
        <w:ind w:firstLine="709"/>
        <w:jc w:val="center"/>
        <w:rPr>
          <w:sz w:val="26"/>
          <w:szCs w:val="26"/>
        </w:rPr>
      </w:pPr>
    </w:p>
    <w:p w:rsidR="00F35BCD" w:rsidRDefault="00F35BCD" w:rsidP="00F35BC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2.1. Финансовый отдел принимает решение о привлечении остатков средств с казначейских счетов на единый счет бюджета муниципального округа в случае прогнозирования временного кассового разрыва на едином счете бюджета муниципального округа.</w:t>
      </w:r>
    </w:p>
    <w:p w:rsidR="00F35BCD" w:rsidRDefault="00F35BCD" w:rsidP="00F35BC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Привлечение остатков средств с казначейских счетов на единый счет бюджета муниципального округа осуществляется в течение текущего финансового </w:t>
      </w:r>
      <w:r>
        <w:rPr>
          <w:sz w:val="26"/>
          <w:szCs w:val="26"/>
        </w:rPr>
        <w:lastRenderedPageBreak/>
        <w:t>года и прекращается не позднее третьего рабочего дня до завершения текущего финансового года.</w:t>
      </w:r>
    </w:p>
    <w:p w:rsidR="00F35BCD" w:rsidRDefault="00F35BCD" w:rsidP="00F35BC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2.3. Финансовый отдел определяет объем привлекаемых средств с казначейских счетов на единый счет бюджета муниципального округа, исходя из среднего остатка денежных средств на соответствующем казначейском счете, уменьшенного на средний объем перечислений с соответствующего казначейского счета за один операционный день. Средний остаток денежных средств и средний объем перечислений рассчитываются финансовым отделом за период 90 календарных дней, предшествующих дню перечисления средств с соответствующего казначейского счета.</w:t>
      </w:r>
    </w:p>
    <w:p w:rsidR="00F35BCD" w:rsidRDefault="00F35BCD" w:rsidP="00F35BC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Привлечение остатков средств осуществляется в объеме, обеспечивающем достаточность средств на казначейском счете для осуществления в рабочий день, следующим за днем привлечения средств на единый счет бюджета муниципального округа, выплат с указанного счета в целях исполнения расчетных документов, представленных в финансовый отдел, но не более суммы, необходимой для покрытия временного кассового разрыва на едином счете бюджета муниципального округа.</w:t>
      </w:r>
    </w:p>
    <w:p w:rsidR="00F35BCD" w:rsidRDefault="00F35BCD" w:rsidP="00F35BC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2.4. В целях привлечения средств на единый счет бюджета муниципального округа с казначейских счетов финансовый отдел представляет в Управление Федерального казначейства по Сахалинской области распоряжение о совершении казначейских платежей (если иное не предусмотрено правовыми актами Федерального казначейства) не позднее 16 часов (в дни, непосредственно предшествующие выходным и нерабочим праздничным дням, - до 15 часов) текущего рабочего дня.</w:t>
      </w:r>
    </w:p>
    <w:p w:rsidR="00F35BCD" w:rsidRDefault="00F35BCD" w:rsidP="00F35BCD">
      <w:pPr>
        <w:ind w:firstLine="709"/>
        <w:jc w:val="both"/>
        <w:rPr>
          <w:sz w:val="26"/>
          <w:szCs w:val="26"/>
        </w:rPr>
      </w:pPr>
    </w:p>
    <w:p w:rsidR="00F35BCD" w:rsidRDefault="00F35BCD" w:rsidP="00F35BCD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 Условия и порядок возврата средств, привлеченных на единый счет бюджета </w:t>
      </w: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муниципального округа Сахалинской области</w:t>
      </w:r>
    </w:p>
    <w:p w:rsidR="00F35BCD" w:rsidRDefault="00F35BCD" w:rsidP="00F35BCD">
      <w:pPr>
        <w:ind w:firstLine="709"/>
        <w:jc w:val="center"/>
        <w:rPr>
          <w:sz w:val="26"/>
          <w:szCs w:val="26"/>
        </w:rPr>
      </w:pPr>
    </w:p>
    <w:p w:rsidR="00F35BCD" w:rsidRDefault="00F35BCD" w:rsidP="00F35BC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3.1. Финансовый отдел осуществляет возврат с единого счета бюджета муниципального округа средств, указанных в абзацах 2 – 4 пункта 1.2 раздела 1 настоящего Порядка, на казначейские счета, с которых они были ранее перечислены.</w:t>
      </w:r>
    </w:p>
    <w:p w:rsidR="00F35BCD" w:rsidRDefault="00F35BCD" w:rsidP="00F35BC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3.2. Финансовый отдел осуществляет возврат привлеченных средств на казначейские счета, с которых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платежей, а также при завершении текущего финансового года, но не позднее последнего рабочего дня текущего финанс</w:t>
      </w:r>
      <w:bookmarkStart w:id="0" w:name="_GoBack"/>
      <w:bookmarkEnd w:id="0"/>
      <w:r>
        <w:rPr>
          <w:sz w:val="26"/>
          <w:szCs w:val="26"/>
        </w:rPr>
        <w:t>ового года.</w:t>
      </w:r>
    </w:p>
    <w:p w:rsidR="00F35BCD" w:rsidRDefault="00F35BCD" w:rsidP="00F35BC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3.3. Объем средств, подлежащих возврату на соответствующие казначейские счета, определяется исходя из остатка средств на едином счете бюджета муниципального округа с учетом прогноза перечислений с единого счета бюджета муниципального округа и необходимости обеспечения перечислений с соответствующих казначейских счетов.</w:t>
      </w:r>
    </w:p>
    <w:p w:rsidR="00F35BCD" w:rsidRDefault="00F35BCD" w:rsidP="00F35BC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Перечисление средств с единого счета бюджета муниципального округа на соответствующий казначейский счет осуществляется финансовым отделом в пределах суммы, не превышающей разницу между объемом средств, поступивших с казначейского счета на единый счет бюджета муниципального округа, и объемом средств, перечисленных с единого счета бюджета </w:t>
      </w:r>
      <w:r>
        <w:rPr>
          <w:sz w:val="26"/>
          <w:szCs w:val="26"/>
        </w:rPr>
        <w:lastRenderedPageBreak/>
        <w:t>муниципального округа на казначейский счет в течение текущего финансового года.</w:t>
      </w:r>
    </w:p>
    <w:p w:rsidR="00F35BCD" w:rsidRPr="00F35BCD" w:rsidRDefault="00F35BCD">
      <w:pPr>
        <w:rPr>
          <w:sz w:val="26"/>
          <w:szCs w:val="26"/>
        </w:rPr>
      </w:pPr>
    </w:p>
    <w:sectPr w:rsidR="00F35BCD" w:rsidRPr="00F35BCD" w:rsidSect="00F35BCD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6B6" w:rsidRDefault="000926B6">
      <w:r>
        <w:separator/>
      </w:r>
    </w:p>
  </w:endnote>
  <w:endnote w:type="continuationSeparator" w:id="0">
    <w:p w:rsidR="000926B6" w:rsidRDefault="0009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6B6" w:rsidRDefault="000926B6">
      <w:r>
        <w:separator/>
      </w:r>
    </w:p>
  </w:footnote>
  <w:footnote w:type="continuationSeparator" w:id="0">
    <w:p w:rsidR="000926B6" w:rsidRDefault="0009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30"/>
    <w:rsid w:val="00022561"/>
    <w:rsid w:val="000619F4"/>
    <w:rsid w:val="000926B6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26630"/>
    <w:rsid w:val="00DF5E6B"/>
    <w:rsid w:val="00E10D32"/>
    <w:rsid w:val="00E45370"/>
    <w:rsid w:val="00E63EBC"/>
    <w:rsid w:val="00E90436"/>
    <w:rsid w:val="00EE43D9"/>
    <w:rsid w:val="00EF0D36"/>
    <w:rsid w:val="00F35BCD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2FE424-F8E7-4392-9669-91E703EE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FF03F2ED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6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2024-11-29T00:55:00Z</cp:lastPrinted>
  <dcterms:created xsi:type="dcterms:W3CDTF">2024-11-29T00:49:00Z</dcterms:created>
  <dcterms:modified xsi:type="dcterms:W3CDTF">2024-11-29T00:55:00Z</dcterms:modified>
</cp:coreProperties>
</file>