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E1981">
              <w:rPr>
                <w:rFonts w:ascii="Courier New" w:hAnsi="Courier New" w:cs="Courier New"/>
              </w:rPr>
              <w:t>18.12.2023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E1981">
              <w:rPr>
                <w:rFonts w:ascii="Courier New" w:hAnsi="Courier New" w:cs="Courier New"/>
              </w:rPr>
              <w:t>1988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812913">
      <w:pPr>
        <w:jc w:val="both"/>
        <w:rPr>
          <w:sz w:val="28"/>
          <w:szCs w:val="28"/>
        </w:rPr>
      </w:pPr>
    </w:p>
    <w:tbl>
      <w:tblPr>
        <w:tblW w:w="4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6"/>
      </w:tblGrid>
      <w:tr w:rsidR="00A05F14" w:rsidRPr="006E7CF9" w:rsidTr="006E7CF9">
        <w:trPr>
          <w:trHeight w:hRule="exact" w:val="1554"/>
        </w:trPr>
        <w:tc>
          <w:tcPr>
            <w:tcW w:w="4486" w:type="dxa"/>
          </w:tcPr>
          <w:p w:rsidR="00A05F14" w:rsidRPr="006E7CF9" w:rsidRDefault="00BE1981" w:rsidP="00812913">
            <w:pPr>
              <w:spacing w:after="240"/>
              <w:jc w:val="both"/>
              <w:rPr>
                <w:sz w:val="26"/>
                <w:szCs w:val="26"/>
              </w:rPr>
            </w:pPr>
            <w:proofErr w:type="gramStart"/>
            <w:r w:rsidRPr="006E7CF9">
              <w:rPr>
                <w:sz w:val="26"/>
                <w:szCs w:val="26"/>
              </w:rPr>
              <w:t>О регистрации Устава территориального общественного самоуправления «Садовое», с. Колхозное, ул. Садовая, д. 1, 2, 4,  ул. Сельская, д. 1, ул. Гагарина, д. 67</w:t>
            </w:r>
            <w:proofErr w:type="gramEnd"/>
          </w:p>
        </w:tc>
      </w:tr>
    </w:tbl>
    <w:p w:rsidR="002D3414" w:rsidRPr="006E7CF9" w:rsidRDefault="002D3414" w:rsidP="006C6773">
      <w:pPr>
        <w:jc w:val="both"/>
        <w:rPr>
          <w:sz w:val="26"/>
          <w:szCs w:val="26"/>
        </w:rPr>
      </w:pPr>
    </w:p>
    <w:p w:rsidR="002D3414" w:rsidRPr="006E7CF9" w:rsidRDefault="002D3414" w:rsidP="006C6773">
      <w:pPr>
        <w:jc w:val="both"/>
        <w:rPr>
          <w:sz w:val="26"/>
          <w:szCs w:val="26"/>
        </w:rPr>
      </w:pPr>
    </w:p>
    <w:p w:rsidR="002D3414" w:rsidRPr="006E7CF9" w:rsidRDefault="002D3414" w:rsidP="006C6773">
      <w:pPr>
        <w:jc w:val="both"/>
        <w:rPr>
          <w:sz w:val="26"/>
          <w:szCs w:val="26"/>
        </w:rPr>
      </w:pPr>
    </w:p>
    <w:p w:rsidR="006E7CF9" w:rsidRPr="006E7CF9" w:rsidRDefault="006E7CF9" w:rsidP="006E7CF9">
      <w:pPr>
        <w:ind w:firstLine="1134"/>
        <w:jc w:val="both"/>
        <w:rPr>
          <w:sz w:val="26"/>
          <w:szCs w:val="26"/>
        </w:rPr>
      </w:pPr>
      <w:proofErr w:type="gramStart"/>
      <w:r w:rsidRPr="006E7CF9">
        <w:rPr>
          <w:sz w:val="26"/>
          <w:szCs w:val="26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Решением  Собрания </w:t>
      </w:r>
      <w:proofErr w:type="spellStart"/>
      <w:r w:rsidRPr="006E7CF9">
        <w:rPr>
          <w:sz w:val="26"/>
          <w:szCs w:val="26"/>
        </w:rPr>
        <w:t>Невельского</w:t>
      </w:r>
      <w:proofErr w:type="spellEnd"/>
      <w:r w:rsidRPr="006E7CF9">
        <w:rPr>
          <w:sz w:val="26"/>
          <w:szCs w:val="26"/>
        </w:rPr>
        <w:t xml:space="preserve"> го</w:t>
      </w:r>
      <w:r w:rsidR="00AA45B7">
        <w:rPr>
          <w:sz w:val="26"/>
          <w:szCs w:val="26"/>
        </w:rPr>
        <w:t>родского округа от 10.03.2018 №</w:t>
      </w:r>
      <w:r w:rsidRPr="006E7CF9">
        <w:rPr>
          <w:sz w:val="26"/>
          <w:szCs w:val="26"/>
        </w:rPr>
        <w:t>83 «Об утверждении Положения о территориальном общественном самоуправлении на территории муниципального образования «</w:t>
      </w:r>
      <w:proofErr w:type="spellStart"/>
      <w:r w:rsidRPr="006E7CF9">
        <w:rPr>
          <w:sz w:val="26"/>
          <w:szCs w:val="26"/>
        </w:rPr>
        <w:t>Невельский</w:t>
      </w:r>
      <w:proofErr w:type="spellEnd"/>
      <w:r w:rsidRPr="006E7CF9">
        <w:rPr>
          <w:sz w:val="26"/>
          <w:szCs w:val="26"/>
        </w:rPr>
        <w:t xml:space="preserve"> городской округ», руководствуясь </w:t>
      </w:r>
      <w:r>
        <w:rPr>
          <w:sz w:val="26"/>
          <w:szCs w:val="26"/>
        </w:rPr>
        <w:t xml:space="preserve">ст. </w:t>
      </w:r>
      <w:r w:rsidRPr="006E7CF9">
        <w:rPr>
          <w:sz w:val="26"/>
          <w:szCs w:val="26"/>
        </w:rPr>
        <w:t>ст. 44, 45 Устава муниципального образования "</w:t>
      </w:r>
      <w:proofErr w:type="spellStart"/>
      <w:r w:rsidRPr="006E7CF9">
        <w:rPr>
          <w:sz w:val="26"/>
          <w:szCs w:val="26"/>
        </w:rPr>
        <w:t>Невельский</w:t>
      </w:r>
      <w:proofErr w:type="spellEnd"/>
      <w:r w:rsidRPr="006E7CF9">
        <w:rPr>
          <w:sz w:val="26"/>
          <w:szCs w:val="26"/>
        </w:rPr>
        <w:t xml:space="preserve"> городской округ", администрация </w:t>
      </w:r>
      <w:proofErr w:type="spellStart"/>
      <w:r w:rsidRPr="006E7CF9">
        <w:rPr>
          <w:sz w:val="26"/>
          <w:szCs w:val="26"/>
        </w:rPr>
        <w:t>Невельского</w:t>
      </w:r>
      <w:proofErr w:type="spellEnd"/>
      <w:r w:rsidRPr="006E7CF9">
        <w:rPr>
          <w:sz w:val="26"/>
          <w:szCs w:val="26"/>
        </w:rPr>
        <w:t xml:space="preserve"> городского  округа  </w:t>
      </w:r>
      <w:proofErr w:type="gramEnd"/>
    </w:p>
    <w:p w:rsidR="006E7CF9" w:rsidRPr="006E7CF9" w:rsidRDefault="006E7CF9" w:rsidP="006E7CF9">
      <w:pPr>
        <w:jc w:val="both"/>
        <w:rPr>
          <w:sz w:val="26"/>
          <w:szCs w:val="26"/>
        </w:rPr>
      </w:pPr>
    </w:p>
    <w:p w:rsidR="006E7CF9" w:rsidRPr="006E7CF9" w:rsidRDefault="006E7CF9" w:rsidP="006E7CF9">
      <w:pPr>
        <w:jc w:val="both"/>
        <w:rPr>
          <w:sz w:val="26"/>
          <w:szCs w:val="26"/>
        </w:rPr>
      </w:pPr>
      <w:r w:rsidRPr="006E7CF9">
        <w:rPr>
          <w:sz w:val="26"/>
          <w:szCs w:val="26"/>
        </w:rPr>
        <w:t>ПОСТАНОВЛЯЕТ:</w:t>
      </w:r>
    </w:p>
    <w:p w:rsidR="006E7CF9" w:rsidRPr="006E7CF9" w:rsidRDefault="006E7CF9" w:rsidP="006E7CF9">
      <w:pPr>
        <w:jc w:val="both"/>
        <w:rPr>
          <w:sz w:val="26"/>
          <w:szCs w:val="26"/>
        </w:rPr>
      </w:pPr>
      <w:bookmarkStart w:id="0" w:name="_GoBack"/>
      <w:bookmarkEnd w:id="0"/>
    </w:p>
    <w:p w:rsidR="006E7CF9" w:rsidRPr="006E7CF9" w:rsidRDefault="006E7CF9" w:rsidP="006E7CF9">
      <w:pPr>
        <w:numPr>
          <w:ilvl w:val="0"/>
          <w:numId w:val="1"/>
        </w:numPr>
        <w:ind w:left="0" w:firstLine="1134"/>
        <w:jc w:val="both"/>
        <w:rPr>
          <w:sz w:val="26"/>
          <w:szCs w:val="26"/>
        </w:rPr>
      </w:pPr>
      <w:r w:rsidRPr="006E7CF9">
        <w:rPr>
          <w:sz w:val="26"/>
          <w:szCs w:val="26"/>
        </w:rPr>
        <w:t xml:space="preserve">Зарегистрировать Устав территориального общественного самоуправления «Новое», </w:t>
      </w:r>
      <w:proofErr w:type="spellStart"/>
      <w:r w:rsidRPr="006E7CF9">
        <w:rPr>
          <w:sz w:val="26"/>
          <w:szCs w:val="26"/>
        </w:rPr>
        <w:t>с</w:t>
      </w:r>
      <w:proofErr w:type="gramStart"/>
      <w:r w:rsidRPr="006E7CF9">
        <w:rPr>
          <w:sz w:val="26"/>
          <w:szCs w:val="26"/>
        </w:rPr>
        <w:t>.К</w:t>
      </w:r>
      <w:proofErr w:type="gramEnd"/>
      <w:r w:rsidRPr="006E7CF9">
        <w:rPr>
          <w:sz w:val="26"/>
          <w:szCs w:val="26"/>
        </w:rPr>
        <w:t>олхозное</w:t>
      </w:r>
      <w:proofErr w:type="spellEnd"/>
      <w:r w:rsidRPr="006E7CF9">
        <w:rPr>
          <w:sz w:val="26"/>
          <w:szCs w:val="26"/>
        </w:rPr>
        <w:t>, ул. Садовая, д. 1, 2, 4, ул. Сельская, д. 1, ул. Гагарина, д. 67 (прилагается).</w:t>
      </w:r>
    </w:p>
    <w:p w:rsidR="006E7CF9" w:rsidRPr="006E7CF9" w:rsidRDefault="006E7CF9" w:rsidP="006E7CF9">
      <w:pPr>
        <w:ind w:firstLine="1134"/>
        <w:jc w:val="both"/>
        <w:rPr>
          <w:sz w:val="26"/>
          <w:szCs w:val="26"/>
        </w:rPr>
      </w:pPr>
      <w:r w:rsidRPr="006E7CF9">
        <w:rPr>
          <w:sz w:val="26"/>
          <w:szCs w:val="26"/>
        </w:rPr>
        <w:t xml:space="preserve">2. </w:t>
      </w:r>
      <w:proofErr w:type="gramStart"/>
      <w:r w:rsidRPr="006E7CF9">
        <w:rPr>
          <w:sz w:val="26"/>
          <w:szCs w:val="26"/>
        </w:rPr>
        <w:t>Разместить</w:t>
      </w:r>
      <w:proofErr w:type="gramEnd"/>
      <w:r w:rsidRPr="006E7CF9"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 w:rsidRPr="006E7CF9">
        <w:rPr>
          <w:sz w:val="26"/>
          <w:szCs w:val="26"/>
        </w:rPr>
        <w:t>Невельского</w:t>
      </w:r>
      <w:proofErr w:type="spellEnd"/>
      <w:r w:rsidRPr="006E7CF9">
        <w:rPr>
          <w:sz w:val="26"/>
          <w:szCs w:val="26"/>
        </w:rPr>
        <w:t xml:space="preserve"> городского округа.</w:t>
      </w:r>
    </w:p>
    <w:p w:rsidR="006E7CF9" w:rsidRPr="006E7CF9" w:rsidRDefault="006E7CF9" w:rsidP="006E7CF9">
      <w:pPr>
        <w:ind w:firstLine="1134"/>
        <w:jc w:val="both"/>
        <w:rPr>
          <w:sz w:val="26"/>
          <w:szCs w:val="26"/>
        </w:rPr>
      </w:pPr>
      <w:r w:rsidRPr="006E7CF9">
        <w:rPr>
          <w:sz w:val="26"/>
          <w:szCs w:val="26"/>
        </w:rPr>
        <w:t xml:space="preserve">3. </w:t>
      </w:r>
      <w:proofErr w:type="gramStart"/>
      <w:r w:rsidRPr="006E7CF9">
        <w:rPr>
          <w:sz w:val="26"/>
          <w:szCs w:val="26"/>
        </w:rPr>
        <w:t>Контроль за</w:t>
      </w:r>
      <w:proofErr w:type="gramEnd"/>
      <w:r w:rsidRPr="006E7CF9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6E7CF9">
        <w:rPr>
          <w:sz w:val="26"/>
          <w:szCs w:val="26"/>
        </w:rPr>
        <w:t>Невельского</w:t>
      </w:r>
      <w:proofErr w:type="spellEnd"/>
      <w:r w:rsidRPr="006E7CF9">
        <w:rPr>
          <w:sz w:val="26"/>
          <w:szCs w:val="26"/>
        </w:rPr>
        <w:t xml:space="preserve"> городского округа </w:t>
      </w:r>
      <w:proofErr w:type="spellStart"/>
      <w:r w:rsidRPr="006E7CF9">
        <w:rPr>
          <w:sz w:val="26"/>
          <w:szCs w:val="26"/>
        </w:rPr>
        <w:t>Бетина</w:t>
      </w:r>
      <w:proofErr w:type="spellEnd"/>
      <w:r w:rsidRPr="006E7CF9">
        <w:rPr>
          <w:sz w:val="26"/>
          <w:szCs w:val="26"/>
        </w:rPr>
        <w:t xml:space="preserve"> С.В.</w:t>
      </w:r>
    </w:p>
    <w:p w:rsidR="006E7CF9" w:rsidRPr="006E7CF9" w:rsidRDefault="006E7CF9" w:rsidP="006E7CF9">
      <w:pPr>
        <w:jc w:val="both"/>
        <w:rPr>
          <w:sz w:val="26"/>
          <w:szCs w:val="26"/>
        </w:rPr>
      </w:pPr>
    </w:p>
    <w:p w:rsidR="006E7CF9" w:rsidRPr="006E7CF9" w:rsidRDefault="006E7CF9" w:rsidP="006E7CF9">
      <w:pPr>
        <w:jc w:val="both"/>
        <w:rPr>
          <w:sz w:val="26"/>
          <w:szCs w:val="26"/>
        </w:rPr>
      </w:pPr>
    </w:p>
    <w:p w:rsidR="00B067AF" w:rsidRPr="006E7CF9" w:rsidRDefault="00B067AF" w:rsidP="006C6773">
      <w:pPr>
        <w:jc w:val="both"/>
        <w:rPr>
          <w:sz w:val="26"/>
          <w:szCs w:val="26"/>
        </w:rPr>
      </w:pPr>
    </w:p>
    <w:p w:rsidR="006C6773" w:rsidRPr="006E7CF9" w:rsidRDefault="00BE1981" w:rsidP="006C6773">
      <w:pPr>
        <w:jc w:val="both"/>
        <w:rPr>
          <w:color w:val="0000FF"/>
          <w:sz w:val="26"/>
          <w:szCs w:val="26"/>
        </w:rPr>
      </w:pPr>
      <w:r w:rsidRPr="006E7CF9">
        <w:rPr>
          <w:sz w:val="26"/>
          <w:szCs w:val="26"/>
        </w:rPr>
        <w:t xml:space="preserve">Мэр </w:t>
      </w:r>
      <w:proofErr w:type="spellStart"/>
      <w:r w:rsidRPr="006E7CF9">
        <w:rPr>
          <w:sz w:val="26"/>
          <w:szCs w:val="26"/>
        </w:rPr>
        <w:t>Невельского</w:t>
      </w:r>
      <w:proofErr w:type="spellEnd"/>
      <w:r w:rsidRPr="006E7CF9">
        <w:rPr>
          <w:sz w:val="26"/>
          <w:szCs w:val="26"/>
        </w:rPr>
        <w:t xml:space="preserve"> городского округа</w:t>
      </w:r>
      <w:r w:rsidR="00E45370" w:rsidRPr="006E7CF9">
        <w:rPr>
          <w:color w:val="0000FF"/>
          <w:sz w:val="26"/>
          <w:szCs w:val="26"/>
        </w:rPr>
        <w:tab/>
      </w:r>
      <w:r w:rsidR="00E45370" w:rsidRPr="006E7CF9">
        <w:rPr>
          <w:color w:val="0000FF"/>
          <w:sz w:val="26"/>
          <w:szCs w:val="26"/>
        </w:rPr>
        <w:tab/>
      </w:r>
      <w:r w:rsidR="00E45370" w:rsidRPr="006E7CF9">
        <w:rPr>
          <w:color w:val="0000FF"/>
          <w:sz w:val="26"/>
          <w:szCs w:val="26"/>
        </w:rPr>
        <w:tab/>
        <w:t xml:space="preserve">   </w:t>
      </w:r>
      <w:r w:rsidR="006E7CF9">
        <w:rPr>
          <w:color w:val="0000FF"/>
          <w:sz w:val="26"/>
          <w:szCs w:val="26"/>
        </w:rPr>
        <w:t xml:space="preserve">                         </w:t>
      </w:r>
      <w:r w:rsidR="00E45370" w:rsidRPr="006E7CF9">
        <w:rPr>
          <w:color w:val="0000FF"/>
          <w:sz w:val="26"/>
          <w:szCs w:val="26"/>
        </w:rPr>
        <w:t xml:space="preserve"> </w:t>
      </w:r>
      <w:proofErr w:type="spellStart"/>
      <w:r w:rsidR="006E7CF9" w:rsidRPr="006E7CF9">
        <w:rPr>
          <w:sz w:val="26"/>
          <w:szCs w:val="26"/>
        </w:rPr>
        <w:t>А.В.</w:t>
      </w:r>
      <w:r w:rsidRPr="006E7CF9">
        <w:rPr>
          <w:sz w:val="26"/>
          <w:szCs w:val="26"/>
        </w:rPr>
        <w:t>Шабельник</w:t>
      </w:r>
      <w:proofErr w:type="spellEnd"/>
      <w:r w:rsidRPr="006E7CF9">
        <w:rPr>
          <w:sz w:val="26"/>
          <w:szCs w:val="26"/>
        </w:rPr>
        <w:t xml:space="preserve"> </w:t>
      </w:r>
    </w:p>
    <w:p w:rsidR="00812913" w:rsidRDefault="00812913">
      <w:pPr>
        <w:sectPr w:rsidR="00812913" w:rsidSect="006E7CF9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812913" w:rsidRPr="00DF14C0" w:rsidRDefault="00812913" w:rsidP="00812913">
      <w:pPr>
        <w:tabs>
          <w:tab w:val="left" w:pos="142"/>
        </w:tabs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540"/>
        <w:gridCol w:w="5040"/>
      </w:tblGrid>
      <w:tr w:rsidR="00812913" w:rsidRPr="00FD2095" w:rsidTr="00217968">
        <w:tc>
          <w:tcPr>
            <w:tcW w:w="4500" w:type="dxa"/>
          </w:tcPr>
          <w:p w:rsidR="00812913" w:rsidRPr="00FD2095" w:rsidRDefault="00812913" w:rsidP="00217968">
            <w:pPr>
              <w:jc w:val="both"/>
              <w:rPr>
                <w:sz w:val="26"/>
                <w:szCs w:val="26"/>
              </w:rPr>
            </w:pPr>
            <w:r w:rsidRPr="00FD2095">
              <w:rPr>
                <w:sz w:val="26"/>
                <w:szCs w:val="26"/>
              </w:rPr>
              <w:t xml:space="preserve">Зарегистрирован </w:t>
            </w:r>
          </w:p>
          <w:p w:rsidR="00812913" w:rsidRPr="00FD2095" w:rsidRDefault="00812913" w:rsidP="00217968">
            <w:pPr>
              <w:jc w:val="both"/>
              <w:rPr>
                <w:sz w:val="26"/>
                <w:szCs w:val="26"/>
              </w:rPr>
            </w:pPr>
            <w:r w:rsidRPr="00FD2095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Pr="00FD2095">
              <w:rPr>
                <w:sz w:val="26"/>
                <w:szCs w:val="26"/>
              </w:rPr>
              <w:t>Невельского</w:t>
            </w:r>
            <w:proofErr w:type="spellEnd"/>
            <w:r w:rsidRPr="00FD2095">
              <w:rPr>
                <w:sz w:val="26"/>
                <w:szCs w:val="26"/>
              </w:rPr>
              <w:t xml:space="preserve"> городского округа</w:t>
            </w:r>
          </w:p>
          <w:p w:rsidR="00812913" w:rsidRPr="00FD2095" w:rsidRDefault="00812913" w:rsidP="00217968">
            <w:pPr>
              <w:jc w:val="both"/>
              <w:rPr>
                <w:sz w:val="26"/>
                <w:szCs w:val="26"/>
              </w:rPr>
            </w:pPr>
            <w:r w:rsidRPr="00FD2095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18.12.2023</w:t>
            </w:r>
            <w:r w:rsidRPr="00FD2095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1988</w:t>
            </w:r>
          </w:p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b/>
                <w:sz w:val="26"/>
                <w:szCs w:val="26"/>
              </w:rPr>
            </w:pPr>
          </w:p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</w:p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</w:p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</w:p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FD2095">
              <w:rPr>
                <w:sz w:val="26"/>
                <w:szCs w:val="26"/>
              </w:rPr>
              <w:t>Утвержден</w:t>
            </w:r>
          </w:p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FD2095">
              <w:rPr>
                <w:sz w:val="26"/>
                <w:szCs w:val="26"/>
              </w:rPr>
              <w:t>учредительным собранием</w:t>
            </w:r>
          </w:p>
          <w:p w:rsidR="00812913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FD2095">
              <w:rPr>
                <w:sz w:val="26"/>
                <w:szCs w:val="26"/>
              </w:rPr>
              <w:t>граждан территориального общественного самоуправления «</w:t>
            </w:r>
            <w:r>
              <w:rPr>
                <w:sz w:val="26"/>
                <w:szCs w:val="26"/>
              </w:rPr>
              <w:t>Садовое</w:t>
            </w:r>
            <w:r w:rsidRPr="00FD209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олхозное</w:t>
            </w:r>
            <w:proofErr w:type="spellEnd"/>
            <w:r>
              <w:rPr>
                <w:sz w:val="26"/>
                <w:szCs w:val="26"/>
              </w:rPr>
              <w:t xml:space="preserve">, ул. Садовая, д. 1, 2, 4, ул. Сельская, д.1, </w:t>
            </w:r>
          </w:p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Гагарина, д. 67</w:t>
            </w:r>
            <w:r w:rsidRPr="00FD2095">
              <w:rPr>
                <w:sz w:val="26"/>
                <w:szCs w:val="26"/>
              </w:rPr>
              <w:t xml:space="preserve">  </w:t>
            </w:r>
          </w:p>
          <w:p w:rsidR="00812913" w:rsidRPr="008965C4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  <w:u w:val="single"/>
              </w:rPr>
            </w:pPr>
            <w:r w:rsidRPr="00FD209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  <w:u w:val="single"/>
              </w:rPr>
              <w:t>06</w:t>
            </w:r>
            <w:r w:rsidRPr="008965C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дека</w:t>
            </w:r>
            <w:r w:rsidRPr="008965C4">
              <w:rPr>
                <w:sz w:val="26"/>
                <w:szCs w:val="26"/>
                <w:u w:val="single"/>
              </w:rPr>
              <w:t>бря 2023 г.</w:t>
            </w:r>
          </w:p>
          <w:p w:rsidR="00812913" w:rsidRPr="00FD2095" w:rsidRDefault="00812913" w:rsidP="00217968">
            <w:pPr>
              <w:tabs>
                <w:tab w:val="left" w:pos="142"/>
              </w:tabs>
              <w:rPr>
                <w:sz w:val="26"/>
                <w:szCs w:val="26"/>
                <w:u w:val="single"/>
              </w:rPr>
            </w:pPr>
            <w:r w:rsidRPr="00FD2095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D2095">
              <w:rPr>
                <w:sz w:val="26"/>
                <w:szCs w:val="26"/>
              </w:rPr>
              <w:t xml:space="preserve">Совета  ______________________    </w:t>
            </w:r>
            <w:proofErr w:type="spellStart"/>
            <w:r>
              <w:rPr>
                <w:sz w:val="26"/>
                <w:szCs w:val="26"/>
                <w:u w:val="single"/>
              </w:rPr>
              <w:t>Е.Г.Исаева</w:t>
            </w:r>
            <w:proofErr w:type="spellEnd"/>
          </w:p>
          <w:p w:rsidR="00812913" w:rsidRPr="00FD2095" w:rsidRDefault="00812913" w:rsidP="00217968">
            <w:pPr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FD2095">
              <w:rPr>
                <w:sz w:val="26"/>
                <w:szCs w:val="26"/>
              </w:rPr>
              <w:t xml:space="preserve">Секретарь учредительного собрания ______________________    </w:t>
            </w:r>
            <w:proofErr w:type="spellStart"/>
            <w:r>
              <w:rPr>
                <w:sz w:val="26"/>
                <w:szCs w:val="26"/>
              </w:rPr>
              <w:t>А.М.Клюева</w:t>
            </w:r>
            <w:proofErr w:type="spellEnd"/>
          </w:p>
        </w:tc>
      </w:tr>
    </w:tbl>
    <w:p w:rsidR="00812913" w:rsidRPr="00FD2095" w:rsidRDefault="00812913" w:rsidP="0081291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2913" w:rsidRPr="00FD2095" w:rsidRDefault="00812913" w:rsidP="0081291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2913" w:rsidRPr="00FD2095" w:rsidRDefault="00812913" w:rsidP="0081291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2913" w:rsidRPr="00FD2095" w:rsidRDefault="00812913" w:rsidP="0081291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12913" w:rsidRPr="00812913" w:rsidRDefault="00812913" w:rsidP="00812913">
      <w:pPr>
        <w:tabs>
          <w:tab w:val="left" w:pos="142"/>
        </w:tabs>
        <w:jc w:val="center"/>
        <w:rPr>
          <w:sz w:val="28"/>
          <w:szCs w:val="28"/>
        </w:rPr>
      </w:pPr>
    </w:p>
    <w:p w:rsidR="00812913" w:rsidRPr="00812913" w:rsidRDefault="00812913" w:rsidP="00812913">
      <w:pPr>
        <w:tabs>
          <w:tab w:val="left" w:pos="142"/>
        </w:tabs>
        <w:jc w:val="center"/>
        <w:rPr>
          <w:sz w:val="36"/>
          <w:szCs w:val="36"/>
        </w:rPr>
      </w:pPr>
      <w:r w:rsidRPr="00812913">
        <w:rPr>
          <w:sz w:val="36"/>
          <w:szCs w:val="36"/>
        </w:rPr>
        <w:t>УСТАВ</w:t>
      </w:r>
    </w:p>
    <w:p w:rsidR="00812913" w:rsidRPr="00812913" w:rsidRDefault="00812913" w:rsidP="00812913">
      <w:pPr>
        <w:tabs>
          <w:tab w:val="left" w:pos="142"/>
        </w:tabs>
        <w:jc w:val="center"/>
        <w:rPr>
          <w:sz w:val="36"/>
          <w:szCs w:val="36"/>
        </w:rPr>
      </w:pPr>
      <w:r w:rsidRPr="00812913">
        <w:rPr>
          <w:sz w:val="36"/>
          <w:szCs w:val="36"/>
        </w:rPr>
        <w:t xml:space="preserve">Территориального общественного </w:t>
      </w:r>
    </w:p>
    <w:p w:rsidR="00812913" w:rsidRPr="00812913" w:rsidRDefault="00812913" w:rsidP="00812913">
      <w:pPr>
        <w:tabs>
          <w:tab w:val="left" w:pos="142"/>
        </w:tabs>
        <w:jc w:val="center"/>
        <w:rPr>
          <w:sz w:val="36"/>
          <w:szCs w:val="36"/>
        </w:rPr>
      </w:pPr>
      <w:r w:rsidRPr="00812913">
        <w:rPr>
          <w:sz w:val="36"/>
          <w:szCs w:val="36"/>
        </w:rPr>
        <w:t xml:space="preserve">самоуправления «Садовое», </w:t>
      </w:r>
    </w:p>
    <w:p w:rsidR="00812913" w:rsidRPr="00812913" w:rsidRDefault="00812913" w:rsidP="00812913">
      <w:pPr>
        <w:tabs>
          <w:tab w:val="left" w:pos="142"/>
        </w:tabs>
        <w:jc w:val="center"/>
        <w:rPr>
          <w:sz w:val="36"/>
          <w:szCs w:val="36"/>
        </w:rPr>
      </w:pPr>
      <w:proofErr w:type="spellStart"/>
      <w:r w:rsidRPr="00812913">
        <w:rPr>
          <w:sz w:val="36"/>
          <w:szCs w:val="36"/>
        </w:rPr>
        <w:t>с</w:t>
      </w:r>
      <w:proofErr w:type="gramStart"/>
      <w:r w:rsidRPr="00812913">
        <w:rPr>
          <w:sz w:val="36"/>
          <w:szCs w:val="36"/>
        </w:rPr>
        <w:t>.К</w:t>
      </w:r>
      <w:proofErr w:type="gramEnd"/>
      <w:r w:rsidRPr="00812913">
        <w:rPr>
          <w:sz w:val="36"/>
          <w:szCs w:val="36"/>
        </w:rPr>
        <w:t>олхозное</w:t>
      </w:r>
      <w:proofErr w:type="spellEnd"/>
      <w:r w:rsidRPr="00812913">
        <w:rPr>
          <w:sz w:val="36"/>
          <w:szCs w:val="36"/>
        </w:rPr>
        <w:t xml:space="preserve">, </w:t>
      </w:r>
    </w:p>
    <w:p w:rsidR="00812913" w:rsidRPr="00812913" w:rsidRDefault="00812913" w:rsidP="00812913">
      <w:pPr>
        <w:tabs>
          <w:tab w:val="left" w:pos="142"/>
        </w:tabs>
        <w:jc w:val="center"/>
        <w:rPr>
          <w:sz w:val="36"/>
          <w:szCs w:val="36"/>
        </w:rPr>
      </w:pPr>
      <w:r w:rsidRPr="00812913">
        <w:rPr>
          <w:sz w:val="36"/>
          <w:szCs w:val="36"/>
        </w:rPr>
        <w:t xml:space="preserve">ул. Садовая, д. 1, 2, 4, </w:t>
      </w:r>
    </w:p>
    <w:p w:rsidR="00812913" w:rsidRPr="00812913" w:rsidRDefault="00812913" w:rsidP="00812913">
      <w:pPr>
        <w:tabs>
          <w:tab w:val="left" w:pos="142"/>
        </w:tabs>
        <w:jc w:val="center"/>
        <w:rPr>
          <w:sz w:val="36"/>
          <w:szCs w:val="36"/>
        </w:rPr>
      </w:pPr>
      <w:r w:rsidRPr="00812913">
        <w:rPr>
          <w:sz w:val="36"/>
          <w:szCs w:val="36"/>
        </w:rPr>
        <w:t>ул. Сельская, д.1,</w:t>
      </w:r>
    </w:p>
    <w:p w:rsidR="00812913" w:rsidRPr="00812913" w:rsidRDefault="00812913" w:rsidP="00812913">
      <w:pPr>
        <w:jc w:val="center"/>
        <w:rPr>
          <w:sz w:val="36"/>
          <w:szCs w:val="36"/>
        </w:rPr>
      </w:pPr>
      <w:r w:rsidRPr="00812913">
        <w:rPr>
          <w:sz w:val="36"/>
          <w:szCs w:val="36"/>
        </w:rPr>
        <w:t>ул. Гагарина, д. 67</w:t>
      </w:r>
    </w:p>
    <w:p w:rsidR="00812913" w:rsidRPr="00812913" w:rsidRDefault="00812913" w:rsidP="00812913">
      <w:pPr>
        <w:jc w:val="center"/>
        <w:rPr>
          <w:sz w:val="28"/>
          <w:szCs w:val="28"/>
        </w:rPr>
      </w:pPr>
    </w:p>
    <w:p w:rsidR="00812913" w:rsidRPr="00812913" w:rsidRDefault="00812913" w:rsidP="00812913">
      <w:pPr>
        <w:jc w:val="center"/>
        <w:rPr>
          <w:sz w:val="28"/>
          <w:szCs w:val="28"/>
        </w:rPr>
      </w:pPr>
    </w:p>
    <w:p w:rsidR="00812913" w:rsidRPr="00812913" w:rsidRDefault="00812913" w:rsidP="00812913">
      <w:pPr>
        <w:jc w:val="center"/>
        <w:rPr>
          <w:sz w:val="28"/>
          <w:szCs w:val="28"/>
        </w:rPr>
      </w:pPr>
    </w:p>
    <w:p w:rsidR="00812913" w:rsidRPr="00DF14C0" w:rsidRDefault="00812913" w:rsidP="00812913">
      <w:pPr>
        <w:jc w:val="center"/>
        <w:rPr>
          <w:sz w:val="28"/>
          <w:szCs w:val="28"/>
        </w:rPr>
      </w:pPr>
    </w:p>
    <w:p w:rsidR="00812913" w:rsidRPr="00DF14C0" w:rsidRDefault="00812913" w:rsidP="00812913">
      <w:pPr>
        <w:jc w:val="center"/>
        <w:rPr>
          <w:sz w:val="28"/>
          <w:szCs w:val="28"/>
        </w:rPr>
      </w:pPr>
    </w:p>
    <w:p w:rsidR="00812913" w:rsidRPr="00DF14C0" w:rsidRDefault="00812913" w:rsidP="00812913">
      <w:pPr>
        <w:jc w:val="center"/>
        <w:rPr>
          <w:sz w:val="28"/>
          <w:szCs w:val="28"/>
        </w:rPr>
      </w:pPr>
    </w:p>
    <w:p w:rsidR="00812913" w:rsidRPr="00DF14C0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</w:pPr>
    </w:p>
    <w:p w:rsidR="00812913" w:rsidRDefault="00812913" w:rsidP="00812913">
      <w:pPr>
        <w:jc w:val="center"/>
        <w:rPr>
          <w:sz w:val="28"/>
          <w:szCs w:val="28"/>
        </w:rPr>
        <w:sectPr w:rsidR="00812913" w:rsidSect="00FD20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0" w:right="849" w:bottom="1134" w:left="1701" w:header="851" w:footer="511" w:gutter="0"/>
          <w:pgNumType w:start="1"/>
          <w:cols w:space="708"/>
          <w:docGrid w:linePitch="360"/>
        </w:sectPr>
      </w:pPr>
      <w:r w:rsidRPr="00FD209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D2095">
        <w:rPr>
          <w:sz w:val="28"/>
          <w:szCs w:val="28"/>
        </w:rPr>
        <w:t xml:space="preserve"> год</w:t>
      </w:r>
    </w:p>
    <w:p w:rsidR="00812913" w:rsidRPr="00812913" w:rsidRDefault="00812913" w:rsidP="00563807">
      <w:pPr>
        <w:ind w:left="1276"/>
        <w:contextualSpacing/>
        <w:jc w:val="center"/>
        <w:rPr>
          <w:iCs/>
          <w:sz w:val="26"/>
          <w:szCs w:val="26"/>
        </w:rPr>
      </w:pPr>
      <w:r w:rsidRPr="00812913">
        <w:rPr>
          <w:iCs/>
          <w:sz w:val="26"/>
          <w:szCs w:val="26"/>
          <w:lang w:val="en-US"/>
        </w:rPr>
        <w:lastRenderedPageBreak/>
        <w:t>I</w:t>
      </w:r>
      <w:r w:rsidRPr="00812913">
        <w:rPr>
          <w:iCs/>
          <w:sz w:val="26"/>
          <w:szCs w:val="26"/>
        </w:rPr>
        <w:t>. Общие положения</w:t>
      </w:r>
    </w:p>
    <w:p w:rsidR="00812913" w:rsidRPr="00812913" w:rsidRDefault="00812913" w:rsidP="00812913">
      <w:pPr>
        <w:jc w:val="center"/>
        <w:rPr>
          <w:sz w:val="26"/>
          <w:szCs w:val="26"/>
        </w:rPr>
      </w:pPr>
    </w:p>
    <w:p w:rsidR="00812913" w:rsidRPr="00812913" w:rsidRDefault="00812913" w:rsidP="00812913">
      <w:pPr>
        <w:jc w:val="center"/>
        <w:rPr>
          <w:sz w:val="26"/>
          <w:szCs w:val="26"/>
        </w:rPr>
      </w:pPr>
      <w:r w:rsidRPr="00812913">
        <w:rPr>
          <w:sz w:val="26"/>
          <w:szCs w:val="26"/>
        </w:rPr>
        <w:t>Статья 1. Территориальное общественное самоуправление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</w:p>
    <w:p w:rsidR="00812913" w:rsidRPr="00812913" w:rsidRDefault="00812913" w:rsidP="00812913">
      <w:pPr>
        <w:tabs>
          <w:tab w:val="left" w:pos="142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>1.1. Территориальное общественное самоуправление «Садовое»,</w:t>
      </w:r>
      <w:r w:rsidRPr="00812913">
        <w:rPr>
          <w:sz w:val="36"/>
          <w:szCs w:val="36"/>
        </w:rPr>
        <w:t xml:space="preserve"> </w:t>
      </w:r>
      <w:proofErr w:type="spellStart"/>
      <w:r w:rsidRPr="00812913">
        <w:t>с</w:t>
      </w:r>
      <w:proofErr w:type="gramStart"/>
      <w:r w:rsidRPr="00812913">
        <w:t>.К</w:t>
      </w:r>
      <w:proofErr w:type="gramEnd"/>
      <w:r w:rsidRPr="00812913">
        <w:t>олхозное</w:t>
      </w:r>
      <w:proofErr w:type="spellEnd"/>
      <w:r w:rsidRPr="00812913">
        <w:t xml:space="preserve">, </w:t>
      </w:r>
      <w:r w:rsidRPr="00812913">
        <w:rPr>
          <w:sz w:val="26"/>
          <w:szCs w:val="26"/>
        </w:rPr>
        <w:t>Садовая, д. 1, 2, 4, ул. Сельская, д.1, ул. Гагарина, д. 67 (далее – ТОС «Садовое») - самоорганизация граждан по месту их жительства на части территории муниципального образования «</w:t>
      </w:r>
      <w:proofErr w:type="spellStart"/>
      <w:r w:rsidRPr="00812913">
        <w:rPr>
          <w:sz w:val="26"/>
          <w:szCs w:val="26"/>
        </w:rPr>
        <w:t>Невельский</w:t>
      </w:r>
      <w:proofErr w:type="spellEnd"/>
      <w:r w:rsidRPr="00812913">
        <w:rPr>
          <w:sz w:val="26"/>
          <w:szCs w:val="26"/>
        </w:rPr>
        <w:t xml:space="preserve"> городской округ» Сахалинской области (далее - </w:t>
      </w:r>
      <w:proofErr w:type="spellStart"/>
      <w:r w:rsidRPr="00812913">
        <w:rPr>
          <w:sz w:val="26"/>
          <w:szCs w:val="26"/>
        </w:rPr>
        <w:t>Невельский</w:t>
      </w:r>
      <w:proofErr w:type="spellEnd"/>
      <w:r w:rsidRPr="00812913">
        <w:rPr>
          <w:sz w:val="26"/>
          <w:szCs w:val="26"/>
        </w:rPr>
        <w:t xml:space="preserve"> городской округ) для самостоятельного и под свою ответственность осуществления собственных инициатив по вопросам местного значения.</w:t>
      </w: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1.2. Территориальное общественное самоуправление осуществляется непосредственно населением путем проведения собраний граждан, а также через создаваемые органы территориального общественного самоуправления и выборных лиц общественного самоуправления.</w:t>
      </w: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</w:p>
    <w:p w:rsidR="00812913" w:rsidRPr="00812913" w:rsidRDefault="00812913" w:rsidP="00812913">
      <w:pPr>
        <w:rPr>
          <w:sz w:val="26"/>
          <w:szCs w:val="26"/>
        </w:rPr>
      </w:pPr>
    </w:p>
    <w:p w:rsidR="00812913" w:rsidRPr="00812913" w:rsidRDefault="00812913" w:rsidP="00812913">
      <w:pPr>
        <w:jc w:val="center"/>
        <w:rPr>
          <w:sz w:val="26"/>
          <w:szCs w:val="26"/>
        </w:rPr>
      </w:pPr>
      <w:r w:rsidRPr="00812913">
        <w:rPr>
          <w:sz w:val="26"/>
          <w:szCs w:val="26"/>
        </w:rPr>
        <w:t>Статья 2. Наименование и место нахождения ТОС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</w:p>
    <w:p w:rsidR="00812913" w:rsidRPr="00812913" w:rsidRDefault="00812913" w:rsidP="00812913">
      <w:pPr>
        <w:tabs>
          <w:tab w:val="left" w:pos="142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ab/>
        <w:t xml:space="preserve">2.1. Полное наименование: Территориальное общественное самоуправление «Садовое», </w:t>
      </w:r>
      <w:proofErr w:type="spellStart"/>
      <w:r w:rsidRPr="00812913">
        <w:rPr>
          <w:sz w:val="26"/>
          <w:szCs w:val="26"/>
        </w:rPr>
        <w:t>с</w:t>
      </w:r>
      <w:proofErr w:type="gramStart"/>
      <w:r w:rsidRPr="00812913">
        <w:rPr>
          <w:sz w:val="26"/>
          <w:szCs w:val="26"/>
        </w:rPr>
        <w:t>.К</w:t>
      </w:r>
      <w:proofErr w:type="gramEnd"/>
      <w:r w:rsidRPr="00812913">
        <w:rPr>
          <w:sz w:val="26"/>
          <w:szCs w:val="26"/>
        </w:rPr>
        <w:t>олхозное</w:t>
      </w:r>
      <w:proofErr w:type="spellEnd"/>
      <w:r w:rsidRPr="00812913">
        <w:rPr>
          <w:sz w:val="26"/>
          <w:szCs w:val="26"/>
        </w:rPr>
        <w:t>, Садовая, д. 1, 2, 4, ул. Сельская, д.1, ул. Гагарина, д. 67</w:t>
      </w:r>
      <w:r w:rsidRPr="00812913">
        <w:rPr>
          <w:sz w:val="26"/>
          <w:szCs w:val="26"/>
        </w:rPr>
        <w:tab/>
      </w:r>
    </w:p>
    <w:p w:rsidR="00812913" w:rsidRPr="00812913" w:rsidRDefault="00812913" w:rsidP="00812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ab/>
        <w:t xml:space="preserve">2.2. Сокращенное наименование: ТОС «Садовое». </w:t>
      </w:r>
    </w:p>
    <w:p w:rsidR="00812913" w:rsidRPr="00812913" w:rsidRDefault="00812913" w:rsidP="00812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ab/>
        <w:t xml:space="preserve">2.3. Место нахождения ТОС «Садовое»: Российская Федерация, Сахалинская область, </w:t>
      </w:r>
      <w:proofErr w:type="spellStart"/>
      <w:r w:rsidRPr="00812913">
        <w:rPr>
          <w:sz w:val="26"/>
          <w:szCs w:val="26"/>
        </w:rPr>
        <w:t>Невельский</w:t>
      </w:r>
      <w:proofErr w:type="spellEnd"/>
      <w:r w:rsidRPr="00812913">
        <w:rPr>
          <w:sz w:val="26"/>
          <w:szCs w:val="26"/>
        </w:rPr>
        <w:t xml:space="preserve"> район, </w:t>
      </w:r>
      <w:proofErr w:type="spellStart"/>
      <w:r w:rsidRPr="00812913">
        <w:rPr>
          <w:sz w:val="26"/>
          <w:szCs w:val="26"/>
        </w:rPr>
        <w:t>с</w:t>
      </w:r>
      <w:proofErr w:type="gramStart"/>
      <w:r w:rsidRPr="00812913">
        <w:rPr>
          <w:sz w:val="26"/>
          <w:szCs w:val="26"/>
        </w:rPr>
        <w:t>.К</w:t>
      </w:r>
      <w:proofErr w:type="gramEnd"/>
      <w:r w:rsidRPr="00812913">
        <w:rPr>
          <w:sz w:val="26"/>
          <w:szCs w:val="26"/>
        </w:rPr>
        <w:t>олхозное</w:t>
      </w:r>
      <w:proofErr w:type="spellEnd"/>
      <w:r w:rsidRPr="00812913">
        <w:rPr>
          <w:sz w:val="26"/>
          <w:szCs w:val="26"/>
        </w:rPr>
        <w:t>, муниципальное образование «</w:t>
      </w:r>
      <w:proofErr w:type="spellStart"/>
      <w:r w:rsidRPr="00812913">
        <w:rPr>
          <w:sz w:val="26"/>
          <w:szCs w:val="26"/>
        </w:rPr>
        <w:t>Невельский</w:t>
      </w:r>
      <w:proofErr w:type="spellEnd"/>
      <w:r w:rsidRPr="00812913">
        <w:rPr>
          <w:sz w:val="26"/>
          <w:szCs w:val="26"/>
        </w:rPr>
        <w:t xml:space="preserve"> городской округ». </w:t>
      </w:r>
    </w:p>
    <w:p w:rsidR="00812913" w:rsidRPr="00812913" w:rsidRDefault="00812913" w:rsidP="00812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12913" w:rsidRPr="00812913" w:rsidRDefault="00812913" w:rsidP="00812913">
      <w:pPr>
        <w:ind w:firstLine="709"/>
        <w:jc w:val="center"/>
        <w:rPr>
          <w:sz w:val="26"/>
          <w:szCs w:val="26"/>
        </w:rPr>
      </w:pPr>
      <w:r w:rsidRPr="00812913">
        <w:rPr>
          <w:sz w:val="26"/>
          <w:szCs w:val="26"/>
        </w:rPr>
        <w:t xml:space="preserve">Статья 3. Правовая основа и основные  принципы осуществления  деятельности ТОС  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</w:p>
    <w:p w:rsidR="00812913" w:rsidRPr="00812913" w:rsidRDefault="00812913" w:rsidP="00812913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812913">
        <w:rPr>
          <w:color w:val="000000"/>
          <w:sz w:val="26"/>
          <w:szCs w:val="26"/>
        </w:rPr>
        <w:t>3.1. Правовую основу осуществления деятельности ТОС «Садовое» (далее - ТОС) в МО «</w:t>
      </w:r>
      <w:proofErr w:type="spellStart"/>
      <w:r w:rsidRPr="00812913">
        <w:rPr>
          <w:color w:val="000000"/>
          <w:sz w:val="26"/>
          <w:szCs w:val="26"/>
        </w:rPr>
        <w:t>Невельский</w:t>
      </w:r>
      <w:proofErr w:type="spellEnd"/>
      <w:r w:rsidRPr="00812913">
        <w:rPr>
          <w:color w:val="000000"/>
          <w:sz w:val="26"/>
          <w:szCs w:val="26"/>
        </w:rPr>
        <w:t xml:space="preserve"> городской округ» составляют:</w:t>
      </w:r>
    </w:p>
    <w:p w:rsidR="00812913" w:rsidRPr="00812913" w:rsidRDefault="00812913" w:rsidP="00812913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812913">
        <w:rPr>
          <w:color w:val="000000"/>
          <w:sz w:val="26"/>
          <w:szCs w:val="26"/>
        </w:rPr>
        <w:t>1) Конституция Российской Федерации;</w:t>
      </w:r>
    </w:p>
    <w:p w:rsidR="00812913" w:rsidRPr="00812913" w:rsidRDefault="00812913" w:rsidP="00812913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812913">
        <w:rPr>
          <w:color w:val="000000"/>
          <w:sz w:val="26"/>
          <w:szCs w:val="26"/>
        </w:rPr>
        <w:t xml:space="preserve">2) Федеральный закон от 06.10.2003 №131-ФЗ «Об общих принципах организации местного самоуправления в Российской Федерации»; </w:t>
      </w:r>
    </w:p>
    <w:p w:rsidR="00812913" w:rsidRPr="00812913" w:rsidRDefault="00812913" w:rsidP="00812913">
      <w:pPr>
        <w:suppressAutoHyphens/>
        <w:ind w:firstLine="708"/>
        <w:jc w:val="both"/>
        <w:rPr>
          <w:sz w:val="26"/>
          <w:szCs w:val="26"/>
        </w:rPr>
      </w:pPr>
      <w:r w:rsidRPr="00812913">
        <w:rPr>
          <w:color w:val="000000"/>
          <w:sz w:val="26"/>
          <w:szCs w:val="26"/>
        </w:rPr>
        <w:t>3) Федеральный закон от 12.01.1996 № 7-ФЗ «О</w:t>
      </w:r>
      <w:r w:rsidRPr="00812913">
        <w:rPr>
          <w:color w:val="FF0000"/>
          <w:sz w:val="26"/>
          <w:szCs w:val="26"/>
        </w:rPr>
        <w:t xml:space="preserve"> </w:t>
      </w:r>
      <w:r w:rsidRPr="00812913">
        <w:rPr>
          <w:sz w:val="26"/>
          <w:szCs w:val="26"/>
        </w:rPr>
        <w:t>некоммерческих организациях»;</w:t>
      </w:r>
    </w:p>
    <w:p w:rsidR="00812913" w:rsidRPr="00812913" w:rsidRDefault="00812913" w:rsidP="00812913">
      <w:pPr>
        <w:suppressAutoHyphens/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4) Федеральный закон от 19 мая 1995г. № 82-ФЗ «Об общественных объединениях»;</w:t>
      </w:r>
    </w:p>
    <w:p w:rsidR="00812913" w:rsidRPr="00812913" w:rsidRDefault="00812913" w:rsidP="00812913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812913">
        <w:rPr>
          <w:color w:val="000000"/>
          <w:sz w:val="26"/>
          <w:szCs w:val="26"/>
        </w:rPr>
        <w:t>5) Устав муниципального образования «</w:t>
      </w:r>
      <w:proofErr w:type="spellStart"/>
      <w:r w:rsidRPr="00812913">
        <w:rPr>
          <w:color w:val="000000"/>
          <w:sz w:val="26"/>
          <w:szCs w:val="26"/>
        </w:rPr>
        <w:t>Невельский</w:t>
      </w:r>
      <w:proofErr w:type="spellEnd"/>
      <w:r w:rsidRPr="00812913">
        <w:rPr>
          <w:color w:val="000000"/>
          <w:sz w:val="26"/>
          <w:szCs w:val="26"/>
        </w:rPr>
        <w:t xml:space="preserve"> городской округ», принятый решением Собрания МО «</w:t>
      </w:r>
      <w:proofErr w:type="spellStart"/>
      <w:r w:rsidRPr="00812913">
        <w:rPr>
          <w:color w:val="000000"/>
          <w:sz w:val="26"/>
          <w:szCs w:val="26"/>
        </w:rPr>
        <w:t>Невельский</w:t>
      </w:r>
      <w:proofErr w:type="spellEnd"/>
      <w:r w:rsidRPr="00812913">
        <w:rPr>
          <w:color w:val="000000"/>
          <w:sz w:val="26"/>
          <w:szCs w:val="26"/>
        </w:rPr>
        <w:t xml:space="preserve"> городской округ» от 19.10.2010 № 71; </w:t>
      </w:r>
    </w:p>
    <w:p w:rsidR="00812913" w:rsidRPr="00812913" w:rsidRDefault="00812913" w:rsidP="00812913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812913">
        <w:rPr>
          <w:color w:val="000000"/>
          <w:sz w:val="26"/>
          <w:szCs w:val="26"/>
        </w:rPr>
        <w:t>6) Положение «О территориальном общественном самоуправлении на территории муниципального образования «</w:t>
      </w:r>
      <w:proofErr w:type="spellStart"/>
      <w:r w:rsidRPr="00812913">
        <w:rPr>
          <w:color w:val="000000"/>
          <w:sz w:val="26"/>
          <w:szCs w:val="26"/>
        </w:rPr>
        <w:t>Невельский</w:t>
      </w:r>
      <w:proofErr w:type="spellEnd"/>
      <w:r w:rsidRPr="00812913">
        <w:rPr>
          <w:color w:val="000000"/>
          <w:sz w:val="26"/>
          <w:szCs w:val="26"/>
        </w:rPr>
        <w:t xml:space="preserve"> городской округ» утвержденным решением сессии Собрания депутатов муниципального образования  «</w:t>
      </w:r>
      <w:proofErr w:type="spellStart"/>
      <w:r w:rsidRPr="00812913">
        <w:rPr>
          <w:color w:val="000000"/>
          <w:sz w:val="26"/>
          <w:szCs w:val="26"/>
        </w:rPr>
        <w:t>Невельский</w:t>
      </w:r>
      <w:proofErr w:type="spellEnd"/>
      <w:r w:rsidRPr="00812913">
        <w:rPr>
          <w:color w:val="000000"/>
          <w:sz w:val="26"/>
          <w:szCs w:val="26"/>
        </w:rPr>
        <w:t xml:space="preserve"> городской округ»  от 10.03.2015 № 83; </w:t>
      </w:r>
    </w:p>
    <w:p w:rsidR="00812913" w:rsidRPr="00812913" w:rsidRDefault="00812913" w:rsidP="00812913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812913">
        <w:rPr>
          <w:color w:val="000000"/>
          <w:sz w:val="26"/>
          <w:szCs w:val="26"/>
        </w:rPr>
        <w:t xml:space="preserve">7) настоящий Устав.  </w:t>
      </w: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3.2. Основными принципами осуществления деятельности ТОС являются: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1) законность;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lastRenderedPageBreak/>
        <w:t xml:space="preserve">2) гласность и учет общественного мнения; 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3) выборность и подотчетность органов ТОС населению, проживающему на территории ТОС (далее - население ТОС, жители);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4) широкое участие жителей ТОС в выработке и принятии решений по вопросам, затрагивающим их интересы;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5) взаимодействие с органами местного самоуправления </w:t>
      </w:r>
      <w:proofErr w:type="spellStart"/>
      <w:r w:rsidRPr="00812913">
        <w:rPr>
          <w:color w:val="000000"/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округа;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6) свобода выбора гражданами форм осуществления ТОС;</w:t>
      </w: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7) сочетание интересов жителей ТОС, с интересами населения всего </w:t>
      </w:r>
      <w:proofErr w:type="spellStart"/>
      <w:r w:rsidRPr="00812913">
        <w:rPr>
          <w:color w:val="000000"/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округа. </w:t>
      </w: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3.3. По вопросам, не нашедшим отражение в настоящем Уставе, ТОС «Садовое» руководствуется действующим законодательством Российской Федерации. </w:t>
      </w: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3.4. ТОС «Садовое» создано без ограничения срока деятельности.</w:t>
      </w:r>
    </w:p>
    <w:p w:rsidR="00812913" w:rsidRPr="00812913" w:rsidRDefault="00812913" w:rsidP="00812913">
      <w:pPr>
        <w:rPr>
          <w:sz w:val="26"/>
          <w:szCs w:val="26"/>
        </w:rPr>
      </w:pPr>
    </w:p>
    <w:p w:rsidR="00812913" w:rsidRPr="00812913" w:rsidRDefault="00812913" w:rsidP="00812913">
      <w:pPr>
        <w:jc w:val="center"/>
        <w:rPr>
          <w:sz w:val="26"/>
          <w:szCs w:val="26"/>
        </w:rPr>
      </w:pPr>
      <w:r w:rsidRPr="00812913">
        <w:rPr>
          <w:sz w:val="26"/>
          <w:szCs w:val="26"/>
        </w:rPr>
        <w:t xml:space="preserve">Статья 4. Правовое положение, собственность и ресурсы ТОС 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</w:p>
    <w:p w:rsidR="00812913" w:rsidRPr="00812913" w:rsidRDefault="00812913" w:rsidP="00812913">
      <w:pPr>
        <w:suppressAutoHyphens/>
        <w:ind w:firstLine="708"/>
        <w:jc w:val="both"/>
        <w:rPr>
          <w:bCs/>
          <w:sz w:val="26"/>
          <w:szCs w:val="26"/>
        </w:rPr>
      </w:pPr>
      <w:r w:rsidRPr="00812913">
        <w:rPr>
          <w:bCs/>
          <w:sz w:val="26"/>
          <w:szCs w:val="26"/>
        </w:rPr>
        <w:t xml:space="preserve">4.1. </w:t>
      </w:r>
      <w:r w:rsidRPr="00812913">
        <w:rPr>
          <w:sz w:val="26"/>
          <w:szCs w:val="26"/>
        </w:rPr>
        <w:t>ТОС является юридическим лицом и подлежит государственной регистрации (как некоммерческая организация) в организационно-правовой форме общественной организации в порядке, установленном законодательством.</w:t>
      </w:r>
    </w:p>
    <w:p w:rsidR="00812913" w:rsidRPr="00812913" w:rsidRDefault="00812913" w:rsidP="00812913">
      <w:pPr>
        <w:suppressAutoHyphens/>
        <w:ind w:firstLine="708"/>
        <w:jc w:val="both"/>
        <w:rPr>
          <w:bCs/>
          <w:sz w:val="26"/>
          <w:szCs w:val="26"/>
        </w:rPr>
      </w:pPr>
      <w:r w:rsidRPr="00812913">
        <w:rPr>
          <w:bCs/>
          <w:sz w:val="26"/>
          <w:szCs w:val="26"/>
        </w:rPr>
        <w:t xml:space="preserve">4.2. ТОС </w:t>
      </w:r>
      <w:r w:rsidRPr="00812913">
        <w:rPr>
          <w:sz w:val="26"/>
          <w:szCs w:val="26"/>
        </w:rPr>
        <w:t>имеет</w:t>
      </w:r>
      <w:r w:rsidRPr="00812913">
        <w:rPr>
          <w:bCs/>
          <w:sz w:val="26"/>
          <w:szCs w:val="26"/>
        </w:rPr>
        <w:t xml:space="preserve"> печать с его полным наименованием на русском языке.</w:t>
      </w:r>
    </w:p>
    <w:p w:rsidR="00812913" w:rsidRPr="00812913" w:rsidRDefault="00812913" w:rsidP="00812913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12913">
        <w:rPr>
          <w:bCs/>
          <w:sz w:val="26"/>
          <w:szCs w:val="26"/>
        </w:rPr>
        <w:t xml:space="preserve">4.3. ТОС </w:t>
      </w:r>
      <w:r w:rsidRPr="00812913">
        <w:rPr>
          <w:sz w:val="26"/>
          <w:szCs w:val="26"/>
        </w:rPr>
        <w:t>вправе в установленном порядке открывать счета в банках на территории Российской Федерации.</w:t>
      </w:r>
    </w:p>
    <w:p w:rsidR="00812913" w:rsidRPr="00812913" w:rsidRDefault="00812913" w:rsidP="008129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4.4. Правоспособность ТОС, как юридического лица, возникает с момента внесения в единый государственный реестр юридических лиц сведений о его создании.</w:t>
      </w:r>
    </w:p>
    <w:p w:rsidR="00812913" w:rsidRPr="00812913" w:rsidRDefault="00812913" w:rsidP="00812913">
      <w:pPr>
        <w:ind w:firstLine="567"/>
        <w:jc w:val="both"/>
        <w:rPr>
          <w:i/>
          <w:sz w:val="26"/>
          <w:szCs w:val="26"/>
        </w:rPr>
      </w:pPr>
      <w:r w:rsidRPr="00812913">
        <w:rPr>
          <w:sz w:val="26"/>
          <w:szCs w:val="26"/>
        </w:rPr>
        <w:t xml:space="preserve">  4.5. ТОС имеет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 w:rsidRPr="00812913">
        <w:rPr>
          <w:sz w:val="26"/>
          <w:szCs w:val="26"/>
        </w:rPr>
        <w:t>нести обязанности</w:t>
      </w:r>
      <w:proofErr w:type="gramEnd"/>
      <w:r w:rsidRPr="00812913">
        <w:rPr>
          <w:sz w:val="26"/>
          <w:szCs w:val="26"/>
        </w:rPr>
        <w:t xml:space="preserve">, быть истцом и ответчиком в суде.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4.6. Участники ТОС не сохраняют имущественные права на переданное ими в собственность ТОС имущество.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4.7. Участники ТОС не отвечают по обязательствам ТОС, а ТОС не отвечает по обязательствам участников, за исключением случаев, предусмотренных законодательством Российской Федерации.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 4.8. ТОС осуществляет свою деятельность за счет: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1) добровольных взносов и пожертвований физических и юридических лиц;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2) поступлений от проводимых в соответствии с уставными целями мероприятий и гражданско-правовых сделок;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3) средств от деятельности, приносящей доход, хозяйственной деятельности, иных, не запрещенных законодательством Российской Федерации сделок;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4) средств муниципального бюджета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округа, полученных в порядке и на условиях, предусмотренных муниципальными правовыми актами;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5) средств бюджета Сахалинской области, полученных в порядке и на условиях, предусмотренных правовым актом субъекта.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4.9. В собственности ТОС может находиться:</w:t>
      </w:r>
    </w:p>
    <w:p w:rsidR="00812913" w:rsidRPr="00812913" w:rsidRDefault="00812913" w:rsidP="00812913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bookmarkStart w:id="1" w:name="sub_1621"/>
      <w:bookmarkEnd w:id="1"/>
      <w:r w:rsidRPr="00812913">
        <w:rPr>
          <w:rFonts w:ascii="Times New Roman" w:hAnsi="Times New Roman"/>
          <w:sz w:val="26"/>
          <w:szCs w:val="26"/>
        </w:rPr>
        <w:lastRenderedPageBreak/>
        <w:t xml:space="preserve">    1) имущество, приобретенное ТОС в результате осуществления уставной деятельности;</w:t>
      </w:r>
    </w:p>
    <w:p w:rsidR="00812913" w:rsidRPr="00812913" w:rsidRDefault="00812913" w:rsidP="00812913">
      <w:pPr>
        <w:ind w:left="567"/>
        <w:jc w:val="both"/>
        <w:rPr>
          <w:sz w:val="26"/>
          <w:szCs w:val="26"/>
        </w:rPr>
      </w:pPr>
      <w:bookmarkStart w:id="2" w:name="sub_1622"/>
      <w:bookmarkEnd w:id="2"/>
      <w:r w:rsidRPr="00812913">
        <w:rPr>
          <w:sz w:val="26"/>
          <w:szCs w:val="26"/>
        </w:rPr>
        <w:t>2) имущество, переданное в собственность ТОС физическими или юридическими лицами в соответствии с законодательством Российской Федерации.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4.10. Передача муниципального имущества и средств муниципального бюджета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 ТОС осуществляется на договорной основе. Условия и порядок передачи имущества, финансовых средств определяется муниципальным правовым актом.</w:t>
      </w:r>
    </w:p>
    <w:p w:rsidR="00812913" w:rsidRPr="00812913" w:rsidRDefault="00812913" w:rsidP="00812913">
      <w:pPr>
        <w:ind w:firstLine="567"/>
        <w:jc w:val="both"/>
        <w:rPr>
          <w:i/>
          <w:color w:val="FF0000"/>
          <w:sz w:val="26"/>
          <w:szCs w:val="26"/>
        </w:rPr>
      </w:pPr>
      <w:r w:rsidRPr="00812913">
        <w:rPr>
          <w:sz w:val="26"/>
          <w:szCs w:val="26"/>
        </w:rPr>
        <w:t>4.11.  Правом владения, пользования и распоряжения собственностью ТОС от имени населения обладают собрания граждан либо органы ТОС в соответствии с настоящим Уставом.</w:t>
      </w:r>
      <w:r w:rsidRPr="00812913">
        <w:rPr>
          <w:i/>
          <w:color w:val="FF0000"/>
          <w:sz w:val="26"/>
          <w:szCs w:val="26"/>
        </w:rPr>
        <w:t xml:space="preserve">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4.12. ТОС вправе иметь в собственности или ином праве земельные участки, здания, сооружения, инвентарь, а также иное имущество, необходимое для материального обеспечения его уставной деятельности.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4.13. Пожертвования физических или юридических лиц могут быть внесены в денежной или натуральной форме - в виде оборудования, помещений, имущества и т.п.  В этом случае производится денежная оценка вносимых пожертвований в установленном законодательством Российской Федерации порядке.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4.14. По окончании календарного года совет ТОС </w:t>
      </w:r>
      <w:proofErr w:type="gramStart"/>
      <w:r w:rsidRPr="00812913">
        <w:rPr>
          <w:sz w:val="26"/>
          <w:szCs w:val="26"/>
        </w:rPr>
        <w:t>отчитывается о результатах</w:t>
      </w:r>
      <w:proofErr w:type="gramEnd"/>
      <w:r w:rsidRPr="00812913">
        <w:rPr>
          <w:sz w:val="26"/>
          <w:szCs w:val="26"/>
        </w:rPr>
        <w:t xml:space="preserve"> своей деятельности (в том числе финансовой деятельности) перед собранием ТОС.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bookmarkStart w:id="3" w:name="sub_167"/>
      <w:bookmarkEnd w:id="3"/>
      <w:r w:rsidRPr="00812913">
        <w:rPr>
          <w:sz w:val="26"/>
          <w:szCs w:val="26"/>
        </w:rPr>
        <w:t>4.15. В случае использования имущества, бюджетных средств, переданных органами местного самоуправления, советом ТОС в соответствующие органы представляется отчет в порядке и сроки, установленные муниципальным правовым актом.</w:t>
      </w:r>
    </w:p>
    <w:p w:rsidR="00812913" w:rsidRPr="00812913" w:rsidRDefault="00812913" w:rsidP="00812913">
      <w:pPr>
        <w:jc w:val="center"/>
        <w:rPr>
          <w:sz w:val="26"/>
          <w:szCs w:val="26"/>
        </w:rPr>
      </w:pPr>
    </w:p>
    <w:p w:rsidR="00812913" w:rsidRPr="00812913" w:rsidRDefault="00812913" w:rsidP="00812913">
      <w:pPr>
        <w:jc w:val="center"/>
        <w:rPr>
          <w:sz w:val="26"/>
          <w:szCs w:val="26"/>
        </w:rPr>
      </w:pPr>
      <w:r w:rsidRPr="00812913">
        <w:rPr>
          <w:sz w:val="26"/>
          <w:szCs w:val="26"/>
        </w:rPr>
        <w:t xml:space="preserve">Статья 5. Территория ТОС </w:t>
      </w:r>
    </w:p>
    <w:p w:rsidR="00812913" w:rsidRPr="00812913" w:rsidRDefault="00812913" w:rsidP="00812913">
      <w:pPr>
        <w:jc w:val="center"/>
        <w:rPr>
          <w:sz w:val="26"/>
          <w:szCs w:val="26"/>
        </w:rPr>
      </w:pPr>
    </w:p>
    <w:p w:rsidR="00812913" w:rsidRPr="00812913" w:rsidRDefault="00812913" w:rsidP="00812913">
      <w:pPr>
        <w:tabs>
          <w:tab w:val="left" w:pos="142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>5.1. В границы ТОС «</w:t>
      </w:r>
      <w:proofErr w:type="gramStart"/>
      <w:r w:rsidRPr="00812913">
        <w:rPr>
          <w:sz w:val="26"/>
          <w:szCs w:val="26"/>
        </w:rPr>
        <w:t>Садовое</w:t>
      </w:r>
      <w:proofErr w:type="gramEnd"/>
      <w:r w:rsidRPr="00812913">
        <w:rPr>
          <w:sz w:val="26"/>
          <w:szCs w:val="26"/>
        </w:rPr>
        <w:t xml:space="preserve">» входят дома по Садовая, д. 1, 2, 4, ул. Сельская, д.1, </w:t>
      </w:r>
    </w:p>
    <w:p w:rsidR="00812913" w:rsidRPr="00812913" w:rsidRDefault="00812913" w:rsidP="00812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812913">
        <w:rPr>
          <w:sz w:val="26"/>
          <w:szCs w:val="26"/>
        </w:rPr>
        <w:t xml:space="preserve">ул. Гагарина, д. 67 в </w:t>
      </w:r>
      <w:proofErr w:type="spellStart"/>
      <w:r w:rsidRPr="00812913">
        <w:rPr>
          <w:sz w:val="26"/>
          <w:szCs w:val="26"/>
        </w:rPr>
        <w:t>с</w:t>
      </w:r>
      <w:proofErr w:type="gramStart"/>
      <w:r w:rsidRPr="00812913">
        <w:rPr>
          <w:sz w:val="26"/>
          <w:szCs w:val="26"/>
        </w:rPr>
        <w:t>.К</w:t>
      </w:r>
      <w:proofErr w:type="gramEnd"/>
      <w:r w:rsidRPr="00812913">
        <w:rPr>
          <w:sz w:val="26"/>
          <w:szCs w:val="26"/>
        </w:rPr>
        <w:t>олхозное</w:t>
      </w:r>
      <w:proofErr w:type="spellEnd"/>
      <w:r w:rsidRPr="00812913">
        <w:rPr>
          <w:sz w:val="26"/>
          <w:szCs w:val="26"/>
        </w:rPr>
        <w:t xml:space="preserve">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района Сахалинской области.</w:t>
      </w:r>
    </w:p>
    <w:p w:rsidR="00812913" w:rsidRPr="00812913" w:rsidRDefault="00812913" w:rsidP="00812913">
      <w:pPr>
        <w:shd w:val="clear" w:color="auto" w:fill="FFFFFF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5.2. Границы территории, на которой </w:t>
      </w:r>
      <w:proofErr w:type="gramStart"/>
      <w:r w:rsidRPr="00812913">
        <w:rPr>
          <w:sz w:val="26"/>
          <w:szCs w:val="26"/>
        </w:rPr>
        <w:t>осуществляется деятельность ТОС установлены</w:t>
      </w:r>
      <w:proofErr w:type="gramEnd"/>
      <w:r w:rsidRPr="00812913">
        <w:rPr>
          <w:sz w:val="26"/>
          <w:szCs w:val="26"/>
        </w:rPr>
        <w:t xml:space="preserve"> решением Собрания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 от 21.11.2023 № 494 «Об установлении границ территориального общественного самоуправления на территории муниципального образования «</w:t>
      </w:r>
      <w:proofErr w:type="spellStart"/>
      <w:r w:rsidRPr="00812913">
        <w:rPr>
          <w:sz w:val="26"/>
          <w:szCs w:val="26"/>
        </w:rPr>
        <w:t>Невельский</w:t>
      </w:r>
      <w:proofErr w:type="spellEnd"/>
      <w:r w:rsidRPr="00812913">
        <w:rPr>
          <w:sz w:val="26"/>
          <w:szCs w:val="26"/>
        </w:rPr>
        <w:t xml:space="preserve"> городской округ». </w:t>
      </w:r>
    </w:p>
    <w:p w:rsidR="00812913" w:rsidRPr="00812913" w:rsidRDefault="00812913" w:rsidP="0081291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812913" w:rsidRPr="00812913" w:rsidRDefault="00812913" w:rsidP="00812913">
      <w:pPr>
        <w:jc w:val="center"/>
        <w:rPr>
          <w:iCs/>
          <w:sz w:val="26"/>
          <w:szCs w:val="26"/>
        </w:rPr>
      </w:pPr>
      <w:r w:rsidRPr="00812913">
        <w:rPr>
          <w:iCs/>
          <w:sz w:val="26"/>
          <w:szCs w:val="26"/>
        </w:rPr>
        <w:t xml:space="preserve">II. Участники ТОС </w:t>
      </w:r>
    </w:p>
    <w:p w:rsidR="00812913" w:rsidRPr="00812913" w:rsidRDefault="00812913" w:rsidP="00812913">
      <w:pPr>
        <w:rPr>
          <w:sz w:val="26"/>
          <w:szCs w:val="26"/>
        </w:rPr>
      </w:pPr>
    </w:p>
    <w:p w:rsidR="00812913" w:rsidRDefault="00812913" w:rsidP="00812913">
      <w:pPr>
        <w:ind w:firstLine="709"/>
        <w:jc w:val="center"/>
        <w:rPr>
          <w:iCs/>
          <w:sz w:val="26"/>
          <w:szCs w:val="26"/>
        </w:rPr>
      </w:pPr>
      <w:r w:rsidRPr="00812913">
        <w:rPr>
          <w:sz w:val="26"/>
          <w:szCs w:val="26"/>
        </w:rPr>
        <w:t xml:space="preserve">Статья 6. Право граждан на осуществление </w:t>
      </w:r>
      <w:r w:rsidRPr="00812913">
        <w:rPr>
          <w:iCs/>
          <w:sz w:val="26"/>
          <w:szCs w:val="26"/>
        </w:rPr>
        <w:t xml:space="preserve">ТОС </w:t>
      </w:r>
    </w:p>
    <w:p w:rsidR="00563807" w:rsidRPr="00812913" w:rsidRDefault="00563807" w:rsidP="00812913">
      <w:pPr>
        <w:ind w:firstLine="709"/>
        <w:jc w:val="center"/>
        <w:rPr>
          <w:sz w:val="26"/>
          <w:szCs w:val="26"/>
        </w:rPr>
      </w:pPr>
    </w:p>
    <w:p w:rsidR="00812913" w:rsidRPr="00812913" w:rsidRDefault="00812913" w:rsidP="00812913">
      <w:pPr>
        <w:tabs>
          <w:tab w:val="num" w:pos="1134"/>
        </w:tabs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6.1. </w:t>
      </w:r>
      <w:bookmarkStart w:id="4" w:name="P78"/>
      <w:bookmarkEnd w:id="4"/>
      <w:r w:rsidRPr="00812913">
        <w:rPr>
          <w:sz w:val="26"/>
          <w:szCs w:val="26"/>
        </w:rPr>
        <w:t>В осуществлении ТОС вправе принимать участие граждане Российской Федерации, проживающие на территории ТОС, достигшие шестнадцатилетнего возраста, признающие настоящий Устав, разделяющие предмет и цели его деятельности (далее - участник ТОС).</w:t>
      </w:r>
    </w:p>
    <w:p w:rsidR="00812913" w:rsidRPr="00812913" w:rsidRDefault="00812913" w:rsidP="00812913">
      <w:pPr>
        <w:tabs>
          <w:tab w:val="num" w:pos="1134"/>
        </w:tabs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812913" w:rsidRPr="00812913" w:rsidRDefault="00812913" w:rsidP="00812913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812913">
        <w:rPr>
          <w:b w:val="0"/>
          <w:sz w:val="26"/>
          <w:szCs w:val="26"/>
        </w:rPr>
        <w:lastRenderedPageBreak/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812913" w:rsidRPr="00812913" w:rsidRDefault="00812913" w:rsidP="00812913">
      <w:pPr>
        <w:tabs>
          <w:tab w:val="num" w:pos="1134"/>
        </w:tabs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6.2. Участники ТОС имеет право:</w:t>
      </w:r>
    </w:p>
    <w:p w:rsidR="00812913" w:rsidRPr="00812913" w:rsidRDefault="00812913" w:rsidP="00812913">
      <w:pPr>
        <w:tabs>
          <w:tab w:val="num" w:pos="1495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      1) принимать участие в мероприятиях и собраниях, проводимых ТОС;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2) избирать и быть избранными в органы ТОС;</w:t>
      </w:r>
    </w:p>
    <w:p w:rsidR="00812913" w:rsidRPr="00812913" w:rsidRDefault="00812913" w:rsidP="00812913">
      <w:pPr>
        <w:tabs>
          <w:tab w:val="num" w:pos="1134"/>
        </w:tabs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3) вносить на рассмотрение органов ТОС предложения по деятельности ТОС, принимать личное участие в работе органов</w:t>
      </w:r>
      <w:r w:rsidRPr="00812913">
        <w:rPr>
          <w:i/>
          <w:color w:val="FF0000"/>
          <w:sz w:val="26"/>
          <w:szCs w:val="26"/>
        </w:rPr>
        <w:t xml:space="preserve"> </w:t>
      </w:r>
      <w:r w:rsidRPr="00812913">
        <w:rPr>
          <w:sz w:val="26"/>
          <w:szCs w:val="26"/>
        </w:rPr>
        <w:t>ТОС при обсуждении его заявлений (предложений, жалоб и др.);</w:t>
      </w:r>
    </w:p>
    <w:p w:rsidR="00812913" w:rsidRPr="00812913" w:rsidRDefault="00812913" w:rsidP="00812913">
      <w:pPr>
        <w:tabs>
          <w:tab w:val="num" w:pos="1134"/>
        </w:tabs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4) осуществлять иные права, предусмотренные законодательством Российской Федерации и настоящим Уставом.</w:t>
      </w:r>
    </w:p>
    <w:p w:rsidR="00812913" w:rsidRPr="00812913" w:rsidRDefault="00812913" w:rsidP="00812913">
      <w:pPr>
        <w:tabs>
          <w:tab w:val="num" w:pos="540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ab/>
        <w:t xml:space="preserve">6.3. Участники ТОС обязаны: </w:t>
      </w:r>
    </w:p>
    <w:p w:rsidR="00812913" w:rsidRPr="00812913" w:rsidRDefault="00812913" w:rsidP="00812913">
      <w:pPr>
        <w:tabs>
          <w:tab w:val="num" w:pos="540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ab/>
        <w:t xml:space="preserve">1) соблюдать требования настоящего Устава; </w:t>
      </w:r>
    </w:p>
    <w:p w:rsidR="00812913" w:rsidRPr="00812913" w:rsidRDefault="00812913" w:rsidP="00812913">
      <w:pPr>
        <w:ind w:firstLine="567"/>
        <w:jc w:val="both"/>
        <w:rPr>
          <w:i/>
          <w:color w:val="FF0000"/>
          <w:sz w:val="26"/>
          <w:szCs w:val="26"/>
        </w:rPr>
      </w:pPr>
      <w:r w:rsidRPr="00812913">
        <w:rPr>
          <w:sz w:val="26"/>
          <w:szCs w:val="26"/>
        </w:rPr>
        <w:t>2) активно содействовать достижению целей деятельности ТОС;</w:t>
      </w:r>
      <w:r w:rsidRPr="00812913">
        <w:rPr>
          <w:i/>
          <w:color w:val="FF0000"/>
          <w:sz w:val="26"/>
          <w:szCs w:val="26"/>
        </w:rPr>
        <w:t xml:space="preserve">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3)</w:t>
      </w:r>
      <w:r w:rsidRPr="00812913">
        <w:rPr>
          <w:i/>
          <w:sz w:val="26"/>
          <w:szCs w:val="26"/>
        </w:rPr>
        <w:t xml:space="preserve"> </w:t>
      </w:r>
      <w:r w:rsidRPr="00812913">
        <w:rPr>
          <w:sz w:val="26"/>
          <w:szCs w:val="26"/>
        </w:rPr>
        <w:t>посильно участвовать в работе ТОС, реализации решений собраний (конференции) ТОС, совета</w:t>
      </w:r>
      <w:r w:rsidRPr="00812913">
        <w:rPr>
          <w:i/>
          <w:color w:val="FF0000"/>
          <w:sz w:val="26"/>
          <w:szCs w:val="26"/>
        </w:rPr>
        <w:t xml:space="preserve"> </w:t>
      </w:r>
      <w:r w:rsidRPr="00812913">
        <w:rPr>
          <w:sz w:val="26"/>
          <w:szCs w:val="26"/>
        </w:rPr>
        <w:t xml:space="preserve">ТОС; </w:t>
      </w:r>
    </w:p>
    <w:p w:rsidR="00812913" w:rsidRPr="00812913" w:rsidRDefault="00812913" w:rsidP="00812913">
      <w:pPr>
        <w:tabs>
          <w:tab w:val="num" w:pos="1495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       4) не нарушать законные права и интересы других участников ТОС;</w:t>
      </w:r>
    </w:p>
    <w:p w:rsidR="00812913" w:rsidRPr="00812913" w:rsidRDefault="00812913" w:rsidP="00812913">
      <w:pPr>
        <w:tabs>
          <w:tab w:val="num" w:pos="1495"/>
        </w:tabs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       5) исполнять иные обязанности, предусмотренные Российским законодательством и настоящим Уставом.</w:t>
      </w:r>
    </w:p>
    <w:p w:rsidR="00812913" w:rsidRPr="00812913" w:rsidRDefault="00812913" w:rsidP="00812913">
      <w:pPr>
        <w:tabs>
          <w:tab w:val="num" w:pos="1134"/>
        </w:tabs>
        <w:ind w:firstLine="567"/>
        <w:jc w:val="both"/>
        <w:rPr>
          <w:bCs/>
          <w:sz w:val="26"/>
          <w:szCs w:val="26"/>
        </w:rPr>
      </w:pPr>
      <w:r w:rsidRPr="00812913">
        <w:rPr>
          <w:sz w:val="26"/>
          <w:szCs w:val="26"/>
        </w:rPr>
        <w:t xml:space="preserve"> </w:t>
      </w:r>
    </w:p>
    <w:p w:rsidR="00812913" w:rsidRPr="00812913" w:rsidRDefault="00812913" w:rsidP="00812913">
      <w:pPr>
        <w:jc w:val="center"/>
        <w:rPr>
          <w:iCs/>
          <w:sz w:val="26"/>
          <w:szCs w:val="26"/>
        </w:rPr>
      </w:pPr>
      <w:r w:rsidRPr="00812913">
        <w:rPr>
          <w:iCs/>
          <w:sz w:val="26"/>
          <w:szCs w:val="26"/>
          <w:lang w:val="en-US"/>
        </w:rPr>
        <w:t>III</w:t>
      </w:r>
      <w:r w:rsidRPr="00812913">
        <w:rPr>
          <w:iCs/>
          <w:sz w:val="26"/>
          <w:szCs w:val="26"/>
        </w:rPr>
        <w:t>. Органы ТОС</w:t>
      </w:r>
    </w:p>
    <w:p w:rsidR="00812913" w:rsidRPr="00812913" w:rsidRDefault="00812913" w:rsidP="00812913">
      <w:pPr>
        <w:jc w:val="center"/>
        <w:rPr>
          <w:iCs/>
          <w:sz w:val="26"/>
          <w:szCs w:val="26"/>
        </w:rPr>
      </w:pPr>
    </w:p>
    <w:p w:rsidR="00812913" w:rsidRPr="00812913" w:rsidRDefault="00812913" w:rsidP="00812913">
      <w:pPr>
        <w:jc w:val="center"/>
        <w:rPr>
          <w:iCs/>
          <w:sz w:val="26"/>
          <w:szCs w:val="26"/>
        </w:rPr>
      </w:pPr>
      <w:r w:rsidRPr="00812913">
        <w:rPr>
          <w:iCs/>
          <w:sz w:val="26"/>
          <w:szCs w:val="26"/>
        </w:rPr>
        <w:t>Статья 7. Собрание ТОС</w:t>
      </w:r>
    </w:p>
    <w:p w:rsidR="00812913" w:rsidRPr="00812913" w:rsidRDefault="00812913" w:rsidP="00812913">
      <w:pPr>
        <w:ind w:firstLine="709"/>
        <w:jc w:val="both"/>
        <w:rPr>
          <w:iCs/>
          <w:sz w:val="26"/>
          <w:szCs w:val="26"/>
        </w:rPr>
      </w:pP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7.1. Высшим органом управления ТОС является собрание граждан ТОС (далее - Собрание).</w:t>
      </w:r>
    </w:p>
    <w:p w:rsidR="00812913" w:rsidRPr="00812913" w:rsidRDefault="00812913" w:rsidP="00812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7.2. Собрание может созываться органами местного самоуправления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округа, Советом ТОС или инициативными группами граждан по мере необходимости, но не реже одного раза в год.</w:t>
      </w:r>
    </w:p>
    <w:p w:rsidR="00812913" w:rsidRPr="00812913" w:rsidRDefault="00812913" w:rsidP="00812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7.3. К исключительным полномочиям собрания граждан, осуществляющих ТОС, относятся:</w:t>
      </w:r>
    </w:p>
    <w:p w:rsidR="00812913" w:rsidRPr="00812913" w:rsidRDefault="00812913" w:rsidP="00812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1)  установление изменений в структуру органов ТОС;</w:t>
      </w:r>
    </w:p>
    <w:p w:rsidR="00812913" w:rsidRPr="00812913" w:rsidRDefault="00812913" w:rsidP="00812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2)  принятие новой редакции настоящего Устава, внесение в него изменений и дополнений;</w:t>
      </w:r>
    </w:p>
    <w:p w:rsidR="00812913" w:rsidRPr="00812913" w:rsidRDefault="00812913" w:rsidP="00812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3)  избрание органов ТОС (Совет ТОС, иные органы);</w:t>
      </w:r>
    </w:p>
    <w:p w:rsidR="00812913" w:rsidRPr="00812913" w:rsidRDefault="00812913" w:rsidP="00812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4)  определение основных направлений деятельности ТОС;</w:t>
      </w:r>
    </w:p>
    <w:p w:rsidR="00812913" w:rsidRPr="00812913" w:rsidRDefault="00812913" w:rsidP="00812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5) утверждение сметы доходов и расходов ТОС</w:t>
      </w:r>
      <w:r w:rsidRPr="00812913">
        <w:rPr>
          <w:iCs/>
          <w:sz w:val="26"/>
          <w:szCs w:val="26"/>
        </w:rPr>
        <w:t xml:space="preserve"> </w:t>
      </w:r>
      <w:r w:rsidRPr="00812913">
        <w:rPr>
          <w:sz w:val="26"/>
          <w:szCs w:val="26"/>
        </w:rPr>
        <w:t>и отчет</w:t>
      </w:r>
      <w:proofErr w:type="gramStart"/>
      <w:r w:rsidRPr="00812913">
        <w:rPr>
          <w:sz w:val="26"/>
          <w:szCs w:val="26"/>
        </w:rPr>
        <w:t>а о ее</w:t>
      </w:r>
      <w:proofErr w:type="gramEnd"/>
      <w:r w:rsidRPr="00812913">
        <w:rPr>
          <w:sz w:val="26"/>
          <w:szCs w:val="26"/>
        </w:rPr>
        <w:t xml:space="preserve"> исполнении;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6)  рассмотрение и утверждение отчетов о деятельности органов ТОС, отзыв органов ТОС.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7.4.К компетенции Собрания также относится:</w:t>
      </w:r>
    </w:p>
    <w:p w:rsidR="00812913" w:rsidRPr="00812913" w:rsidRDefault="00812913" w:rsidP="0081291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 xml:space="preserve"> принятие решения о прекращении ТОС;</w:t>
      </w:r>
    </w:p>
    <w:p w:rsidR="00812913" w:rsidRPr="00812913" w:rsidRDefault="00812913" w:rsidP="0081291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 xml:space="preserve">внесение проектов муниципальных правовых актов в органы местного </w:t>
      </w:r>
    </w:p>
    <w:p w:rsidR="00812913" w:rsidRPr="00812913" w:rsidRDefault="00812913" w:rsidP="00812913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самоуправления муниципального образования «</w:t>
      </w:r>
      <w:proofErr w:type="spellStart"/>
      <w:r w:rsidRPr="00812913">
        <w:rPr>
          <w:rFonts w:ascii="Times New Roman" w:hAnsi="Times New Roman"/>
          <w:sz w:val="26"/>
          <w:szCs w:val="26"/>
          <w:lang w:eastAsia="ru-RU"/>
        </w:rPr>
        <w:t>Невельский</w:t>
      </w:r>
      <w:proofErr w:type="spellEnd"/>
      <w:r w:rsidRPr="00812913">
        <w:rPr>
          <w:rFonts w:ascii="Times New Roman" w:hAnsi="Times New Roman"/>
          <w:sz w:val="26"/>
          <w:szCs w:val="26"/>
          <w:lang w:eastAsia="ru-RU"/>
        </w:rPr>
        <w:t xml:space="preserve"> городской округ»;</w:t>
      </w:r>
    </w:p>
    <w:p w:rsidR="00812913" w:rsidRPr="00812913" w:rsidRDefault="00812913" w:rsidP="0081291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принятие решения о вступлении ТОС в ассоциации (союзы) общественного самоуправления;</w:t>
      </w:r>
    </w:p>
    <w:p w:rsidR="00812913" w:rsidRPr="00812913" w:rsidRDefault="00812913" w:rsidP="0081291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решение иных вопросов, не противоречащих действующему законодательству.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lastRenderedPageBreak/>
        <w:t xml:space="preserve">7.5. Инициаторами проведения Собрания могут выступать представители органов ТОС, органы местного самоуправления </w:t>
      </w:r>
      <w:proofErr w:type="spellStart"/>
      <w:r w:rsidRPr="00812913">
        <w:rPr>
          <w:rFonts w:ascii="Times New Roman" w:hAnsi="Times New Roman"/>
          <w:sz w:val="26"/>
          <w:szCs w:val="26"/>
          <w:lang w:eastAsia="ru-RU"/>
        </w:rPr>
        <w:t>Невельского</w:t>
      </w:r>
      <w:proofErr w:type="spellEnd"/>
      <w:r w:rsidRPr="00812913">
        <w:rPr>
          <w:rFonts w:ascii="Times New Roman" w:hAnsi="Times New Roman"/>
          <w:sz w:val="26"/>
          <w:szCs w:val="26"/>
          <w:lang w:eastAsia="ru-RU"/>
        </w:rPr>
        <w:t xml:space="preserve"> городского округа, а также по инициативе 10% участников ТОС. Собрание, созванное инициативной группой, проводится не позднее 30 дней со дня письменного обращения инициативной группы в Совет ТОС.</w:t>
      </w:r>
    </w:p>
    <w:p w:rsidR="00812913" w:rsidRPr="00812913" w:rsidRDefault="00812913" w:rsidP="00812913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Инициатива участников ТОС оформляется подписными листами в соответствии с законодательством Российской Федерации.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7.6. Собрание ТОС считается правомочным, если в нем принимают участие не менее 1/3 жителей, проживающих на территории ТОС,</w:t>
      </w:r>
      <w:r w:rsidRPr="00812913">
        <w:rPr>
          <w:color w:val="000000"/>
          <w:sz w:val="26"/>
          <w:szCs w:val="26"/>
        </w:rPr>
        <w:t xml:space="preserve"> достигших 16-летнего возраста</w:t>
      </w:r>
      <w:r w:rsidRPr="00812913">
        <w:rPr>
          <w:sz w:val="26"/>
          <w:szCs w:val="26"/>
        </w:rPr>
        <w:t>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7.7. Администрация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 и граждане, проживающие на территории ТОС, уведомляются о проведении Собрания не </w:t>
      </w:r>
      <w:proofErr w:type="gramStart"/>
      <w:r w:rsidRPr="00812913">
        <w:rPr>
          <w:sz w:val="26"/>
          <w:szCs w:val="26"/>
        </w:rPr>
        <w:t>позднее</w:t>
      </w:r>
      <w:proofErr w:type="gramEnd"/>
      <w:r w:rsidRPr="00812913">
        <w:rPr>
          <w:sz w:val="26"/>
          <w:szCs w:val="26"/>
        </w:rPr>
        <w:t xml:space="preserve"> чем за 10 дней до дня проведения Собрания. Вместе с решением о проведении собрания ТОС обнародуются дата, время, место проведения, а также выносимые на обсуждение вопросы.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7.8. Решения Собрания принимаются большинством голосов присутствующих граждан, оформляются протоколом и в течени</w:t>
      </w:r>
      <w:proofErr w:type="gramStart"/>
      <w:r w:rsidRPr="00812913">
        <w:rPr>
          <w:sz w:val="26"/>
          <w:szCs w:val="26"/>
        </w:rPr>
        <w:t>и</w:t>
      </w:r>
      <w:proofErr w:type="gramEnd"/>
      <w:r w:rsidRPr="00812913">
        <w:rPr>
          <w:sz w:val="26"/>
          <w:szCs w:val="26"/>
        </w:rPr>
        <w:t xml:space="preserve"> 10 дней доводятся до сведения органов местного самоуправления муниципального образования. </w:t>
      </w:r>
    </w:p>
    <w:p w:rsidR="00812913" w:rsidRPr="00812913" w:rsidRDefault="00812913" w:rsidP="00812913">
      <w:pPr>
        <w:ind w:firstLine="567"/>
        <w:jc w:val="both"/>
        <w:rPr>
          <w:i/>
          <w:color w:val="FF0000"/>
          <w:sz w:val="26"/>
          <w:szCs w:val="26"/>
        </w:rPr>
      </w:pPr>
      <w:r w:rsidRPr="00812913">
        <w:rPr>
          <w:sz w:val="26"/>
          <w:szCs w:val="26"/>
        </w:rPr>
        <w:t xml:space="preserve">Решения по вопросам исключительной компетенции Собрания </w:t>
      </w:r>
      <w:r w:rsidRPr="00812913">
        <w:rPr>
          <w:color w:val="000000"/>
          <w:sz w:val="26"/>
          <w:szCs w:val="26"/>
          <w:shd w:val="clear" w:color="auto" w:fill="FFFFFF"/>
        </w:rPr>
        <w:t xml:space="preserve">принимается не менее 2/3 от общего числа присутствующих на Собрании. </w:t>
      </w:r>
    </w:p>
    <w:p w:rsidR="00812913" w:rsidRPr="00812913" w:rsidRDefault="00812913" w:rsidP="00812913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7.9. Решения Собраний,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812913" w:rsidRPr="00812913" w:rsidRDefault="00812913" w:rsidP="00812913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ab/>
        <w:t>Решения Собраний для органа ТОС носят обязательный характер.</w:t>
      </w:r>
    </w:p>
    <w:p w:rsidR="00812913" w:rsidRPr="00812913" w:rsidRDefault="00812913" w:rsidP="00812913">
      <w:pPr>
        <w:pStyle w:val="a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ab/>
        <w:t>Решения, принимаемые на Собраниях,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</w:p>
    <w:p w:rsidR="00812913" w:rsidRPr="00812913" w:rsidRDefault="00812913" w:rsidP="00812913">
      <w:pPr>
        <w:ind w:firstLine="567"/>
        <w:jc w:val="center"/>
        <w:rPr>
          <w:sz w:val="26"/>
          <w:szCs w:val="26"/>
        </w:rPr>
      </w:pPr>
      <w:r w:rsidRPr="00812913">
        <w:rPr>
          <w:sz w:val="26"/>
          <w:szCs w:val="26"/>
        </w:rPr>
        <w:t>Статья 8.  Совет ТОС</w:t>
      </w:r>
    </w:p>
    <w:p w:rsidR="00812913" w:rsidRPr="00812913" w:rsidRDefault="00812913" w:rsidP="00812913">
      <w:pPr>
        <w:ind w:firstLine="567"/>
        <w:jc w:val="center"/>
        <w:rPr>
          <w:sz w:val="26"/>
          <w:szCs w:val="26"/>
        </w:rPr>
      </w:pP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8.1. В целях организации и непосредственной реализации функций по осуществлению ТОС Собрание граждан избирает орган ТОС (Совет ТОС, иные органы), обладающий исполнительно-распорядительными полномочиями по реализации собственных инициатив граждан в решении вопрос местного значения. Совет ТОС обеспечивает исполнение решений, принятых на Собраниях, осуществляет функции, предусмотренные настоящим Уставом.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8.2. Совет ТОС подконтролен и подотчетен Собранию.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8.3. Совет ТОС </w:t>
      </w:r>
      <w:proofErr w:type="gramStart"/>
      <w:r w:rsidRPr="00812913">
        <w:rPr>
          <w:sz w:val="26"/>
          <w:szCs w:val="26"/>
        </w:rPr>
        <w:t>отчитывается о</w:t>
      </w:r>
      <w:proofErr w:type="gramEnd"/>
      <w:r w:rsidRPr="00812913">
        <w:rPr>
          <w:sz w:val="26"/>
          <w:szCs w:val="26"/>
        </w:rPr>
        <w:t xml:space="preserve"> своей деятельности не реже одного раза в год на Собрании.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8.4. Совет ТОС состоит из 3-х человек, избираемых на Собрании открытым голосованием сроком на 5 лет. Избранными в состав Совета ТОС считаются кандидаты, получившие не менее</w:t>
      </w:r>
      <w:proofErr w:type="gramStart"/>
      <w:r w:rsidRPr="00812913">
        <w:rPr>
          <w:sz w:val="26"/>
          <w:szCs w:val="26"/>
        </w:rPr>
        <w:t>2</w:t>
      </w:r>
      <w:proofErr w:type="gramEnd"/>
      <w:r w:rsidRPr="00812913">
        <w:rPr>
          <w:sz w:val="26"/>
          <w:szCs w:val="26"/>
        </w:rPr>
        <w:t>/3 голосов от числа присутствующих участников Собрания.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8.5. Членом Совета ТОС может быть избран гражданин, достигший восемнадцатилетнего возраста, проживающий на территории ТОС и выдвинувший свою кандидатуру в Совет ТОС.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8.6. Члены Совета ТОС могут принимать участие в деятельности органов местного самоуправления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 по вопросам, </w:t>
      </w:r>
      <w:r w:rsidRPr="00812913">
        <w:rPr>
          <w:sz w:val="26"/>
          <w:szCs w:val="26"/>
        </w:rPr>
        <w:lastRenderedPageBreak/>
        <w:t>затрагивающим интересы жителей соответствующей территории, с правом совещательного голоса.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8.7.  Полномочия члена Совета ТОС прекращаются досрочно в случае: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1) смерти;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2) отставки по собственному желанию;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3)признания судом недееспособным или ограниченно дееспособным;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4) признания судом безвестно отсутствующим или объявления умершим;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5) вступления в отношении его в законную силу обвинительного приговора суда;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6) выезда за пределы территории ТОС на постоянное место жительство;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7) отзыв Собранием;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8) досрочного прекращения полномочий Совета ТОС;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9) призыва на военную службу или направления на заменяющую ее альтернативную гражданскую службу;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10) в иных случаях, установленных законодательством.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8.8.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Созыв внеочередного заседания Совета ТОС осуществляет его председатель.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Заседания Совета ТОС считаются правомочным, если на нём присутствует не менее половины его членов.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Заседания Совета ТОС ведет председатель Совета или по его поручению – один из заместителей председателя Совета ТОС.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8.9. Совет ТОС: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1) представляет интересы населения, проживающего на соответствующей территории;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2) обеспечивает исполнение решений, принятых на Собраниях;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3)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 xml:space="preserve">4) вносит в органы местного самоуправления </w:t>
      </w:r>
      <w:proofErr w:type="spellStart"/>
      <w:r w:rsidRPr="00812913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812913">
        <w:rPr>
          <w:rFonts w:ascii="Times New Roman" w:hAnsi="Times New Roman"/>
          <w:sz w:val="26"/>
          <w:szCs w:val="26"/>
        </w:rPr>
        <w:t xml:space="preserve"> городского округа проекты муниципальных правовых актов;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 xml:space="preserve">5) осуществляет взаимодействие с органами местного самоуправления </w:t>
      </w:r>
      <w:proofErr w:type="spellStart"/>
      <w:r w:rsidRPr="00812913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812913">
        <w:rPr>
          <w:rFonts w:ascii="Times New Roman" w:hAnsi="Times New Roman"/>
          <w:sz w:val="26"/>
          <w:szCs w:val="26"/>
        </w:rPr>
        <w:t xml:space="preserve"> городского округа на основе заключаемых между ними договоров и соглашений;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6) осуществляет иные функции, предусмотренные действующим законодательством Российской Федерации.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8.10. Полномочия Совета ТОС прекращаются досрочно: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1) в случае принятия собранием (конференцией) граждан решения о роспуске Совета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2) в случае принятия Советом ТОС решения о самороспуске.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При этом решение о самороспуске принимается не менее чем 2/3 голосов от установленного числа членов Совета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3) в случае вступления в силу решения суда о неправомочности данного состава Совета ТОС.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В случае досрочного прекращения полномочий Совета ТОС созывается Собрание, на котором избирается новый состав Совета ТОС.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lastRenderedPageBreak/>
        <w:t>8.11. Совет ТОС может быть распущен, а члены Совета ТОС могут быть отозваны собранием (конференцией) в случае если такое решение принято большинством в 2/3 голосов от числа присутствующих граждан.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 xml:space="preserve">8.12. На заседании Совета ТОС ведется протокол, в котором указываются все вопросы, высказывания, информация о принятых решениях, результатах голосования, особых мнениях лиц, присутствующих на заседаниях Совета ТОС, имеющих право совещательного голоса. 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Решения Совета ТОС принимаются большинством голосов от общего числа присутствующих на заседании его членов путем открытого голосования.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При равенстве голосов решающее значение имеет голос председателя Совета ТОС.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8.13.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8.14. Члены Совета ТОС несут персональную ответственность перед ТОС в соответствии с гражданским законодательством Российской Федерации.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 xml:space="preserve">8.15. Совет ТОС возглавляет председатель, избираемый Советом ТОС из своего состава. 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Председатель Совета ТОС (действует без доверенности):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1)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2) председательствует на заседаниях Совета ТОС с правом решающего голоса;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3) организует деятельность Совета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 xml:space="preserve">4) организует подготовку и проведение Собраний, осуществляет </w:t>
      </w:r>
      <w:proofErr w:type="gramStart"/>
      <w:r w:rsidRPr="008129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12913">
        <w:rPr>
          <w:rFonts w:ascii="Times New Roman" w:hAnsi="Times New Roman"/>
          <w:sz w:val="26"/>
          <w:szCs w:val="26"/>
        </w:rPr>
        <w:t xml:space="preserve"> реализацией принятых на них решений;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5) ведет заседания Совета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 xml:space="preserve">6) информирует администрацию </w:t>
      </w:r>
      <w:proofErr w:type="spellStart"/>
      <w:r w:rsidRPr="00812913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812913">
        <w:rPr>
          <w:rFonts w:ascii="Times New Roman" w:hAnsi="Times New Roman"/>
          <w:sz w:val="26"/>
          <w:szCs w:val="26"/>
        </w:rPr>
        <w:t xml:space="preserve"> городского округа о деятельности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 xml:space="preserve">7) обеспечивает </w:t>
      </w:r>
      <w:proofErr w:type="gramStart"/>
      <w:r w:rsidRPr="008129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12913">
        <w:rPr>
          <w:rFonts w:ascii="Times New Roman" w:hAnsi="Times New Roman"/>
          <w:sz w:val="26"/>
          <w:szCs w:val="26"/>
        </w:rPr>
        <w:t xml:space="preserve"> соблюдением правил противопожарной и экологической безопасности на территории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8) информирует органы санитарного, эпидемиологического и экологического контроля о выявленных нарушениях на территории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9) подписывает решения, протоколы заседаний и другие документы Совета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 xml:space="preserve">10) решает иные вопросы, отнесенные к его компетенции Собранием, органами местного самоуправления </w:t>
      </w:r>
      <w:proofErr w:type="spellStart"/>
      <w:r w:rsidRPr="00812913">
        <w:rPr>
          <w:rFonts w:ascii="Times New Roman" w:hAnsi="Times New Roman"/>
          <w:sz w:val="26"/>
          <w:szCs w:val="26"/>
        </w:rPr>
        <w:t>Невельского</w:t>
      </w:r>
      <w:proofErr w:type="spellEnd"/>
      <w:r w:rsidRPr="00812913"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8.16. Председатель Совета ТОС избирается на Собрании прямым голосованием на срок полномочий Совета ТОС.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  8.17. Председатель Совета ТОС работает на общественных началах. 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12913">
        <w:rPr>
          <w:rFonts w:ascii="Times New Roman" w:hAnsi="Times New Roman"/>
          <w:sz w:val="26"/>
          <w:szCs w:val="26"/>
        </w:rPr>
        <w:t>8.18. При временном отсутствии председателя Совета ТОС обязанности председателя возлагаются на заместителя председателя Совета ТОС, который избирается на заседании Совета ТОС.</w:t>
      </w:r>
    </w:p>
    <w:p w:rsidR="00812913" w:rsidRDefault="00812913" w:rsidP="00812913">
      <w:pPr>
        <w:pStyle w:val="a9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812913" w:rsidRDefault="00812913" w:rsidP="00812913">
      <w:pPr>
        <w:pStyle w:val="a9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812913" w:rsidRPr="00812913" w:rsidRDefault="00812913" w:rsidP="00812913">
      <w:pPr>
        <w:pStyle w:val="a9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lastRenderedPageBreak/>
        <w:t>Статья 9. Контрольно-ревизионная комиссия ТОС</w:t>
      </w:r>
    </w:p>
    <w:p w:rsidR="00812913" w:rsidRPr="00812913" w:rsidRDefault="00812913" w:rsidP="00812913">
      <w:pPr>
        <w:pStyle w:val="a9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 xml:space="preserve">9.1. Контрольно-ревизионная комиссия ТОС (далее - комиссия) </w:t>
      </w:r>
      <w:proofErr w:type="gramStart"/>
      <w:r w:rsidRPr="00812913">
        <w:rPr>
          <w:rFonts w:ascii="Times New Roman" w:hAnsi="Times New Roman"/>
          <w:sz w:val="26"/>
          <w:szCs w:val="26"/>
          <w:lang w:eastAsia="ru-RU"/>
        </w:rPr>
        <w:t>является коллегиальным контрольно-ревизионным органом подотчетна</w:t>
      </w:r>
      <w:proofErr w:type="gramEnd"/>
      <w:r w:rsidRPr="00812913">
        <w:rPr>
          <w:rFonts w:ascii="Times New Roman" w:hAnsi="Times New Roman"/>
          <w:sz w:val="26"/>
          <w:szCs w:val="26"/>
          <w:lang w:eastAsia="ru-RU"/>
        </w:rPr>
        <w:t xml:space="preserve"> Собранию, избирается на Собрании из состава участников путем открытого голосования, в количестве 3 человек и создается для содействия и контроля финансово-хозяйственной деятельности ТОС. Комиссия подотчетна только Собранию.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9.2. Комиссия осуществляет проверку финансово-хозяйственной деятельности исполнительного органа ТОС по итогам работы за год (в обязательном порядке), а также в любое время по поручению Собрания либо по собственной инициативе.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9.3.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 xml:space="preserve">9.4. Ревизия финансово-хозяйственной деятельности ТОС проводится не реже одного раза в год, результаты проверок и отчетов комиссии доводятся до членов ТОС. 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 xml:space="preserve">9.5. Срок полномочий комиссии 5 лет. 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9.6. Полномочия комиссии ТОС прекращаются по истечении срока её полномочий или досрочно в случаях: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1) самороспуска (решение принимается 2/3 голосов от членов ревизионной комиссии);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2) по решению собрания ТОС;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3) вступившего в законную силу обвинительного приговора суда.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Решение ревизионной комиссии ТОС о самороспуске принимается ею самостоятельно, о чем информируется Совет ТОС.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В случае досрочного прекращения полномочий комиссии ТОС созывается Собрание ТОС, на котором избирается новый состав комиссии.</w:t>
      </w:r>
    </w:p>
    <w:p w:rsidR="00812913" w:rsidRPr="00812913" w:rsidRDefault="00812913" w:rsidP="00812913">
      <w:pPr>
        <w:pStyle w:val="a9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eastAsia="ru-RU"/>
        </w:rPr>
        <w:t>9.7. Члены ревизионной комиссии ТОС не могут быть одновременно членами Совета ТОС.</w:t>
      </w:r>
    </w:p>
    <w:p w:rsidR="00812913" w:rsidRPr="00812913" w:rsidRDefault="00812913" w:rsidP="00812913">
      <w:pPr>
        <w:pStyle w:val="a9"/>
        <w:ind w:right="-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12913" w:rsidRPr="00812913" w:rsidRDefault="00812913" w:rsidP="00812913">
      <w:pPr>
        <w:pStyle w:val="a9"/>
        <w:ind w:right="-42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12913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812913">
        <w:rPr>
          <w:rFonts w:ascii="Times New Roman" w:hAnsi="Times New Roman"/>
          <w:sz w:val="26"/>
          <w:szCs w:val="26"/>
          <w:lang w:eastAsia="ru-RU"/>
        </w:rPr>
        <w:t>. Деятельность ТОС</w:t>
      </w:r>
    </w:p>
    <w:p w:rsidR="00812913" w:rsidRPr="00812913" w:rsidRDefault="00812913" w:rsidP="00812913">
      <w:pPr>
        <w:pStyle w:val="a9"/>
        <w:ind w:right="-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12913" w:rsidRPr="00812913" w:rsidRDefault="00812913" w:rsidP="00812913">
      <w:pPr>
        <w:ind w:firstLine="709"/>
        <w:jc w:val="center"/>
        <w:rPr>
          <w:sz w:val="26"/>
          <w:szCs w:val="26"/>
        </w:rPr>
      </w:pPr>
      <w:r w:rsidRPr="00812913">
        <w:rPr>
          <w:sz w:val="26"/>
          <w:szCs w:val="26"/>
        </w:rPr>
        <w:t>Статья 10. Цели, задачи, основные полномочия ТОС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10.1. Целями деятельности ТОС являются: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1) реализация конституционного права граждан на участие в осуществлении местного самоуправления;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2) повышение гражданской активности граждан в решении вопросов местного значения;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3) иные цели, направленные на осуществление собственных инициатив граждан по вопросам местного значения.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10.2. Задачами ТОС являются: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1) создание условий для реализации гражданами собственных инициатив по вопросам местного значения;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2) удовлетворение социально-бытовых потребностей граждан, проживающих на территории ТОС;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lastRenderedPageBreak/>
        <w:t>3) защита прав, законных интересов граждан, представление интересов жителей территории ТОС.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10.3. Основные полномочия ТОС.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color w:val="000000"/>
          <w:sz w:val="26"/>
          <w:szCs w:val="26"/>
        </w:rPr>
        <w:t xml:space="preserve">1) </w:t>
      </w:r>
      <w:r w:rsidRPr="00812913">
        <w:rPr>
          <w:sz w:val="26"/>
          <w:szCs w:val="26"/>
        </w:rPr>
        <w:t>осуществление хозяйственной деятельности по благоустройству на соответствующей территории, иной хозяйственной деятельности, направленной на удовлетворение социально-бытовых потребностей граждан, проживающих на территории осуществления ТОС, как за счет средств указанных граждан, так и с использованием средств местного бюджета в установленном порядке;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2) участие в мероприятиях по выполнению социально значимых для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 работ в установленном порядке;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3) создание условий для занятий физической культурой, спортом, искусством, деятельностью, связанной с укреплением здоровья населения, духовно-нравственным развитием личности;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4) изучение общественного мнения по проектам строительства, реконструкции и ремонта объектов социально-культурного и бытового назначения, иным значимым для населения вопросам, доводят полученную информацию до сведения органов местного самоуправления, заинтересованных лиц;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5) осуществление работы с гражданами, проживающими на территории ТОС и нуждающимися в поддержке (помощи) в целях удовлетворения их социально-бытовых потребностей</w:t>
      </w:r>
      <w:bookmarkStart w:id="5" w:name="sub_5212"/>
      <w:bookmarkEnd w:id="5"/>
      <w:r w:rsidRPr="00812913">
        <w:rPr>
          <w:sz w:val="26"/>
          <w:szCs w:val="26"/>
        </w:rPr>
        <w:t>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6) проведение информационно-разъяснительной работы по вопросам деятельности ТОС и иным социально-значимым вопросам;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7) организация и проведение лекций, семинаров, выставок, культурных, спортивных, и других мероприятий в целях удовлетворения социально-бытовых потребностей граждан, проживающих на территории ТОС;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8) привлечение на добровольной основе физических и юридических лиц, способных оказать финансовую, материальную, интеллектуальную и организационную помощь для достижения целей ТОС, а также </w:t>
      </w:r>
      <w:bookmarkStart w:id="6" w:name="sub_523"/>
      <w:bookmarkStart w:id="7" w:name="sub_524"/>
      <w:bookmarkStart w:id="8" w:name="sub_525"/>
      <w:bookmarkStart w:id="9" w:name="sub_5210"/>
      <w:bookmarkEnd w:id="6"/>
      <w:bookmarkEnd w:id="7"/>
      <w:bookmarkEnd w:id="8"/>
      <w:bookmarkEnd w:id="9"/>
      <w:r w:rsidRPr="00812913">
        <w:rPr>
          <w:sz w:val="26"/>
          <w:szCs w:val="26"/>
        </w:rPr>
        <w:t>средства граждан и организаций для развития ТОС и реализации его проектов;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9) участие в осуществлении общественного контроля в формах, предусмотренных федеральным законодательством, а так же могут являться организаторами таких форм общественного контроля, как общественный мониторинг, общественное обсуждение;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10) Информируют население о решениях органов местного самоуправления, принятых по предложению или при участии территориального общественного самоуправления.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11)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12) осуществление функций заказчика по строительным и ремонтным работам, производимым за счет собственных средств. А также за счет средств местного и областного бюджетов, в соответствии с утвержденным порядком на объектах ТОС;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812913" w:rsidRDefault="00812913" w:rsidP="00812913">
      <w:pPr>
        <w:ind w:firstLine="567"/>
        <w:jc w:val="both"/>
        <w:rPr>
          <w:sz w:val="26"/>
          <w:szCs w:val="26"/>
        </w:rPr>
      </w:pP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</w:p>
    <w:p w:rsidR="00812913" w:rsidRDefault="00812913" w:rsidP="00812913">
      <w:pPr>
        <w:ind w:firstLine="567"/>
        <w:jc w:val="center"/>
        <w:rPr>
          <w:sz w:val="26"/>
          <w:szCs w:val="26"/>
        </w:rPr>
      </w:pPr>
      <w:r w:rsidRPr="00812913">
        <w:rPr>
          <w:sz w:val="26"/>
          <w:szCs w:val="26"/>
          <w:lang w:val="en-US"/>
        </w:rPr>
        <w:lastRenderedPageBreak/>
        <w:t>V</w:t>
      </w:r>
      <w:r w:rsidRPr="00812913">
        <w:rPr>
          <w:sz w:val="26"/>
          <w:szCs w:val="26"/>
        </w:rPr>
        <w:t>. Экономическая основа</w:t>
      </w:r>
    </w:p>
    <w:p w:rsidR="00812913" w:rsidRPr="00812913" w:rsidRDefault="00812913" w:rsidP="00812913">
      <w:pPr>
        <w:ind w:firstLine="567"/>
        <w:jc w:val="center"/>
        <w:rPr>
          <w:sz w:val="26"/>
          <w:szCs w:val="26"/>
        </w:rPr>
      </w:pPr>
    </w:p>
    <w:p w:rsidR="00812913" w:rsidRPr="00812913" w:rsidRDefault="00812913" w:rsidP="00812913">
      <w:pPr>
        <w:ind w:firstLine="567"/>
        <w:jc w:val="center"/>
        <w:rPr>
          <w:sz w:val="26"/>
          <w:szCs w:val="26"/>
        </w:rPr>
      </w:pPr>
      <w:r w:rsidRPr="00812913">
        <w:rPr>
          <w:sz w:val="26"/>
          <w:szCs w:val="26"/>
        </w:rPr>
        <w:t>Статья 11. Собственность и финансовые ресурсы ТОС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11.1. В собственности ТОС могут </w:t>
      </w:r>
      <w:proofErr w:type="gramStart"/>
      <w:r w:rsidRPr="00812913">
        <w:rPr>
          <w:sz w:val="26"/>
          <w:szCs w:val="26"/>
        </w:rPr>
        <w:t>находится</w:t>
      </w:r>
      <w:proofErr w:type="gramEnd"/>
      <w:r w:rsidRPr="00812913">
        <w:rPr>
          <w:sz w:val="26"/>
          <w:szCs w:val="26"/>
        </w:rPr>
        <w:t xml:space="preserve"> здания, сооружения, жилищный фонд, оборудование, инвентарь, денежные средства в рублях и иностранной валюте, ценные бумаги и иное имущество, включая детские дворовые, спортивные площадки, жилые, нежилые 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 в обеспечение деятельности ТОС. 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ТОС может иметь в собственности или в бессрочном пользовании земельные участки.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11.2. Источниками формирования имущества ТОС в денежных и иных формах являются: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1) добровольные имущественные взносы и пожертвования.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11.3.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муниципального образования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11.4. Полученная ТОС прибыль не подлежит распределению между гражданами, участниками ТОС.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11.5. 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11.6. Порядок отчуждения, передачи права собственности, </w:t>
      </w:r>
      <w:proofErr w:type="gramStart"/>
      <w:r w:rsidRPr="00812913">
        <w:rPr>
          <w:sz w:val="26"/>
          <w:szCs w:val="26"/>
        </w:rPr>
        <w:t>объем</w:t>
      </w:r>
      <w:proofErr w:type="gramEnd"/>
      <w:r w:rsidRPr="00812913">
        <w:rPr>
          <w:sz w:val="26"/>
          <w:szCs w:val="26"/>
        </w:rPr>
        <w:t xml:space="preserve"> и условия осуществления правомочий собственника устанавливаются законодательством.</w:t>
      </w:r>
    </w:p>
    <w:p w:rsidR="00812913" w:rsidRPr="00812913" w:rsidRDefault="00812913" w:rsidP="00812913">
      <w:pPr>
        <w:ind w:firstLine="567"/>
        <w:jc w:val="both"/>
        <w:rPr>
          <w:sz w:val="26"/>
          <w:szCs w:val="26"/>
        </w:rPr>
      </w:pPr>
    </w:p>
    <w:p w:rsidR="00812913" w:rsidRPr="00812913" w:rsidRDefault="00812913" w:rsidP="00812913">
      <w:pPr>
        <w:ind w:firstLine="567"/>
        <w:jc w:val="center"/>
        <w:rPr>
          <w:sz w:val="26"/>
          <w:szCs w:val="26"/>
        </w:rPr>
      </w:pPr>
      <w:r w:rsidRPr="00812913">
        <w:rPr>
          <w:sz w:val="26"/>
          <w:szCs w:val="26"/>
          <w:lang w:val="en-US"/>
        </w:rPr>
        <w:t>V</w:t>
      </w:r>
      <w:r w:rsidRPr="00812913">
        <w:rPr>
          <w:sz w:val="26"/>
          <w:szCs w:val="26"/>
        </w:rPr>
        <w:t>. Заключительные положения</w:t>
      </w:r>
    </w:p>
    <w:p w:rsidR="00812913" w:rsidRPr="00812913" w:rsidRDefault="00812913" w:rsidP="00812913">
      <w:pPr>
        <w:ind w:firstLine="567"/>
        <w:jc w:val="center"/>
        <w:rPr>
          <w:sz w:val="26"/>
          <w:szCs w:val="26"/>
        </w:rPr>
      </w:pPr>
    </w:p>
    <w:p w:rsidR="00812913" w:rsidRPr="00812913" w:rsidRDefault="00812913" w:rsidP="00812913">
      <w:pPr>
        <w:ind w:firstLine="567"/>
        <w:jc w:val="center"/>
        <w:rPr>
          <w:sz w:val="26"/>
          <w:szCs w:val="26"/>
        </w:rPr>
      </w:pPr>
      <w:bookmarkStart w:id="10" w:name="sub_526"/>
      <w:bookmarkStart w:id="11" w:name="sub_527"/>
      <w:bookmarkStart w:id="12" w:name="sub_528"/>
      <w:bookmarkEnd w:id="10"/>
      <w:bookmarkEnd w:id="11"/>
      <w:bookmarkEnd w:id="12"/>
      <w:r w:rsidRPr="00812913">
        <w:rPr>
          <w:sz w:val="26"/>
          <w:szCs w:val="26"/>
        </w:rPr>
        <w:t>Статья 12. Порядок внесения изменений и дополнений в Устав ТОС</w:t>
      </w:r>
    </w:p>
    <w:p w:rsidR="00812913" w:rsidRPr="00812913" w:rsidRDefault="00812913" w:rsidP="00812913">
      <w:pPr>
        <w:ind w:firstLine="709"/>
        <w:jc w:val="center"/>
        <w:rPr>
          <w:sz w:val="26"/>
          <w:szCs w:val="26"/>
        </w:rPr>
      </w:pP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12.1. Изменения и дополнения в настоящий Устав принимаются решением Собрания ТОС путем открытого голосования не менее 2/3 голосов от общего количества присутствующих участников Собрания, и должны быть зарегистрированы в администрации </w:t>
      </w:r>
      <w:proofErr w:type="spellStart"/>
      <w:r w:rsidRPr="00812913">
        <w:rPr>
          <w:sz w:val="26"/>
          <w:szCs w:val="26"/>
        </w:rPr>
        <w:t>Н</w:t>
      </w:r>
      <w:r w:rsidRPr="00812913">
        <w:rPr>
          <w:color w:val="000000"/>
          <w:sz w:val="26"/>
          <w:szCs w:val="26"/>
        </w:rPr>
        <w:t>евельского</w:t>
      </w:r>
      <w:proofErr w:type="spellEnd"/>
      <w:r w:rsidRPr="00812913">
        <w:rPr>
          <w:sz w:val="26"/>
          <w:szCs w:val="26"/>
        </w:rPr>
        <w:t xml:space="preserve"> городского округа в порядке, установленном муниципальным правовым актом.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12.2. Изменения и </w:t>
      </w:r>
      <w:proofErr w:type="gramStart"/>
      <w:r w:rsidRPr="00812913">
        <w:rPr>
          <w:sz w:val="26"/>
          <w:szCs w:val="26"/>
        </w:rPr>
        <w:t>дополнения, внесенные в Устав ТОС приобретают</w:t>
      </w:r>
      <w:proofErr w:type="gramEnd"/>
      <w:r w:rsidRPr="00812913">
        <w:rPr>
          <w:sz w:val="26"/>
          <w:szCs w:val="26"/>
        </w:rPr>
        <w:t xml:space="preserve"> силу для третьих лиц с момента их государственной регистрации в соответствии с законодательством.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12.3. Настоящий Устав ТОС вступает в силу с момента его регистрации в администрации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округа. После регистрации настоящей редакции Устава ТОС в администрации, он подлежит государственной регистрации в соответствии с действующим законодательством.</w:t>
      </w:r>
    </w:p>
    <w:p w:rsidR="00812913" w:rsidRPr="00812913" w:rsidRDefault="00812913" w:rsidP="00812913">
      <w:pPr>
        <w:ind w:firstLine="709"/>
        <w:jc w:val="both"/>
        <w:rPr>
          <w:sz w:val="26"/>
          <w:szCs w:val="26"/>
        </w:rPr>
      </w:pPr>
    </w:p>
    <w:p w:rsidR="00812913" w:rsidRPr="00812913" w:rsidRDefault="00812913" w:rsidP="00812913">
      <w:pPr>
        <w:jc w:val="center"/>
        <w:rPr>
          <w:iCs/>
          <w:sz w:val="26"/>
          <w:szCs w:val="26"/>
        </w:rPr>
      </w:pPr>
    </w:p>
    <w:p w:rsidR="00812913" w:rsidRPr="00812913" w:rsidRDefault="00812913" w:rsidP="00812913">
      <w:pPr>
        <w:jc w:val="center"/>
        <w:rPr>
          <w:sz w:val="26"/>
          <w:szCs w:val="26"/>
        </w:rPr>
      </w:pPr>
      <w:r w:rsidRPr="00812913">
        <w:rPr>
          <w:sz w:val="26"/>
          <w:szCs w:val="26"/>
        </w:rPr>
        <w:lastRenderedPageBreak/>
        <w:t xml:space="preserve">Статья 13. Прекращение деятельности ТОС </w:t>
      </w:r>
    </w:p>
    <w:p w:rsidR="00812913" w:rsidRPr="00812913" w:rsidRDefault="00812913" w:rsidP="00812913">
      <w:pPr>
        <w:jc w:val="center"/>
        <w:rPr>
          <w:sz w:val="26"/>
          <w:szCs w:val="26"/>
        </w:rPr>
      </w:pPr>
    </w:p>
    <w:p w:rsidR="00812913" w:rsidRPr="00812913" w:rsidRDefault="00812913" w:rsidP="00812913">
      <w:pPr>
        <w:ind w:firstLine="708"/>
        <w:jc w:val="both"/>
        <w:rPr>
          <w:color w:val="000000"/>
          <w:sz w:val="26"/>
          <w:szCs w:val="26"/>
        </w:rPr>
      </w:pPr>
      <w:r w:rsidRPr="00812913">
        <w:rPr>
          <w:sz w:val="26"/>
          <w:szCs w:val="26"/>
        </w:rPr>
        <w:t xml:space="preserve">13.1. </w:t>
      </w:r>
      <w:r w:rsidRPr="00812913">
        <w:rPr>
          <w:color w:val="000000"/>
          <w:sz w:val="26"/>
          <w:szCs w:val="26"/>
        </w:rPr>
        <w:t>Ликвидация ТОС осуществляется по решению общего собрания жителей ТОС  в соответствии с уставом либо по решению суда.</w:t>
      </w: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13.2. Соответствующее решение в 3-дневный срок с момента его принятия направляется наряду с документами, предусмотренными муниципальным правовым актом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 в уполномоченный орган местного самоуправления </w:t>
      </w:r>
      <w:proofErr w:type="spellStart"/>
      <w:r w:rsidRPr="00812913">
        <w:rPr>
          <w:sz w:val="26"/>
          <w:szCs w:val="26"/>
        </w:rPr>
        <w:t>Невельского</w:t>
      </w:r>
      <w:proofErr w:type="spellEnd"/>
      <w:r w:rsidRPr="00812913">
        <w:rPr>
          <w:sz w:val="26"/>
          <w:szCs w:val="26"/>
        </w:rPr>
        <w:t xml:space="preserve"> городского округа. </w:t>
      </w:r>
    </w:p>
    <w:p w:rsidR="00812913" w:rsidRPr="00812913" w:rsidRDefault="00812913" w:rsidP="00812913">
      <w:pPr>
        <w:ind w:firstLine="708"/>
        <w:jc w:val="both"/>
        <w:rPr>
          <w:sz w:val="26"/>
          <w:szCs w:val="26"/>
        </w:rPr>
      </w:pPr>
      <w:r w:rsidRPr="00812913">
        <w:rPr>
          <w:sz w:val="26"/>
          <w:szCs w:val="26"/>
        </w:rPr>
        <w:t>13.3. Сведения и документы, необходимые для осуществления государственной регистрации ТОС в связи с его ликвидацией, представляются в орган, принявший решение о государственной регистрации данного общественного объединения при его создании.</w:t>
      </w:r>
    </w:p>
    <w:p w:rsidR="00812913" w:rsidRPr="00812913" w:rsidRDefault="00812913" w:rsidP="00812913">
      <w:pPr>
        <w:suppressAutoHyphens/>
        <w:ind w:firstLine="709"/>
        <w:jc w:val="both"/>
        <w:rPr>
          <w:bCs/>
          <w:sz w:val="26"/>
          <w:szCs w:val="26"/>
        </w:rPr>
      </w:pPr>
      <w:r w:rsidRPr="00812913">
        <w:rPr>
          <w:sz w:val="26"/>
          <w:szCs w:val="26"/>
        </w:rPr>
        <w:t xml:space="preserve">13.4.  </w:t>
      </w:r>
      <w:r w:rsidRPr="00812913">
        <w:rPr>
          <w:bCs/>
          <w:sz w:val="26"/>
          <w:szCs w:val="26"/>
        </w:rPr>
        <w:t xml:space="preserve">Деятельность ТОС считается прекращённой с момента внесения соответствующей записи в Единый государственный реестр юридических лиц. </w:t>
      </w:r>
    </w:p>
    <w:p w:rsidR="00812913" w:rsidRPr="00812913" w:rsidRDefault="00812913" w:rsidP="00812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913">
        <w:rPr>
          <w:bCs/>
          <w:sz w:val="26"/>
          <w:szCs w:val="26"/>
        </w:rPr>
        <w:t xml:space="preserve">13.5. </w:t>
      </w:r>
      <w:r w:rsidRPr="00812913">
        <w:rPr>
          <w:sz w:val="26"/>
          <w:szCs w:val="26"/>
        </w:rPr>
        <w:t xml:space="preserve">При ликвидации ТОС средства и имущество, находящееся на балансе ТОС, оставшиеся после удовлетворения требований кредиторов, направляются на цели деятельности ТОС, предусмотренные настоящим уставом. </w:t>
      </w:r>
    </w:p>
    <w:p w:rsidR="00812913" w:rsidRPr="00812913" w:rsidRDefault="00812913" w:rsidP="00812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Если использование имущества, ликвидируемого ТОС в соответствии с настоящим уставом, не представляется возможным, оно обращается в доход государства. </w:t>
      </w:r>
    </w:p>
    <w:p w:rsidR="00812913" w:rsidRPr="00812913" w:rsidRDefault="00812913" w:rsidP="008129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913">
        <w:rPr>
          <w:sz w:val="26"/>
          <w:szCs w:val="26"/>
        </w:rPr>
        <w:t xml:space="preserve">Решение собрания граждан об использовании </w:t>
      </w:r>
      <w:proofErr w:type="gramStart"/>
      <w:r w:rsidRPr="00812913">
        <w:rPr>
          <w:sz w:val="26"/>
          <w:szCs w:val="26"/>
        </w:rPr>
        <w:t>оставшегося имущества, ликвидированного ТОС может</w:t>
      </w:r>
      <w:proofErr w:type="gramEnd"/>
      <w:r w:rsidRPr="00812913">
        <w:rPr>
          <w:sz w:val="26"/>
          <w:szCs w:val="26"/>
        </w:rPr>
        <w:t xml:space="preserve"> быть доведено до сведения граждан.</w:t>
      </w:r>
    </w:p>
    <w:p w:rsidR="00812913" w:rsidRPr="00812913" w:rsidRDefault="00812913" w:rsidP="00812913">
      <w:pPr>
        <w:jc w:val="center"/>
        <w:rPr>
          <w:bCs/>
          <w:sz w:val="26"/>
          <w:szCs w:val="26"/>
        </w:rPr>
      </w:pPr>
    </w:p>
    <w:p w:rsidR="006C6773" w:rsidRPr="00812913" w:rsidRDefault="006C6773"/>
    <w:sectPr w:rsidR="006C6773" w:rsidRPr="00812913" w:rsidSect="00563807">
      <w:pgSz w:w="11906" w:h="16838" w:code="9"/>
      <w:pgMar w:top="1134" w:right="850" w:bottom="1134" w:left="1701" w:header="851" w:footer="5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90" w:rsidRDefault="00AB6F90">
      <w:r>
        <w:separator/>
      </w:r>
    </w:p>
  </w:endnote>
  <w:endnote w:type="continuationSeparator" w:id="0">
    <w:p w:rsidR="00AB6F90" w:rsidRDefault="00AB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E9" w:rsidRDefault="009E2281" w:rsidP="004668C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45E9" w:rsidRDefault="00AB6F90" w:rsidP="009755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075903"/>
      <w:docPartObj>
        <w:docPartGallery w:val="Page Numbers (Bottom of Page)"/>
        <w:docPartUnique/>
      </w:docPartObj>
    </w:sdtPr>
    <w:sdtEndPr/>
    <w:sdtContent>
      <w:p w:rsidR="000645E9" w:rsidRDefault="009E22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B7">
          <w:rPr>
            <w:noProof/>
          </w:rPr>
          <w:t>11</w:t>
        </w:r>
        <w:r>
          <w:fldChar w:fldCharType="end"/>
        </w:r>
      </w:p>
    </w:sdtContent>
  </w:sdt>
  <w:p w:rsidR="000645E9" w:rsidRDefault="00AB6F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E9" w:rsidRDefault="00AB6F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90" w:rsidRDefault="00AB6F90">
      <w:r>
        <w:separator/>
      </w:r>
    </w:p>
  </w:footnote>
  <w:footnote w:type="continuationSeparator" w:id="0">
    <w:p w:rsidR="00AB6F90" w:rsidRDefault="00AB6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E9" w:rsidRDefault="009E2281" w:rsidP="004668C3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45E9" w:rsidRDefault="00AB6F90" w:rsidP="009755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E9" w:rsidRDefault="00AB6F90" w:rsidP="004668C3">
    <w:pPr>
      <w:pStyle w:val="a3"/>
      <w:framePr w:wrap="around" w:vAnchor="text" w:hAnchor="margin" w:xAlign="right" w:y="1"/>
      <w:rPr>
        <w:rStyle w:val="ac"/>
      </w:rPr>
    </w:pPr>
  </w:p>
  <w:p w:rsidR="000645E9" w:rsidRDefault="00AB6F90" w:rsidP="009755F0">
    <w:pPr>
      <w:pStyle w:val="a3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E9" w:rsidRDefault="00AB6F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A58"/>
    <w:multiLevelType w:val="multilevel"/>
    <w:tmpl w:val="2A76348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cs="Times New Roman" w:hint="default"/>
      </w:rPr>
    </w:lvl>
  </w:abstractNum>
  <w:abstractNum w:abstractNumId="1">
    <w:nsid w:val="1F4A161D"/>
    <w:multiLevelType w:val="hybridMultilevel"/>
    <w:tmpl w:val="A7EEFF88"/>
    <w:lvl w:ilvl="0" w:tplc="C0947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81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63807"/>
    <w:rsid w:val="00574FBD"/>
    <w:rsid w:val="005B7D2D"/>
    <w:rsid w:val="00693B4D"/>
    <w:rsid w:val="006B1E76"/>
    <w:rsid w:val="006B6F40"/>
    <w:rsid w:val="006C6773"/>
    <w:rsid w:val="006D795D"/>
    <w:rsid w:val="006E4FD7"/>
    <w:rsid w:val="006E7CF9"/>
    <w:rsid w:val="00706492"/>
    <w:rsid w:val="007418D2"/>
    <w:rsid w:val="00812913"/>
    <w:rsid w:val="0088257C"/>
    <w:rsid w:val="008A56A4"/>
    <w:rsid w:val="00931CBB"/>
    <w:rsid w:val="00986EB7"/>
    <w:rsid w:val="009E2281"/>
    <w:rsid w:val="00A05F14"/>
    <w:rsid w:val="00A82593"/>
    <w:rsid w:val="00A8540D"/>
    <w:rsid w:val="00AA45B7"/>
    <w:rsid w:val="00AB6F90"/>
    <w:rsid w:val="00B00482"/>
    <w:rsid w:val="00B03A82"/>
    <w:rsid w:val="00B03E76"/>
    <w:rsid w:val="00B067AF"/>
    <w:rsid w:val="00BE1981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1291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12913"/>
    <w:rPr>
      <w:sz w:val="24"/>
      <w:szCs w:val="24"/>
    </w:rPr>
  </w:style>
  <w:style w:type="paragraph" w:styleId="a9">
    <w:name w:val="No Spacing"/>
    <w:link w:val="aa"/>
    <w:uiPriority w:val="99"/>
    <w:qFormat/>
    <w:rsid w:val="00812913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12913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812913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812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age number"/>
    <w:basedOn w:val="a0"/>
    <w:uiPriority w:val="99"/>
    <w:rsid w:val="008129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1291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12913"/>
    <w:rPr>
      <w:sz w:val="24"/>
      <w:szCs w:val="24"/>
    </w:rPr>
  </w:style>
  <w:style w:type="paragraph" w:styleId="a9">
    <w:name w:val="No Spacing"/>
    <w:link w:val="aa"/>
    <w:uiPriority w:val="99"/>
    <w:qFormat/>
    <w:rsid w:val="00812913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12913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812913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812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page number"/>
    <w:basedOn w:val="a0"/>
    <w:uiPriority w:val="99"/>
    <w:rsid w:val="008129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18D9E6D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13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27597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2023-12-19T05:58:00Z</cp:lastPrinted>
  <dcterms:created xsi:type="dcterms:W3CDTF">2023-12-19T05:59:00Z</dcterms:created>
  <dcterms:modified xsi:type="dcterms:W3CDTF">2023-12-19T05:59:00Z</dcterms:modified>
</cp:coreProperties>
</file>