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13692D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B71A4">
              <w:rPr>
                <w:rFonts w:ascii="Courier New" w:hAnsi="Courier New" w:cs="Courier New"/>
              </w:rPr>
              <w:t>12.12.2024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B71A4">
              <w:rPr>
                <w:rFonts w:ascii="Courier New" w:hAnsi="Courier New" w:cs="Courier New"/>
              </w:rPr>
              <w:t>1994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13692D" w:rsidTr="0013692D">
        <w:trPr>
          <w:trHeight w:hRule="exact" w:val="1720"/>
        </w:trPr>
        <w:tc>
          <w:tcPr>
            <w:tcW w:w="4423" w:type="dxa"/>
          </w:tcPr>
          <w:p w:rsidR="00A05F14" w:rsidRPr="0013692D" w:rsidRDefault="00EB71A4" w:rsidP="0013692D">
            <w:pPr>
              <w:spacing w:after="240"/>
              <w:jc w:val="both"/>
              <w:rPr>
                <w:sz w:val="26"/>
                <w:szCs w:val="26"/>
              </w:rPr>
            </w:pPr>
            <w:r w:rsidRPr="0013692D">
              <w:rPr>
                <w:sz w:val="26"/>
                <w:szCs w:val="26"/>
              </w:rPr>
              <w:t xml:space="preserve">Об утверждении Положения об отделе по учету, распределению и приватизации жилья администрации </w:t>
            </w:r>
            <w:proofErr w:type="spellStart"/>
            <w:r w:rsidRPr="0013692D">
              <w:rPr>
                <w:sz w:val="26"/>
                <w:szCs w:val="26"/>
              </w:rPr>
              <w:t>Невельского</w:t>
            </w:r>
            <w:proofErr w:type="spellEnd"/>
            <w:r w:rsidRPr="0013692D">
              <w:rPr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2D3414" w:rsidRPr="0013692D" w:rsidRDefault="002D3414" w:rsidP="006C6773">
      <w:pPr>
        <w:jc w:val="both"/>
        <w:rPr>
          <w:sz w:val="26"/>
          <w:szCs w:val="26"/>
        </w:rPr>
      </w:pPr>
    </w:p>
    <w:p w:rsidR="0013692D" w:rsidRPr="0013692D" w:rsidRDefault="0013692D" w:rsidP="0013692D">
      <w:pPr>
        <w:pStyle w:val="a7"/>
        <w:spacing w:after="0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В соответствии с решением Собрания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</w:t>
      </w:r>
      <w:r w:rsidRPr="0013692D">
        <w:rPr>
          <w:sz w:val="26"/>
          <w:szCs w:val="26"/>
        </w:rPr>
        <w:t xml:space="preserve">от 26.11.2024 № 43 «Об утверждении Положения об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округа», решением Собрания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</w:t>
      </w:r>
      <w:r w:rsidRPr="0013692D">
        <w:rPr>
          <w:sz w:val="26"/>
          <w:szCs w:val="26"/>
        </w:rPr>
        <w:t xml:space="preserve">от 26.11.2024 № 44 Об утверждении структуры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округа», распоряжением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 от 05.12.2024 № 440 «О структуре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округа», руководствуясь ст. ст. 44, 45 Устава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городской округ», администрация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</w:t>
      </w:r>
    </w:p>
    <w:p w:rsidR="0013692D" w:rsidRPr="0013692D" w:rsidRDefault="0013692D" w:rsidP="0013692D">
      <w:pPr>
        <w:ind w:firstLine="1134"/>
        <w:jc w:val="both"/>
        <w:rPr>
          <w:sz w:val="26"/>
          <w:szCs w:val="26"/>
        </w:rPr>
      </w:pPr>
    </w:p>
    <w:p w:rsidR="0013692D" w:rsidRPr="0013692D" w:rsidRDefault="0013692D" w:rsidP="0013692D">
      <w:pPr>
        <w:jc w:val="both"/>
        <w:rPr>
          <w:sz w:val="26"/>
          <w:szCs w:val="26"/>
        </w:rPr>
      </w:pPr>
      <w:r w:rsidRPr="0013692D">
        <w:rPr>
          <w:sz w:val="26"/>
          <w:szCs w:val="26"/>
        </w:rPr>
        <w:t>ПОСТАНОВЛЯЕТ:</w:t>
      </w:r>
    </w:p>
    <w:p w:rsidR="0013692D" w:rsidRPr="0013692D" w:rsidRDefault="0013692D" w:rsidP="0013692D">
      <w:pPr>
        <w:ind w:firstLine="1134"/>
        <w:jc w:val="both"/>
        <w:rPr>
          <w:sz w:val="26"/>
          <w:szCs w:val="26"/>
        </w:rPr>
      </w:pPr>
    </w:p>
    <w:p w:rsidR="0013692D" w:rsidRPr="0013692D" w:rsidRDefault="0013692D" w:rsidP="0013692D">
      <w:pPr>
        <w:pStyle w:val="a9"/>
        <w:widowControl w:val="0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Утвердить Положение об отделе по учету, распределению и приватизации жилья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(прилагается).</w:t>
      </w:r>
    </w:p>
    <w:p w:rsidR="0013692D" w:rsidRPr="0013692D" w:rsidRDefault="0013692D" w:rsidP="0013692D">
      <w:pPr>
        <w:pStyle w:val="a9"/>
        <w:widowControl w:val="0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Признать утратившими силу постановление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 от 24.03.2020 № 386 «Об утверждении Положения об отделе по учету, распределению и приватизации жилья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округа», за исключением пункта 2 настоящего постановления.</w:t>
      </w:r>
    </w:p>
    <w:p w:rsidR="0013692D" w:rsidRPr="0013692D" w:rsidRDefault="0013692D" w:rsidP="0013692D">
      <w:pPr>
        <w:pStyle w:val="a9"/>
        <w:widowControl w:val="0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Настоящее постановление вступает в силу с 01 января 2025 года.</w:t>
      </w:r>
    </w:p>
    <w:p w:rsidR="0013692D" w:rsidRPr="0013692D" w:rsidRDefault="0013692D" w:rsidP="0013692D">
      <w:pPr>
        <w:pStyle w:val="a9"/>
        <w:widowControl w:val="0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Настоящее постановление разместить на официальном Интернет-сайте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округа.</w:t>
      </w:r>
    </w:p>
    <w:p w:rsidR="0013692D" w:rsidRPr="0013692D" w:rsidRDefault="0013692D" w:rsidP="0013692D">
      <w:pPr>
        <w:pStyle w:val="a9"/>
        <w:widowControl w:val="0"/>
        <w:numPr>
          <w:ilvl w:val="0"/>
          <w:numId w:val="1"/>
        </w:numPr>
        <w:spacing w:before="0" w:beforeAutospacing="0" w:after="0" w:afterAutospacing="0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Контроль за исполнением настоящего постановления возложить на вице-мэра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 </w:t>
      </w:r>
      <w:proofErr w:type="spellStart"/>
      <w:r w:rsidRPr="0013692D">
        <w:rPr>
          <w:sz w:val="26"/>
          <w:szCs w:val="26"/>
        </w:rPr>
        <w:t>Бетина</w:t>
      </w:r>
      <w:proofErr w:type="spellEnd"/>
      <w:r w:rsidRPr="0013692D">
        <w:rPr>
          <w:sz w:val="26"/>
          <w:szCs w:val="26"/>
        </w:rPr>
        <w:t xml:space="preserve"> С.В.</w:t>
      </w:r>
    </w:p>
    <w:p w:rsidR="00B067AF" w:rsidRPr="0013692D" w:rsidRDefault="00B067AF" w:rsidP="006C6773">
      <w:pPr>
        <w:jc w:val="both"/>
        <w:rPr>
          <w:sz w:val="26"/>
          <w:szCs w:val="26"/>
        </w:rPr>
      </w:pPr>
    </w:p>
    <w:p w:rsidR="00B067AF" w:rsidRPr="0013692D" w:rsidRDefault="00B067AF" w:rsidP="006C6773">
      <w:pPr>
        <w:jc w:val="both"/>
        <w:rPr>
          <w:sz w:val="26"/>
          <w:szCs w:val="26"/>
        </w:rPr>
      </w:pPr>
    </w:p>
    <w:p w:rsidR="00B067AF" w:rsidRPr="0013692D" w:rsidRDefault="00B067AF" w:rsidP="006C6773">
      <w:pPr>
        <w:jc w:val="both"/>
        <w:rPr>
          <w:sz w:val="26"/>
          <w:szCs w:val="26"/>
        </w:rPr>
      </w:pPr>
    </w:p>
    <w:p w:rsidR="0013692D" w:rsidRDefault="00EB71A4" w:rsidP="006C6773">
      <w:pPr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Мэр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городского округа</w:t>
      </w:r>
      <w:r w:rsidR="00E45370" w:rsidRPr="0013692D">
        <w:rPr>
          <w:color w:val="0000FF"/>
          <w:sz w:val="26"/>
          <w:szCs w:val="26"/>
        </w:rPr>
        <w:tab/>
      </w:r>
      <w:r w:rsidR="00E45370" w:rsidRPr="0013692D">
        <w:rPr>
          <w:color w:val="0000FF"/>
          <w:sz w:val="26"/>
          <w:szCs w:val="26"/>
        </w:rPr>
        <w:tab/>
      </w:r>
      <w:r w:rsidR="00E45370" w:rsidRPr="0013692D">
        <w:rPr>
          <w:color w:val="0000FF"/>
          <w:sz w:val="26"/>
          <w:szCs w:val="26"/>
        </w:rPr>
        <w:tab/>
        <w:t xml:space="preserve">    </w:t>
      </w:r>
      <w:r w:rsidR="0013692D">
        <w:rPr>
          <w:color w:val="0000FF"/>
          <w:sz w:val="26"/>
          <w:szCs w:val="26"/>
        </w:rPr>
        <w:t xml:space="preserve">                        </w:t>
      </w:r>
      <w:r w:rsidR="0013692D" w:rsidRPr="0013692D">
        <w:rPr>
          <w:sz w:val="26"/>
          <w:szCs w:val="26"/>
        </w:rPr>
        <w:t>А.В.</w:t>
      </w:r>
      <w:r w:rsidR="0013692D">
        <w:rPr>
          <w:sz w:val="26"/>
          <w:szCs w:val="26"/>
        </w:rPr>
        <w:t xml:space="preserve"> </w:t>
      </w:r>
      <w:proofErr w:type="spellStart"/>
      <w:r w:rsidRPr="0013692D">
        <w:rPr>
          <w:sz w:val="26"/>
          <w:szCs w:val="26"/>
        </w:rPr>
        <w:t>Шабельник</w:t>
      </w:r>
      <w:proofErr w:type="spellEnd"/>
      <w:r w:rsidRPr="0013692D">
        <w:rPr>
          <w:sz w:val="26"/>
          <w:szCs w:val="26"/>
        </w:rPr>
        <w:t xml:space="preserve"> </w:t>
      </w:r>
      <w:r w:rsidR="0013692D">
        <w:rPr>
          <w:sz w:val="26"/>
          <w:szCs w:val="2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5380"/>
      </w:tblGrid>
      <w:tr w:rsidR="0013692D" w:rsidRPr="00665CBA" w:rsidTr="005814D8">
        <w:trPr>
          <w:trHeight w:val="1069"/>
        </w:trPr>
        <w:tc>
          <w:tcPr>
            <w:tcW w:w="4428" w:type="dxa"/>
            <w:shd w:val="clear" w:color="auto" w:fill="auto"/>
          </w:tcPr>
          <w:p w:rsidR="0013692D" w:rsidRPr="00665CBA" w:rsidRDefault="0013692D" w:rsidP="005814D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  <w:shd w:val="clear" w:color="auto" w:fill="auto"/>
          </w:tcPr>
          <w:p w:rsidR="0013692D" w:rsidRPr="00665CBA" w:rsidRDefault="0013692D" w:rsidP="005814D8">
            <w:pPr>
              <w:jc w:val="right"/>
              <w:rPr>
                <w:sz w:val="26"/>
                <w:szCs w:val="26"/>
              </w:rPr>
            </w:pPr>
            <w:r w:rsidRPr="00665CBA">
              <w:rPr>
                <w:sz w:val="26"/>
                <w:szCs w:val="26"/>
              </w:rPr>
              <w:t>УТВЕРЖДЕНО</w:t>
            </w:r>
          </w:p>
          <w:p w:rsidR="0013692D" w:rsidRPr="00665CBA" w:rsidRDefault="0013692D" w:rsidP="005814D8">
            <w:pPr>
              <w:jc w:val="right"/>
              <w:rPr>
                <w:sz w:val="26"/>
                <w:szCs w:val="26"/>
              </w:rPr>
            </w:pPr>
            <w:r w:rsidRPr="00665CBA">
              <w:rPr>
                <w:sz w:val="26"/>
                <w:szCs w:val="26"/>
              </w:rPr>
              <w:t>постановлением администрации</w:t>
            </w:r>
          </w:p>
          <w:p w:rsidR="0013692D" w:rsidRPr="00665CBA" w:rsidRDefault="0013692D" w:rsidP="005814D8">
            <w:pPr>
              <w:jc w:val="right"/>
              <w:rPr>
                <w:sz w:val="26"/>
                <w:szCs w:val="26"/>
              </w:rPr>
            </w:pPr>
            <w:proofErr w:type="spellStart"/>
            <w:r w:rsidRPr="00665CBA">
              <w:rPr>
                <w:sz w:val="26"/>
                <w:szCs w:val="26"/>
              </w:rPr>
              <w:t>Невельского</w:t>
            </w:r>
            <w:proofErr w:type="spellEnd"/>
            <w:r w:rsidRPr="00665CBA">
              <w:rPr>
                <w:sz w:val="26"/>
                <w:szCs w:val="26"/>
              </w:rPr>
              <w:t xml:space="preserve"> городского округа</w:t>
            </w:r>
          </w:p>
          <w:p w:rsidR="0013692D" w:rsidRPr="00665CBA" w:rsidRDefault="0013692D" w:rsidP="005814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12.12.2024 № 1994</w:t>
            </w:r>
            <w:r w:rsidRPr="00665CBA">
              <w:rPr>
                <w:sz w:val="26"/>
                <w:szCs w:val="26"/>
              </w:rPr>
              <w:t xml:space="preserve">         </w:t>
            </w:r>
          </w:p>
          <w:p w:rsidR="0013692D" w:rsidRPr="00665CBA" w:rsidRDefault="0013692D" w:rsidP="005814D8">
            <w:pPr>
              <w:jc w:val="right"/>
              <w:rPr>
                <w:sz w:val="26"/>
                <w:szCs w:val="26"/>
              </w:rPr>
            </w:pPr>
          </w:p>
        </w:tc>
      </w:tr>
    </w:tbl>
    <w:p w:rsidR="0013692D" w:rsidRDefault="0013692D" w:rsidP="0013692D">
      <w:pPr>
        <w:spacing w:line="252" w:lineRule="auto"/>
        <w:jc w:val="right"/>
        <w:rPr>
          <w:sz w:val="28"/>
          <w:szCs w:val="28"/>
        </w:rPr>
      </w:pPr>
    </w:p>
    <w:p w:rsidR="0013692D" w:rsidRPr="0013692D" w:rsidRDefault="0013692D" w:rsidP="0013692D">
      <w:pPr>
        <w:spacing w:line="252" w:lineRule="auto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>ПОЛОЖЕНИЕ</w:t>
      </w:r>
    </w:p>
    <w:p w:rsidR="0013692D" w:rsidRPr="0013692D" w:rsidRDefault="0013692D" w:rsidP="0013692D">
      <w:pPr>
        <w:spacing w:line="252" w:lineRule="auto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 xml:space="preserve">об отделе по учету, распределению и приватизации жилья </w:t>
      </w:r>
    </w:p>
    <w:p w:rsidR="0013692D" w:rsidRPr="0013692D" w:rsidRDefault="0013692D" w:rsidP="0013692D">
      <w:pPr>
        <w:spacing w:line="252" w:lineRule="auto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 xml:space="preserve">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</w:t>
      </w:r>
    </w:p>
    <w:p w:rsidR="0013692D" w:rsidRPr="0013692D" w:rsidRDefault="0013692D" w:rsidP="0013692D">
      <w:pPr>
        <w:spacing w:line="252" w:lineRule="auto"/>
        <w:rPr>
          <w:sz w:val="26"/>
          <w:szCs w:val="26"/>
        </w:rPr>
      </w:pPr>
    </w:p>
    <w:p w:rsidR="0013692D" w:rsidRDefault="0013692D" w:rsidP="0013692D">
      <w:pPr>
        <w:numPr>
          <w:ilvl w:val="0"/>
          <w:numId w:val="2"/>
        </w:numPr>
        <w:spacing w:line="252" w:lineRule="auto"/>
        <w:ind w:left="0" w:firstLine="0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 xml:space="preserve">ОСНОВНЫЕ ПОЛОЖЕНИЯ </w:t>
      </w:r>
    </w:p>
    <w:p w:rsidR="0013692D" w:rsidRPr="0013692D" w:rsidRDefault="0013692D" w:rsidP="0013692D">
      <w:pPr>
        <w:spacing w:line="252" w:lineRule="auto"/>
        <w:rPr>
          <w:sz w:val="26"/>
          <w:szCs w:val="26"/>
        </w:rPr>
      </w:pP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Отдел по учету, распределению и приватизации жилья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(далее по тексту - Отдел) является структурным подразделением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округа, уполномоченным в решении комплекса вопросов по реализации жилищной политики администрацией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Отдел не обладает правом юридического лица.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Отдел в своей деятельности подчиняется мэру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и курирующему деятельность отдела вице-мэру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Отдел в своей деятельности руководствуются Конституцией Российской Федерации, федеральными законами Российской Федерации, нормативно-правовыми актами Президента Российской Федерации и иными нормативно-правовыми актами Правительства Российской Федерации, законами Сахалинской области и иными нормативно-правовыми актами Сахалинской области, Уставом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округ», правовыми актами Собрания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округа, правовыми актами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и настоящим Положением.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Отдел осуществляет свою деятельность во взаимодействии с другими структурными подразделениями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округа, предприятиями, учреждениями, организациями и общественными объединениями всех форм собственности, расположенными на территории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Отдел имеет печать, угловой штамп и штампы с обозначением наименования отдела.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Почтовый адрес отдела: 694740, Сахалинская область, город Невельск, ул. Ленина, д. 15.</w:t>
      </w:r>
    </w:p>
    <w:p w:rsidR="0013692D" w:rsidRPr="0013692D" w:rsidRDefault="0013692D" w:rsidP="0013692D">
      <w:pPr>
        <w:spacing w:line="252" w:lineRule="auto"/>
        <w:jc w:val="both"/>
        <w:rPr>
          <w:sz w:val="26"/>
          <w:szCs w:val="26"/>
        </w:rPr>
      </w:pPr>
    </w:p>
    <w:p w:rsidR="0013692D" w:rsidRDefault="0013692D" w:rsidP="0013692D">
      <w:pPr>
        <w:numPr>
          <w:ilvl w:val="0"/>
          <w:numId w:val="2"/>
        </w:numPr>
        <w:spacing w:line="252" w:lineRule="auto"/>
        <w:ind w:left="0" w:firstLine="0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>СТРУКТУРА И ОРГАНИЗАЦИЯ ДЕЯТЕЛЬНОСТИ ОТДЕЛА</w:t>
      </w:r>
    </w:p>
    <w:p w:rsidR="0013692D" w:rsidRPr="0013692D" w:rsidRDefault="0013692D" w:rsidP="0013692D">
      <w:pPr>
        <w:spacing w:line="252" w:lineRule="auto"/>
        <w:rPr>
          <w:sz w:val="26"/>
          <w:szCs w:val="26"/>
        </w:rPr>
      </w:pP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rStyle w:val="aa"/>
          <w:b w:val="0"/>
          <w:sz w:val="26"/>
          <w:szCs w:val="26"/>
        </w:rPr>
      </w:pPr>
      <w:r w:rsidRPr="0013692D">
        <w:rPr>
          <w:sz w:val="26"/>
          <w:szCs w:val="26"/>
        </w:rPr>
        <w:t>Отдел формируется</w:t>
      </w:r>
      <w:r w:rsidRPr="0013692D">
        <w:rPr>
          <w:rStyle w:val="aa"/>
          <w:b w:val="0"/>
          <w:sz w:val="26"/>
          <w:szCs w:val="26"/>
        </w:rPr>
        <w:t xml:space="preserve"> мэром </w:t>
      </w:r>
      <w:proofErr w:type="spellStart"/>
      <w:r w:rsidRPr="0013692D">
        <w:rPr>
          <w:rStyle w:val="aa"/>
          <w:b w:val="0"/>
          <w:sz w:val="26"/>
          <w:szCs w:val="26"/>
        </w:rPr>
        <w:t>Невельского</w:t>
      </w:r>
      <w:proofErr w:type="spellEnd"/>
      <w:r w:rsidRPr="0013692D">
        <w:rPr>
          <w:rStyle w:val="aa"/>
          <w:b w:val="0"/>
          <w:sz w:val="26"/>
          <w:szCs w:val="26"/>
        </w:rPr>
        <w:t xml:space="preserve"> </w:t>
      </w:r>
      <w:r w:rsidRPr="0013692D">
        <w:rPr>
          <w:sz w:val="26"/>
          <w:szCs w:val="26"/>
        </w:rPr>
        <w:t>муниципального</w:t>
      </w:r>
      <w:r w:rsidRPr="0013692D">
        <w:rPr>
          <w:rStyle w:val="aa"/>
          <w:b w:val="0"/>
          <w:sz w:val="26"/>
          <w:szCs w:val="26"/>
        </w:rPr>
        <w:t xml:space="preserve"> округа в соответствии с федеральными законами, законами Сахалинской области, Уставом </w:t>
      </w:r>
      <w:r w:rsidRPr="0013692D">
        <w:rPr>
          <w:rStyle w:val="aa"/>
          <w:b w:val="0"/>
          <w:sz w:val="26"/>
          <w:szCs w:val="26"/>
        </w:rPr>
        <w:lastRenderedPageBreak/>
        <w:t>муниципального образования «</w:t>
      </w:r>
      <w:proofErr w:type="spellStart"/>
      <w:r w:rsidRPr="0013692D">
        <w:rPr>
          <w:rStyle w:val="aa"/>
          <w:b w:val="0"/>
          <w:sz w:val="26"/>
          <w:szCs w:val="26"/>
        </w:rPr>
        <w:t>Невельский</w:t>
      </w:r>
      <w:proofErr w:type="spellEnd"/>
      <w:r w:rsidRPr="0013692D">
        <w:rPr>
          <w:rStyle w:val="aa"/>
          <w:b w:val="0"/>
          <w:sz w:val="26"/>
          <w:szCs w:val="26"/>
        </w:rPr>
        <w:t xml:space="preserve"> </w:t>
      </w:r>
      <w:r w:rsidRPr="0013692D">
        <w:rPr>
          <w:sz w:val="26"/>
          <w:szCs w:val="26"/>
        </w:rPr>
        <w:t>муниципальный</w:t>
      </w:r>
      <w:r w:rsidRPr="0013692D">
        <w:rPr>
          <w:rStyle w:val="aa"/>
          <w:b w:val="0"/>
          <w:sz w:val="26"/>
          <w:szCs w:val="26"/>
        </w:rPr>
        <w:t xml:space="preserve"> округ» и другими правовыми актами муниципального образования.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bCs/>
          <w:sz w:val="26"/>
          <w:szCs w:val="26"/>
        </w:rPr>
      </w:pPr>
      <w:r w:rsidRPr="0013692D">
        <w:rPr>
          <w:sz w:val="26"/>
          <w:szCs w:val="26"/>
        </w:rPr>
        <w:t>В структуру Отдела входят:</w:t>
      </w:r>
    </w:p>
    <w:p w:rsidR="0013692D" w:rsidRPr="0013692D" w:rsidRDefault="0013692D" w:rsidP="0013692D">
      <w:pPr>
        <w:numPr>
          <w:ilvl w:val="2"/>
          <w:numId w:val="5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Начальник Отдела.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Руководит деятельностью отдела, организует его работу и несет персональную ответственность за выполнение задач, поставленных перед отделом на основании полномочий, утвержденных должностной инструкцией.</w:t>
      </w:r>
    </w:p>
    <w:p w:rsidR="0013692D" w:rsidRPr="0013692D" w:rsidRDefault="0013692D" w:rsidP="0013692D">
      <w:pPr>
        <w:numPr>
          <w:ilvl w:val="2"/>
          <w:numId w:val="5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Консультант Отдела. 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Осуществляет решение комплекса вопросов по своему направлению деятельности на основании полномочий, утвержденных должностной инструкцией.</w:t>
      </w:r>
    </w:p>
    <w:p w:rsidR="0013692D" w:rsidRPr="0013692D" w:rsidRDefault="0013692D" w:rsidP="0013692D">
      <w:pPr>
        <w:numPr>
          <w:ilvl w:val="2"/>
          <w:numId w:val="5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специалисты 1 разряда.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Осуществляют решение комплекса вопросов по своему направлению деятельности на основании полномочий, утвержденных должностными инструкциями.</w:t>
      </w:r>
    </w:p>
    <w:p w:rsidR="0013692D" w:rsidRPr="0013692D" w:rsidRDefault="0013692D" w:rsidP="0013692D">
      <w:pPr>
        <w:numPr>
          <w:ilvl w:val="2"/>
          <w:numId w:val="5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специалисты 1 разряда (немуниципальная должность).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Осуществляет решение комплекса вопросов по своему направлению деятельности на основании полномочий, утвержденных должностной инструкцией. 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Структура отдела (количественный состав специалистов и сотрудников) формируется на основании утвержденного штатного расписания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Начальник и специалисты Отдела назначаются на должность и освобождаются от должности в установленном действующим гражданским законодательством порядке мэром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на основании правовых актов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округа.</w:t>
      </w:r>
    </w:p>
    <w:p w:rsidR="0013692D" w:rsidRPr="0013692D" w:rsidRDefault="0013692D" w:rsidP="0013692D">
      <w:pPr>
        <w:spacing w:line="252" w:lineRule="auto"/>
        <w:rPr>
          <w:sz w:val="26"/>
          <w:szCs w:val="26"/>
        </w:rPr>
      </w:pPr>
    </w:p>
    <w:p w:rsidR="0013692D" w:rsidRDefault="0013692D" w:rsidP="0013692D">
      <w:pPr>
        <w:numPr>
          <w:ilvl w:val="0"/>
          <w:numId w:val="2"/>
        </w:numPr>
        <w:spacing w:line="252" w:lineRule="auto"/>
        <w:ind w:left="0" w:firstLine="0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 xml:space="preserve">ОСНОВНЫЕ ЗАДАЧИ </w:t>
      </w:r>
    </w:p>
    <w:p w:rsidR="0013692D" w:rsidRPr="0013692D" w:rsidRDefault="0013692D" w:rsidP="0013692D">
      <w:pPr>
        <w:spacing w:line="252" w:lineRule="auto"/>
        <w:rPr>
          <w:sz w:val="26"/>
          <w:szCs w:val="26"/>
        </w:rPr>
      </w:pPr>
    </w:p>
    <w:p w:rsidR="0013692D" w:rsidRPr="0013692D" w:rsidRDefault="0013692D" w:rsidP="0013692D">
      <w:pPr>
        <w:pStyle w:val="a9"/>
        <w:widowControl w:val="0"/>
        <w:numPr>
          <w:ilvl w:val="1"/>
          <w:numId w:val="2"/>
        </w:numPr>
        <w:spacing w:before="0" w:beforeAutospacing="0" w:after="0" w:afterAutospacing="0"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Реализация жилищных программ на территории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округ».</w:t>
      </w:r>
    </w:p>
    <w:p w:rsidR="0013692D" w:rsidRPr="0013692D" w:rsidRDefault="0013692D" w:rsidP="0013692D">
      <w:pPr>
        <w:pStyle w:val="a9"/>
        <w:widowControl w:val="0"/>
        <w:numPr>
          <w:ilvl w:val="1"/>
          <w:numId w:val="2"/>
        </w:numPr>
        <w:spacing w:before="0" w:beforeAutospacing="0" w:after="0" w:afterAutospacing="0"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Исполнение полномочий органов местного самоуправления в области жилищных отношений.</w:t>
      </w:r>
    </w:p>
    <w:p w:rsidR="0013692D" w:rsidRPr="0013692D" w:rsidRDefault="0013692D" w:rsidP="0013692D">
      <w:pPr>
        <w:pStyle w:val="a9"/>
        <w:widowControl w:val="0"/>
        <w:numPr>
          <w:ilvl w:val="1"/>
          <w:numId w:val="2"/>
        </w:numPr>
        <w:spacing w:before="0" w:beforeAutospacing="0" w:after="0" w:afterAutospacing="0"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Обеспечение единого порядка учета и распределения жилых помещений на территории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округ».</w:t>
      </w:r>
    </w:p>
    <w:p w:rsidR="0013692D" w:rsidRPr="0013692D" w:rsidRDefault="0013692D" w:rsidP="0013692D">
      <w:pPr>
        <w:pStyle w:val="a9"/>
        <w:widowControl w:val="0"/>
        <w:numPr>
          <w:ilvl w:val="1"/>
          <w:numId w:val="2"/>
        </w:numPr>
        <w:spacing w:before="0" w:beforeAutospacing="0" w:after="0" w:afterAutospacing="0"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Реализация прав граждан на бесплатную передачу в собственность граждан занимаемых ими жилых помещений на добровольной основе.</w:t>
      </w:r>
    </w:p>
    <w:p w:rsidR="0013692D" w:rsidRPr="0013692D" w:rsidRDefault="0013692D" w:rsidP="0013692D">
      <w:pPr>
        <w:pStyle w:val="a9"/>
        <w:widowControl w:val="0"/>
        <w:numPr>
          <w:ilvl w:val="1"/>
          <w:numId w:val="2"/>
        </w:numPr>
        <w:spacing w:before="0" w:beforeAutospacing="0" w:after="0" w:afterAutospacing="0"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Исполнение государственных полномочий Сахалинской области по регистрации и учету граждан Российской Федерации, желающих выехать из районов Крайнего Севера и приравненных к ним местностей, имеющих право на предоставление за счет средств федерального бюджета жилищных субсидий, возложенных на органы местного самоуправления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муниципальный округа в соответствии с Законом Сахалинской области от 07.06.2006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</w:t>
      </w:r>
      <w:r w:rsidRPr="0013692D">
        <w:rPr>
          <w:sz w:val="26"/>
          <w:szCs w:val="26"/>
        </w:rPr>
        <w:lastRenderedPageBreak/>
        <w:t>Севера и приравненных к ним местностей».</w:t>
      </w:r>
    </w:p>
    <w:p w:rsidR="0013692D" w:rsidRPr="0013692D" w:rsidRDefault="0013692D" w:rsidP="0013692D">
      <w:pPr>
        <w:pStyle w:val="a9"/>
        <w:widowControl w:val="0"/>
        <w:numPr>
          <w:ilvl w:val="1"/>
          <w:numId w:val="2"/>
        </w:numPr>
        <w:spacing w:before="0" w:beforeAutospacing="0" w:after="0" w:afterAutospacing="0"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Обеспечение взаимодействия </w:t>
      </w:r>
      <w:r w:rsidRPr="0013692D">
        <w:rPr>
          <w:bCs/>
          <w:iCs/>
          <w:sz w:val="26"/>
          <w:szCs w:val="26"/>
        </w:rPr>
        <w:t xml:space="preserve">с </w:t>
      </w:r>
      <w:r w:rsidRPr="0013692D">
        <w:rPr>
          <w:sz w:val="26"/>
          <w:szCs w:val="26"/>
        </w:rPr>
        <w:t xml:space="preserve">ОВМ ОМВД России по </w:t>
      </w:r>
      <w:proofErr w:type="spellStart"/>
      <w:r w:rsidRPr="0013692D">
        <w:rPr>
          <w:sz w:val="26"/>
          <w:szCs w:val="26"/>
        </w:rPr>
        <w:t>Невельскому</w:t>
      </w:r>
      <w:proofErr w:type="spellEnd"/>
      <w:r w:rsidRPr="0013692D">
        <w:rPr>
          <w:sz w:val="26"/>
          <w:szCs w:val="26"/>
        </w:rPr>
        <w:t xml:space="preserve"> муниципальному округу</w:t>
      </w:r>
      <w:r w:rsidRPr="0013692D">
        <w:rPr>
          <w:bCs/>
          <w:iCs/>
          <w:sz w:val="26"/>
          <w:szCs w:val="26"/>
        </w:rPr>
        <w:t xml:space="preserve"> при осуществлении полномочий по регистрации и снятию граждан Российской Федерации с регистрационного учета по месту пребывания и по месту жительства.</w:t>
      </w:r>
    </w:p>
    <w:p w:rsidR="0013692D" w:rsidRPr="0013692D" w:rsidRDefault="0013692D" w:rsidP="0013692D">
      <w:pPr>
        <w:pStyle w:val="a9"/>
        <w:widowControl w:val="0"/>
        <w:spacing w:before="0" w:beforeAutospacing="0" w:after="0" w:afterAutospacing="0" w:line="252" w:lineRule="auto"/>
        <w:jc w:val="both"/>
        <w:rPr>
          <w:sz w:val="26"/>
          <w:szCs w:val="26"/>
        </w:rPr>
      </w:pPr>
    </w:p>
    <w:p w:rsidR="0013692D" w:rsidRDefault="0013692D" w:rsidP="0013692D">
      <w:pPr>
        <w:pStyle w:val="a9"/>
        <w:widowControl w:val="0"/>
        <w:numPr>
          <w:ilvl w:val="0"/>
          <w:numId w:val="2"/>
        </w:numPr>
        <w:spacing w:before="0" w:beforeAutospacing="0" w:after="0" w:afterAutospacing="0" w:line="252" w:lineRule="auto"/>
        <w:ind w:left="0" w:firstLine="0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>ФУНКЦИИ ОТДЕЛА</w:t>
      </w:r>
    </w:p>
    <w:p w:rsidR="0013692D" w:rsidRPr="0013692D" w:rsidRDefault="0013692D" w:rsidP="0013692D">
      <w:pPr>
        <w:pStyle w:val="a9"/>
        <w:widowControl w:val="0"/>
        <w:spacing w:before="0" w:beforeAutospacing="0" w:after="0" w:afterAutospacing="0" w:line="252" w:lineRule="auto"/>
        <w:rPr>
          <w:sz w:val="26"/>
          <w:szCs w:val="26"/>
        </w:rPr>
      </w:pP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Отдел в соответствии с возложенными на него задачами осуществляет следующие основные функции: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По реализации жилищных программ на территории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округ»:</w:t>
      </w:r>
    </w:p>
    <w:p w:rsidR="0013692D" w:rsidRPr="0013692D" w:rsidRDefault="0013692D" w:rsidP="0013692D">
      <w:pPr>
        <w:numPr>
          <w:ilvl w:val="2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государственной программы Сахалинской области «Обеспечение населения Сахалинской области качественным жильем» (муниципальная программа «Обеспечение населения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 качественным жильем»).</w:t>
      </w:r>
    </w:p>
    <w:p w:rsidR="0013692D" w:rsidRPr="0013692D" w:rsidRDefault="0013692D" w:rsidP="0013692D">
      <w:pPr>
        <w:numPr>
          <w:ilvl w:val="0"/>
          <w:numId w:val="3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в рамках реализации мероприятия по переселения граждан из ветхого и аварийного жилья: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и корректировка перечня многоквартирных домов (квартир), планируемых к переселению в планируемом году;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и ведение списков граждан, проживающих по договорам социального найма, найма специализированного жилого помещения, собственников жилых помещений в ветхом и аварийном жилищном фонде;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организация взаимодействия с нанимателями жилых помещений, проживающих в аварийных и непригодных для проживания домах, включая разработку необходимых документов, соглашений, договоров;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проведение разъяснительной работы с населением при включении ветхих и аварийных домов и иных объектов недвижимости в развитие застроенных территорий;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заявок для строительства нового жилья;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распределение квартир в новостроящихся домах;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прием документов от граждан и подготовка проектов постановлений о предоставлении </w:t>
      </w:r>
      <w:proofErr w:type="gramStart"/>
      <w:r w:rsidRPr="0013692D">
        <w:rPr>
          <w:sz w:val="26"/>
          <w:szCs w:val="26"/>
        </w:rPr>
        <w:t>нового жилья</w:t>
      </w:r>
      <w:proofErr w:type="gramEnd"/>
      <w:r w:rsidRPr="0013692D">
        <w:rPr>
          <w:sz w:val="26"/>
          <w:szCs w:val="26"/>
        </w:rPr>
        <w:t xml:space="preserve"> взамен занимаемого ветхого и аварийного;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выдача правоустанавливающих документов (договоров социального найма, договоров найма специализированных жилых помещений) на предоставленные квартиры.</w:t>
      </w:r>
    </w:p>
    <w:p w:rsidR="0013692D" w:rsidRPr="0013692D" w:rsidRDefault="0013692D" w:rsidP="0013692D">
      <w:pPr>
        <w:numPr>
          <w:ilvl w:val="0"/>
          <w:numId w:val="3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в рамках реализации мероприятия, направленного на улучшение жилищных условий молодых семей</w:t>
      </w:r>
      <w:r w:rsidRPr="0013692D">
        <w:rPr>
          <w:iCs/>
          <w:sz w:val="26"/>
          <w:szCs w:val="26"/>
        </w:rPr>
        <w:t>: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iCs/>
          <w:sz w:val="26"/>
          <w:szCs w:val="26"/>
        </w:rPr>
        <w:t>-</w:t>
      </w:r>
      <w:r w:rsidRPr="0013692D">
        <w:rPr>
          <w:iCs/>
          <w:sz w:val="26"/>
          <w:szCs w:val="26"/>
        </w:rPr>
        <w:tab/>
        <w:t>проведение и</w:t>
      </w:r>
      <w:r w:rsidRPr="0013692D">
        <w:rPr>
          <w:sz w:val="26"/>
          <w:szCs w:val="26"/>
        </w:rPr>
        <w:t>нформационно-разъяснительной работы среди молодых семей, имеющих постоянное место жительства в Невельском районе, о целях, задачах и механизме реализации мероприятия;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прием граждан, заявлений и документов по вопросу признания молодых семей, нуждающимися в улучшении жилищных условий, с целью участия в мероприятии;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lastRenderedPageBreak/>
        <w:t>-</w:t>
      </w:r>
      <w:r w:rsidRPr="0013692D">
        <w:rPr>
          <w:sz w:val="26"/>
          <w:szCs w:val="26"/>
        </w:rPr>
        <w:tab/>
        <w:t>рассмотрение документов и принятие решения о признании либо отказе в признании молодой семьи нуждающейся в улучшении жилищных условий с целью ее участия в мероприятии;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рассмотрение документов и принятие решения о включении либо отказе во включении молодой семьи в состав участников мероприятия;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списка молодых семей-участников мероприятия;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подготовка и оформление документов для получения муниципальным образованием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 субсидии из средств областного и федерального бюджетов;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оформление свидетельств о праве на получение </w:t>
      </w:r>
      <w:proofErr w:type="gramStart"/>
      <w:r w:rsidRPr="0013692D">
        <w:rPr>
          <w:sz w:val="26"/>
          <w:szCs w:val="26"/>
        </w:rPr>
        <w:t>социальной выплаты</w:t>
      </w:r>
      <w:proofErr w:type="gramEnd"/>
      <w:r w:rsidRPr="0013692D">
        <w:rPr>
          <w:sz w:val="26"/>
          <w:szCs w:val="26"/>
        </w:rPr>
        <w:t xml:space="preserve"> и выдача их молодым семьям;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контроль за реализацией мероприятия, подготовка информационно-аналитических сведений.</w:t>
      </w:r>
    </w:p>
    <w:p w:rsidR="0013692D" w:rsidRPr="0013692D" w:rsidRDefault="0013692D" w:rsidP="001369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в рамках реализации мероприятия по строительству (приобретению на первичном и вторичном рынке) жилья для различных категорий граждан, проживающих на территории Сахалинской области: </w:t>
      </w:r>
    </w:p>
    <w:p w:rsidR="0013692D" w:rsidRPr="0013692D" w:rsidRDefault="0013692D" w:rsidP="0013692D">
      <w:pPr>
        <w:widowControl w:val="0"/>
        <w:autoSpaceDE w:val="0"/>
        <w:autoSpaceDN w:val="0"/>
        <w:adjustRightInd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iCs/>
          <w:sz w:val="26"/>
          <w:szCs w:val="26"/>
        </w:rPr>
        <w:t>-</w:t>
      </w:r>
      <w:r w:rsidRPr="0013692D">
        <w:rPr>
          <w:iCs/>
          <w:sz w:val="26"/>
          <w:szCs w:val="26"/>
        </w:rPr>
        <w:tab/>
      </w:r>
      <w:r w:rsidRPr="0013692D">
        <w:rPr>
          <w:sz w:val="26"/>
          <w:szCs w:val="26"/>
        </w:rPr>
        <w:t>проведение мониторинга потребности в обеспечении работников бюджетной сферы и государственных (гражданских, муниципальных) служащих служебным жильем;</w:t>
      </w:r>
    </w:p>
    <w:p w:rsidR="0013692D" w:rsidRPr="0013692D" w:rsidRDefault="0013692D" w:rsidP="0013692D">
      <w:pPr>
        <w:widowControl w:val="0"/>
        <w:autoSpaceDE w:val="0"/>
        <w:autoSpaceDN w:val="0"/>
        <w:adjustRightInd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списков участников мероприятия;</w:t>
      </w:r>
    </w:p>
    <w:p w:rsidR="0013692D" w:rsidRPr="0013692D" w:rsidRDefault="0013692D" w:rsidP="0013692D">
      <w:pPr>
        <w:widowControl w:val="0"/>
        <w:autoSpaceDE w:val="0"/>
        <w:autoSpaceDN w:val="0"/>
        <w:adjustRightInd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информирование населения о целях и задачах мероприятия, об условиях участия в мероприятии.</w:t>
      </w:r>
    </w:p>
    <w:p w:rsidR="0013692D" w:rsidRPr="0013692D" w:rsidRDefault="0013692D" w:rsidP="0013692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региональных адресных программ по переселению граждан из аварийного жилищного фонда на территории Сахалинской области:</w:t>
      </w:r>
    </w:p>
    <w:p w:rsidR="0013692D" w:rsidRPr="0013692D" w:rsidRDefault="0013692D" w:rsidP="0013692D">
      <w:pPr>
        <w:numPr>
          <w:ilvl w:val="0"/>
          <w:numId w:val="3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в рамках реализации мероприятий по переселению граждан из аварийного жилья: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и корректировка перечня аварийных многоквартирных домов, признанных таковыми в установленном порядке и планируемых к переселению;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и ведение списков граждан, проживающих по договорам социального найма, найма специализированного жилого помещения, собственников жилых помещений в аварийном жилищном фонде;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внесение данных о многоквартирных домах, признанных в установленном порядке аварийными в автоматизированную информационную систему «Публично-правовая компания «Фонд развития территорий»;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организация взаимодействия с нанимателями жилых помещений, проживающих в аварийных многоквартирных домах, включая разработку необходимых документов, соглашений, договоров;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проведение разъяснительной работы с населением при включении аварийных домов и иных объектов недвижимости в развитие застроенных территорий;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заявок для строительства нового жилья;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распределение квартир в новостроящихся домах;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прием документов от граждан и подготовка проектов постановлений о предоставлении </w:t>
      </w:r>
      <w:proofErr w:type="gramStart"/>
      <w:r w:rsidRPr="0013692D">
        <w:rPr>
          <w:sz w:val="26"/>
          <w:szCs w:val="26"/>
        </w:rPr>
        <w:t>нового жилья</w:t>
      </w:r>
      <w:proofErr w:type="gramEnd"/>
      <w:r w:rsidRPr="0013692D">
        <w:rPr>
          <w:sz w:val="26"/>
          <w:szCs w:val="26"/>
        </w:rPr>
        <w:t xml:space="preserve"> взамен занимаемого аварийного;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lastRenderedPageBreak/>
        <w:t>-</w:t>
      </w:r>
      <w:r w:rsidRPr="0013692D">
        <w:rPr>
          <w:sz w:val="26"/>
          <w:szCs w:val="26"/>
        </w:rPr>
        <w:tab/>
        <w:t>выдача правоустанавливающих документов (договоров социального найма, договоров найма специализированных жилых помещений) на предоставленные квартиры.</w:t>
      </w:r>
    </w:p>
    <w:p w:rsidR="0013692D" w:rsidRPr="0013692D" w:rsidRDefault="0013692D" w:rsidP="0013692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государственной программы Сахалинской области «Комплексное развитие сельских территорий Сахалинской области»:</w:t>
      </w:r>
    </w:p>
    <w:p w:rsidR="0013692D" w:rsidRPr="0013692D" w:rsidRDefault="0013692D" w:rsidP="0013692D">
      <w:pPr>
        <w:widowControl w:val="0"/>
        <w:autoSpaceDE w:val="0"/>
        <w:autoSpaceDN w:val="0"/>
        <w:adjustRightInd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</w:r>
      <w:r w:rsidRPr="0013692D">
        <w:rPr>
          <w:iCs/>
          <w:sz w:val="26"/>
          <w:szCs w:val="26"/>
        </w:rPr>
        <w:t>проведение и</w:t>
      </w:r>
      <w:r w:rsidRPr="0013692D">
        <w:rPr>
          <w:sz w:val="26"/>
          <w:szCs w:val="26"/>
        </w:rPr>
        <w:t>нформационно-разъяснительной работы о целях, задачах и механизме реализации мероприятия для удовлетворения потребностей сельского населения, в том числе молодых семей и молодых специалистов, в благоустроенном жилье;</w:t>
      </w:r>
    </w:p>
    <w:p w:rsidR="0013692D" w:rsidRPr="0013692D" w:rsidRDefault="0013692D" w:rsidP="0013692D">
      <w:pPr>
        <w:widowControl w:val="0"/>
        <w:autoSpaceDE w:val="0"/>
        <w:autoSpaceDN w:val="0"/>
        <w:adjustRightInd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формирование предварительных списков участников мероприятия – получателей социальных выплат и получателей жилья по договору найма жилого помещения в целях формирования бюджетной заявки на финансирование мероприятия на плановый период;</w:t>
      </w:r>
    </w:p>
    <w:p w:rsidR="0013692D" w:rsidRPr="0013692D" w:rsidRDefault="0013692D" w:rsidP="0013692D">
      <w:pPr>
        <w:widowControl w:val="0"/>
        <w:autoSpaceDE w:val="0"/>
        <w:autoSpaceDN w:val="0"/>
        <w:adjustRightInd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формирование списков участников мероприятия – получателей социальных выплат и получателей жилья по договору найма жилого помещения на финансирование мероприятия на плановый период.  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По исполнению полномочий органов местного самоуправления в области жилищных отношений: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определение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ведение в установленном </w:t>
      </w:r>
      <w:hyperlink r:id="rId8" w:history="1">
        <w:r w:rsidRPr="0013692D">
          <w:rPr>
            <w:sz w:val="26"/>
            <w:szCs w:val="26"/>
          </w:rPr>
          <w:t>порядке</w:t>
        </w:r>
      </w:hyperlink>
      <w:r w:rsidRPr="0013692D">
        <w:rPr>
          <w:sz w:val="26"/>
          <w:szCs w:val="26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осуществление перерегистрации граждан, состоящих на учете в качестве нуждающихся в жилых помещениях, предоставляемых по договорам социального найма;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предоставление в установленном </w:t>
      </w:r>
      <w:hyperlink r:id="rId9" w:history="1">
        <w:r w:rsidRPr="0013692D">
          <w:rPr>
            <w:sz w:val="26"/>
            <w:szCs w:val="26"/>
          </w:rPr>
          <w:t>порядке</w:t>
        </w:r>
      </w:hyperlink>
      <w:r w:rsidRPr="0013692D">
        <w:rPr>
          <w:sz w:val="26"/>
          <w:szCs w:val="26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определение порядка предоставления жилых помещений 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включение жилых помещений муниципального жилищного фонда в муниципальный специализированный жилищный фонд с отнесением их к определенному виду таких помещений и исключение жилых помещений из муниципального специализированного жилищного фонда;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предоставление гражданам жилых помещений муниципального специализированного жилищного фонда, за исключением, жилых помещений для </w:t>
      </w:r>
      <w:r w:rsidRPr="0013692D">
        <w:rPr>
          <w:sz w:val="26"/>
          <w:szCs w:val="26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3692D" w:rsidRPr="0013692D" w:rsidRDefault="0013692D" w:rsidP="0013692D">
      <w:pPr>
        <w:pStyle w:val="ConsPlusNormal"/>
        <w:spacing w:line="252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3692D">
        <w:rPr>
          <w:rFonts w:ascii="Times New Roman" w:hAnsi="Times New Roman" w:cs="Times New Roman"/>
          <w:sz w:val="26"/>
          <w:szCs w:val="26"/>
        </w:rPr>
        <w:t>-</w:t>
      </w:r>
      <w:r w:rsidRPr="0013692D">
        <w:rPr>
          <w:rFonts w:ascii="Times New Roman" w:hAnsi="Times New Roman" w:cs="Times New Roman"/>
          <w:sz w:val="26"/>
          <w:szCs w:val="26"/>
        </w:rPr>
        <w:tab/>
        <w:t>включение жилых помещений муниципального жилищного фонда в муниципальный жилищный фонд коммерческого использования и исключение жилых помещений из муниципального жилищного фонда коммерческого использования;</w:t>
      </w:r>
    </w:p>
    <w:p w:rsidR="0013692D" w:rsidRPr="0013692D" w:rsidRDefault="0013692D" w:rsidP="0013692D">
      <w:pPr>
        <w:pStyle w:val="ConsPlusNormal"/>
        <w:spacing w:line="252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3692D">
        <w:rPr>
          <w:rFonts w:ascii="Times New Roman" w:hAnsi="Times New Roman" w:cs="Times New Roman"/>
          <w:sz w:val="26"/>
          <w:szCs w:val="26"/>
        </w:rPr>
        <w:t>-</w:t>
      </w:r>
      <w:r w:rsidRPr="0013692D">
        <w:rPr>
          <w:rFonts w:ascii="Times New Roman" w:hAnsi="Times New Roman" w:cs="Times New Roman"/>
          <w:sz w:val="26"/>
          <w:szCs w:val="26"/>
        </w:rPr>
        <w:tab/>
        <w:t>предоставление гражданам жилых помещений муниципального жилищного фонда коммерческого использования на условиях договора найма жилых помещений;</w:t>
      </w:r>
    </w:p>
    <w:p w:rsidR="0013692D" w:rsidRPr="0013692D" w:rsidRDefault="0013692D" w:rsidP="0013692D">
      <w:pPr>
        <w:pStyle w:val="ConsPlusNormal"/>
        <w:spacing w:line="252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3692D">
        <w:rPr>
          <w:rFonts w:ascii="Times New Roman" w:hAnsi="Times New Roman" w:cs="Times New Roman"/>
          <w:sz w:val="26"/>
          <w:szCs w:val="26"/>
        </w:rPr>
        <w:t>-</w:t>
      </w:r>
      <w:r w:rsidRPr="0013692D">
        <w:rPr>
          <w:rFonts w:ascii="Times New Roman" w:hAnsi="Times New Roman" w:cs="Times New Roman"/>
          <w:sz w:val="26"/>
          <w:szCs w:val="26"/>
        </w:rPr>
        <w:tab/>
        <w:t>ведение учета и формирование документов граждан, нуждающихся в предоставлении жилых помещений в арендных домах, вводимых в эксплуатацию, в целях определения потребности в строительстве на территории муниципального образования «</w:t>
      </w:r>
      <w:proofErr w:type="spellStart"/>
      <w:r w:rsidRPr="0013692D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13692D">
        <w:rPr>
          <w:rFonts w:ascii="Times New Roman" w:hAnsi="Times New Roman" w:cs="Times New Roman"/>
          <w:sz w:val="26"/>
          <w:szCs w:val="26"/>
        </w:rPr>
        <w:t xml:space="preserve"> муниципальный округ» жилья, предназначенного для предоставления в коммерческий </w:t>
      </w:r>
      <w:proofErr w:type="spellStart"/>
      <w:r w:rsidRPr="0013692D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13692D">
        <w:rPr>
          <w:rFonts w:ascii="Times New Roman" w:hAnsi="Times New Roman" w:cs="Times New Roman"/>
          <w:sz w:val="26"/>
          <w:szCs w:val="26"/>
        </w:rPr>
        <w:t xml:space="preserve"> для отдельных категорий граждан;</w:t>
      </w:r>
    </w:p>
    <w:p w:rsidR="0013692D" w:rsidRPr="0013692D" w:rsidRDefault="0013692D" w:rsidP="0013692D">
      <w:pPr>
        <w:pStyle w:val="ConsPlusNormal"/>
        <w:spacing w:line="252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3692D">
        <w:rPr>
          <w:rFonts w:ascii="Times New Roman" w:hAnsi="Times New Roman" w:cs="Times New Roman"/>
          <w:sz w:val="26"/>
          <w:szCs w:val="26"/>
        </w:rPr>
        <w:t>-</w:t>
      </w:r>
      <w:r w:rsidRPr="0013692D">
        <w:rPr>
          <w:rFonts w:ascii="Times New Roman" w:hAnsi="Times New Roman" w:cs="Times New Roman"/>
          <w:sz w:val="26"/>
          <w:szCs w:val="26"/>
        </w:rPr>
        <w:tab/>
        <w:t>предоставление жилых помещений в соответствии с Порядком предоставления по договорам коммерческого найма жилых помещений в арендных домах, построенных на территории муниципального образования «</w:t>
      </w:r>
      <w:proofErr w:type="spellStart"/>
      <w:r w:rsidRPr="0013692D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13692D">
        <w:rPr>
          <w:rFonts w:ascii="Times New Roman" w:hAnsi="Times New Roman" w:cs="Times New Roman"/>
          <w:sz w:val="26"/>
          <w:szCs w:val="26"/>
        </w:rPr>
        <w:t xml:space="preserve"> муниципальный округ»;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отнесение жилых помещений муниципального жилищного фонда к жилым помещениям муниципального специализированного жилищного фонда для предоставления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предоставление жилого помещения муниципального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ведение Списка высвобожденных работников ликвидируемых организаций угольной промышленности, в отношении которых в соответствии с решением суда администрацией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принято решение о предоставлении социальных выплат на приобретение жилья;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По обеспечению единого порядка учета и распределения жилых помещений на территории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округ»: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выявление и обследование пустующих и самовольно брошенных жилых помещений муниципального жилищного фонда, бесхозяйного и выморочного жилья на территории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округ»; 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взаимодействие с другими структурными подразделениями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муниципальный округа, предприятиями, учреждениями, организациями и общественными объединениями всех форм собственности для получения сведений, необходимых для формирования документов в целях включения бесхозяйного и выморочного жилья в муниципальную собственность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lastRenderedPageBreak/>
        <w:t>-</w:t>
      </w:r>
      <w:r w:rsidRPr="0013692D">
        <w:rPr>
          <w:sz w:val="26"/>
          <w:szCs w:val="26"/>
        </w:rPr>
        <w:tab/>
        <w:t xml:space="preserve">ежемесячное предоставление в отдел по управлению имуществом и землепользованию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информации для ведения </w:t>
      </w:r>
      <w:proofErr w:type="gramStart"/>
      <w:r w:rsidRPr="0013692D">
        <w:rPr>
          <w:sz w:val="26"/>
          <w:szCs w:val="26"/>
        </w:rPr>
        <w:t>Реестра</w:t>
      </w:r>
      <w:proofErr w:type="gramEnd"/>
      <w:r w:rsidRPr="0013692D">
        <w:rPr>
          <w:sz w:val="26"/>
          <w:szCs w:val="26"/>
        </w:rPr>
        <w:t xml:space="preserve"> пустующего муниципального жилищного фонда;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замена ордеров на договоры социального найма по жилым помещениям;</w:t>
      </w:r>
    </w:p>
    <w:p w:rsidR="0013692D" w:rsidRPr="0013692D" w:rsidRDefault="0013692D" w:rsidP="0013692D">
      <w:pPr>
        <w:pStyle w:val="ConsPlusNormal"/>
        <w:spacing w:line="252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3692D">
        <w:rPr>
          <w:rFonts w:ascii="Times New Roman" w:hAnsi="Times New Roman" w:cs="Times New Roman"/>
          <w:sz w:val="26"/>
          <w:szCs w:val="26"/>
        </w:rPr>
        <w:t>-</w:t>
      </w:r>
      <w:r w:rsidRPr="0013692D">
        <w:rPr>
          <w:rFonts w:ascii="Times New Roman" w:hAnsi="Times New Roman" w:cs="Times New Roman"/>
          <w:sz w:val="26"/>
          <w:szCs w:val="26"/>
        </w:rPr>
        <w:tab/>
        <w:t>внесение изменений в договоры социального найма на жилые помещения;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оформление документов по обмену жилыми помещениями муниципального жилищного фонда социального использования между нанимателями таких помещений;</w:t>
      </w:r>
    </w:p>
    <w:p w:rsidR="0013692D" w:rsidRPr="0013692D" w:rsidRDefault="0013692D" w:rsidP="0013692D">
      <w:pPr>
        <w:pStyle w:val="ConsPlusNormal"/>
        <w:spacing w:line="252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3692D">
        <w:rPr>
          <w:rFonts w:ascii="Times New Roman" w:hAnsi="Times New Roman" w:cs="Times New Roman"/>
          <w:sz w:val="26"/>
          <w:szCs w:val="26"/>
        </w:rPr>
        <w:t>-</w:t>
      </w:r>
      <w:r w:rsidRPr="0013692D">
        <w:rPr>
          <w:rFonts w:ascii="Times New Roman" w:hAnsi="Times New Roman" w:cs="Times New Roman"/>
          <w:sz w:val="26"/>
          <w:szCs w:val="26"/>
        </w:rPr>
        <w:tab/>
        <w:t>согласование договоров поднайма жилых помещений муниципального жилищного фонда, заключаемых на период временного отсутствия граждан-нанимателей жилых помещений;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По реализации прав граждан на бесплатную передачу в собственность занимаемых ими жилых помещений на добровольной основе: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прием заявлений и документов для передачи жилых помещений муниципального жилищного фонда в собственность граждан (приватизация)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осуществление подготовки, оформления, регистрации и выдачи в установленном порядке договоров о передаче жилого помещения муниципального жилищного фонда в собственность граждан (приватизация),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bCs/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предоставление информации физическим и юридическим лицам информации об </w:t>
      </w:r>
      <w:r w:rsidRPr="0013692D">
        <w:rPr>
          <w:bCs/>
          <w:sz w:val="26"/>
          <w:szCs w:val="26"/>
        </w:rPr>
        <w:t>использовании (неиспользовании) гражданами на территории муниципального образования «</w:t>
      </w:r>
      <w:proofErr w:type="spellStart"/>
      <w:r w:rsidRPr="0013692D">
        <w:rPr>
          <w:bCs/>
          <w:sz w:val="26"/>
          <w:szCs w:val="26"/>
        </w:rPr>
        <w:t>Невельский</w:t>
      </w:r>
      <w:proofErr w:type="spellEnd"/>
      <w:r w:rsidRPr="0013692D">
        <w:rPr>
          <w:bCs/>
          <w:sz w:val="26"/>
          <w:szCs w:val="26"/>
        </w:rPr>
        <w:t xml:space="preserve"> муниципальный округ» права приватизации муниципальных жилых помещений;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передача отдельных жилых помещений специализированного жилищного фонда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округ», отнесенных к служебным жилым помещениям, в собственность нанимателей данных жилых помещений.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По исполнению государственных полномочий Сахалинской области по регистрации и учету граждан Российской Федерации, желающих выехать из районов Крайнего Севера и приравненных к ним местностей, имеющих право на предоставление за счет средств федерального бюджета жилищных субсидий: 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регистрация и учет граждан, имеющих право на получение социальной выплаты в связи с переселением из районов Крайнего Севера и приравненных к ним местностей;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осуществление ежегодной перерегистрации граждан, принятых на учет в качестве имеющих право на получение социальной выплаты для переселения из районов Крайнего Севера и приравненных к ним местностей;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взаимодействие с Министерством социальной защиты Сахалинской области в целях выдачи именных государственных сертификатов гражданам, имеющих право на получение социальной выплаты для переселения из районов Крайнего Севера и приравненных к ним местностей;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совместно с отделом по управлению имуществом и землепользованию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и управляющими компаниями </w:t>
      </w:r>
      <w:r w:rsidRPr="0013692D">
        <w:rPr>
          <w:sz w:val="26"/>
          <w:szCs w:val="26"/>
        </w:rPr>
        <w:lastRenderedPageBreak/>
        <w:t>принимать сдаваемые гражданами, получившими социальные выплаты, жилые помещения.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Обеспечение взаимодействия </w:t>
      </w:r>
      <w:r w:rsidRPr="0013692D">
        <w:rPr>
          <w:bCs/>
          <w:iCs/>
          <w:sz w:val="26"/>
          <w:szCs w:val="26"/>
        </w:rPr>
        <w:t xml:space="preserve">с </w:t>
      </w:r>
      <w:r w:rsidRPr="0013692D">
        <w:rPr>
          <w:sz w:val="26"/>
          <w:szCs w:val="26"/>
        </w:rPr>
        <w:t xml:space="preserve">ОВМ ОМВД России по </w:t>
      </w:r>
      <w:proofErr w:type="spellStart"/>
      <w:r w:rsidRPr="0013692D">
        <w:rPr>
          <w:sz w:val="26"/>
          <w:szCs w:val="26"/>
        </w:rPr>
        <w:t>Невельскому</w:t>
      </w:r>
      <w:proofErr w:type="spellEnd"/>
      <w:r w:rsidRPr="0013692D">
        <w:rPr>
          <w:sz w:val="26"/>
          <w:szCs w:val="26"/>
        </w:rPr>
        <w:t xml:space="preserve"> муниципальному округу</w:t>
      </w:r>
      <w:r w:rsidRPr="0013692D">
        <w:rPr>
          <w:bCs/>
          <w:iCs/>
          <w:sz w:val="26"/>
          <w:szCs w:val="26"/>
        </w:rPr>
        <w:t xml:space="preserve"> при осуществлении полномочий по регистрации и снятию граждан Российской Федерации с регистрационного учета по месту пребывания и по месту жительства: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взаимодействие с ОВМ ОМВД России по </w:t>
      </w:r>
      <w:proofErr w:type="spellStart"/>
      <w:r w:rsidRPr="0013692D">
        <w:rPr>
          <w:sz w:val="26"/>
          <w:szCs w:val="26"/>
        </w:rPr>
        <w:t>Невельскому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муниципальному</w:t>
      </w:r>
      <w:r w:rsidRPr="0013692D">
        <w:rPr>
          <w:sz w:val="26"/>
          <w:szCs w:val="26"/>
        </w:rPr>
        <w:t xml:space="preserve"> округу в решении комплекса вопросов по регистрации граждан Российской Федерации по </w:t>
      </w:r>
      <w:r w:rsidRPr="0013692D">
        <w:rPr>
          <w:bCs/>
          <w:iCs/>
          <w:sz w:val="26"/>
          <w:szCs w:val="26"/>
        </w:rPr>
        <w:t>месту пребывания и по месту жительства</w:t>
      </w:r>
      <w:r w:rsidRPr="0013692D">
        <w:rPr>
          <w:sz w:val="26"/>
          <w:szCs w:val="26"/>
        </w:rPr>
        <w:t>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прием документов для регистрации граждан по месту </w:t>
      </w:r>
      <w:r w:rsidRPr="0013692D">
        <w:rPr>
          <w:bCs/>
          <w:iCs/>
          <w:sz w:val="26"/>
          <w:szCs w:val="26"/>
        </w:rPr>
        <w:t>пребывания и по месту жительства</w:t>
      </w:r>
      <w:r w:rsidRPr="0013692D">
        <w:rPr>
          <w:sz w:val="26"/>
          <w:szCs w:val="26"/>
        </w:rPr>
        <w:t xml:space="preserve"> и выдача паспортов с отметками о регистрации,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выдача гражданам архивных выписок из домовой книги, архивных справок о составе семьи и архивных справок о месте регистрации гражданина на день смерти,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ведение архивной поадресной картотеки жилого фонда, расположенного на территории муниципального образования «</w:t>
      </w:r>
      <w:proofErr w:type="spellStart"/>
      <w:r w:rsidRPr="0013692D">
        <w:rPr>
          <w:sz w:val="26"/>
          <w:szCs w:val="26"/>
        </w:rPr>
        <w:t>Невельский</w:t>
      </w:r>
      <w:proofErr w:type="spellEnd"/>
      <w:r w:rsidRPr="0013692D">
        <w:rPr>
          <w:sz w:val="26"/>
          <w:szCs w:val="26"/>
        </w:rPr>
        <w:t xml:space="preserve"> муниципальный округ», за исключением частного жилищного фонда;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Иные: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 xml:space="preserve">разработка и подготовка проектов положений, порядков, постановлений, распоряжений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и решений Собрания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по вопросам деятельности отдела, административных регламентов по предоставлению государственных и муниципальных услуг;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участие в разработке жилищных программ в рамках деятельности отдела;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ведение отчетности, анализа и обобщений по вопросам деятельности отдела;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организация работы Комиссии по жилищным вопросам, участие в работе комиссий, рабочих групп в соответствии с утвержденным составом;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обеспечение гласности и информирования граждан, представителей организаций, учреждений различных форм собственности по вопросам жилищного законодательства в рамках деятельности отдела, посредством:</w:t>
      </w:r>
    </w:p>
    <w:p w:rsidR="0013692D" w:rsidRPr="0013692D" w:rsidRDefault="0013692D" w:rsidP="0013692D">
      <w:pPr>
        <w:numPr>
          <w:ilvl w:val="0"/>
          <w:numId w:val="3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личного приема;</w:t>
      </w:r>
    </w:p>
    <w:p w:rsidR="0013692D" w:rsidRPr="0013692D" w:rsidRDefault="0013692D" w:rsidP="0013692D">
      <w:pPr>
        <w:numPr>
          <w:ilvl w:val="0"/>
          <w:numId w:val="3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подготовки ответов на обращения;</w:t>
      </w:r>
    </w:p>
    <w:p w:rsidR="0013692D" w:rsidRPr="0013692D" w:rsidRDefault="0013692D" w:rsidP="0013692D">
      <w:pPr>
        <w:numPr>
          <w:ilvl w:val="0"/>
          <w:numId w:val="3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размещения информации в отделе, на Интернет-сайте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 по согласованию с курирующим вице-мэром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округа;</w:t>
      </w:r>
    </w:p>
    <w:p w:rsidR="0013692D" w:rsidRPr="0013692D" w:rsidRDefault="0013692D" w:rsidP="0013692D">
      <w:pPr>
        <w:numPr>
          <w:ilvl w:val="0"/>
          <w:numId w:val="3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публикаций в средствах массовой информации, по согласованию с курирующим вице-мэром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округа.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ведение делопроизводства отдела:</w:t>
      </w:r>
    </w:p>
    <w:p w:rsidR="0013692D" w:rsidRPr="0013692D" w:rsidRDefault="0013692D" w:rsidP="0013692D">
      <w:pPr>
        <w:numPr>
          <w:ilvl w:val="0"/>
          <w:numId w:val="4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составление и внесение дополнений в архивную справку отдела,</w:t>
      </w:r>
    </w:p>
    <w:p w:rsidR="0013692D" w:rsidRPr="0013692D" w:rsidRDefault="0013692D" w:rsidP="0013692D">
      <w:pPr>
        <w:numPr>
          <w:ilvl w:val="0"/>
          <w:numId w:val="4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составление и утверждение номенклатуры отдела,</w:t>
      </w:r>
    </w:p>
    <w:p w:rsidR="0013692D" w:rsidRPr="0013692D" w:rsidRDefault="0013692D" w:rsidP="0013692D">
      <w:pPr>
        <w:numPr>
          <w:ilvl w:val="0"/>
          <w:numId w:val="4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хранение документации отдела,</w:t>
      </w:r>
    </w:p>
    <w:p w:rsidR="0013692D" w:rsidRPr="0013692D" w:rsidRDefault="0013692D" w:rsidP="0013692D">
      <w:pPr>
        <w:numPr>
          <w:ilvl w:val="0"/>
          <w:numId w:val="4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передача документов на хранение в архивный отдел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муниципального округа.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lastRenderedPageBreak/>
        <w:t>-</w:t>
      </w:r>
      <w:r w:rsidRPr="0013692D">
        <w:rPr>
          <w:sz w:val="26"/>
          <w:szCs w:val="26"/>
        </w:rPr>
        <w:tab/>
        <w:t>Принятие и обработка документов из многофункционального центра для предоставления государственных и муниципальных услуг физическим и юридическим лицам;</w:t>
      </w:r>
    </w:p>
    <w:p w:rsidR="0013692D" w:rsidRPr="0013692D" w:rsidRDefault="0013692D" w:rsidP="0013692D">
      <w:pPr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-</w:t>
      </w:r>
      <w:r w:rsidRPr="0013692D">
        <w:rPr>
          <w:sz w:val="26"/>
          <w:szCs w:val="26"/>
        </w:rPr>
        <w:tab/>
        <w:t>Предоставление государственных и муниципальных услуг физическим и юридическим лицам в рамках исполнения административных регламентов по полномочиям отдела:</w:t>
      </w:r>
    </w:p>
    <w:p w:rsidR="0013692D" w:rsidRPr="0013692D" w:rsidRDefault="0013692D" w:rsidP="0013692D">
      <w:pPr>
        <w:spacing w:line="252" w:lineRule="auto"/>
        <w:jc w:val="both"/>
        <w:rPr>
          <w:sz w:val="26"/>
          <w:szCs w:val="26"/>
        </w:rPr>
      </w:pPr>
    </w:p>
    <w:p w:rsidR="0013692D" w:rsidRDefault="0013692D" w:rsidP="0013692D">
      <w:pPr>
        <w:numPr>
          <w:ilvl w:val="0"/>
          <w:numId w:val="2"/>
        </w:numPr>
        <w:spacing w:line="252" w:lineRule="auto"/>
        <w:ind w:left="0" w:firstLine="0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>ПРАВА ОТДЕЛА</w:t>
      </w:r>
    </w:p>
    <w:p w:rsidR="0013692D" w:rsidRPr="0013692D" w:rsidRDefault="0013692D" w:rsidP="0013692D">
      <w:pPr>
        <w:spacing w:line="252" w:lineRule="auto"/>
        <w:rPr>
          <w:sz w:val="26"/>
          <w:szCs w:val="26"/>
        </w:rPr>
      </w:pPr>
    </w:p>
    <w:p w:rsidR="0013692D" w:rsidRPr="0013692D" w:rsidRDefault="0013692D" w:rsidP="0013692D">
      <w:pPr>
        <w:tabs>
          <w:tab w:val="left" w:pos="720"/>
        </w:tabs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Для исполнения функций, возложенных на Отдел, Отделу предоставляются следующие права: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iCs/>
          <w:sz w:val="26"/>
          <w:szCs w:val="26"/>
        </w:rPr>
      </w:pPr>
      <w:r w:rsidRPr="0013692D">
        <w:rPr>
          <w:sz w:val="26"/>
          <w:szCs w:val="26"/>
        </w:rPr>
        <w:t xml:space="preserve">запрашивать </w:t>
      </w:r>
      <w:r w:rsidRPr="0013692D">
        <w:rPr>
          <w:iCs/>
          <w:sz w:val="26"/>
          <w:szCs w:val="26"/>
        </w:rPr>
        <w:t xml:space="preserve">в структурных подразделениях администрации </w:t>
      </w:r>
      <w:proofErr w:type="spellStart"/>
      <w:r w:rsidRPr="0013692D">
        <w:rPr>
          <w:iCs/>
          <w:sz w:val="26"/>
          <w:szCs w:val="26"/>
        </w:rPr>
        <w:t>Невельского</w:t>
      </w:r>
      <w:proofErr w:type="spellEnd"/>
      <w:r w:rsidRPr="0013692D">
        <w:rPr>
          <w:iCs/>
          <w:sz w:val="26"/>
          <w:szCs w:val="26"/>
        </w:rPr>
        <w:t xml:space="preserve"> муниципального округа, </w:t>
      </w:r>
      <w:r w:rsidRPr="0013692D">
        <w:rPr>
          <w:sz w:val="26"/>
          <w:szCs w:val="26"/>
        </w:rPr>
        <w:t>от руководителей учреждений, организаций, предприятий и общественных объединений всех форм собственности, предоставление информации, материалов, документов и их копий по всем вопросам, связанным с деятельностью отдела (кроме случаев, предусмотренных законодательством)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iCs/>
          <w:sz w:val="26"/>
          <w:szCs w:val="26"/>
        </w:rPr>
      </w:pPr>
      <w:r w:rsidRPr="0013692D">
        <w:rPr>
          <w:iCs/>
          <w:sz w:val="26"/>
          <w:szCs w:val="26"/>
        </w:rPr>
        <w:t xml:space="preserve">привлекать к своей работе, по согласованию с руководителями, должностных лиц структурных подразделений администрации </w:t>
      </w:r>
      <w:proofErr w:type="spellStart"/>
      <w:r w:rsidRPr="0013692D">
        <w:rPr>
          <w:iCs/>
          <w:sz w:val="26"/>
          <w:szCs w:val="26"/>
        </w:rPr>
        <w:t>Невельского</w:t>
      </w:r>
      <w:proofErr w:type="spellEnd"/>
      <w:r w:rsidRPr="0013692D">
        <w:rPr>
          <w:iCs/>
          <w:sz w:val="26"/>
          <w:szCs w:val="26"/>
        </w:rPr>
        <w:t xml:space="preserve"> муниципального округа, </w:t>
      </w:r>
      <w:r w:rsidRPr="0013692D">
        <w:rPr>
          <w:sz w:val="26"/>
          <w:szCs w:val="26"/>
        </w:rPr>
        <w:t>учреждений, организаций, предприятий и общественных объединений всех форм собственности</w:t>
      </w:r>
      <w:r w:rsidRPr="0013692D">
        <w:rPr>
          <w:iCs/>
          <w:sz w:val="26"/>
          <w:szCs w:val="26"/>
        </w:rPr>
        <w:t>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iCs/>
          <w:sz w:val="26"/>
          <w:szCs w:val="26"/>
        </w:rPr>
      </w:pPr>
      <w:r w:rsidRPr="0013692D">
        <w:rPr>
          <w:iCs/>
          <w:sz w:val="26"/>
          <w:szCs w:val="26"/>
        </w:rPr>
        <w:t xml:space="preserve">вносить на рассмотрение руководства, по согласованию с </w:t>
      </w:r>
      <w:r w:rsidRPr="0013692D">
        <w:rPr>
          <w:sz w:val="26"/>
          <w:szCs w:val="26"/>
        </w:rPr>
        <w:t>курирующем деятельность Отдела</w:t>
      </w:r>
      <w:r w:rsidRPr="0013692D">
        <w:rPr>
          <w:iCs/>
          <w:sz w:val="26"/>
          <w:szCs w:val="26"/>
        </w:rPr>
        <w:t xml:space="preserve"> вице-мэром </w:t>
      </w:r>
      <w:proofErr w:type="spellStart"/>
      <w:r w:rsidRPr="0013692D">
        <w:rPr>
          <w:iCs/>
          <w:sz w:val="26"/>
          <w:szCs w:val="26"/>
        </w:rPr>
        <w:t>Невельского</w:t>
      </w:r>
      <w:proofErr w:type="spellEnd"/>
      <w:r w:rsidRPr="0013692D">
        <w:rPr>
          <w:iCs/>
          <w:sz w:val="26"/>
          <w:szCs w:val="26"/>
        </w:rPr>
        <w:t xml:space="preserve"> муниципального округа </w:t>
      </w:r>
      <w:r w:rsidRPr="0013692D">
        <w:rPr>
          <w:sz w:val="26"/>
          <w:szCs w:val="26"/>
        </w:rPr>
        <w:t>предложения по решению вопросов, отнесенных к деятельности отдела;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iCs/>
          <w:sz w:val="26"/>
          <w:szCs w:val="26"/>
        </w:rPr>
      </w:pPr>
      <w:r w:rsidRPr="0013692D">
        <w:rPr>
          <w:iCs/>
          <w:sz w:val="26"/>
          <w:szCs w:val="26"/>
        </w:rPr>
        <w:t xml:space="preserve">организовывать совещания, семинары, круглые столы по вопросам, отнесенным к деятельности отдела, по согласованию с </w:t>
      </w:r>
      <w:r w:rsidRPr="0013692D">
        <w:rPr>
          <w:sz w:val="26"/>
          <w:szCs w:val="26"/>
        </w:rPr>
        <w:t>курирующем деятельность отдела</w:t>
      </w:r>
      <w:r w:rsidRPr="0013692D">
        <w:rPr>
          <w:iCs/>
          <w:sz w:val="26"/>
          <w:szCs w:val="26"/>
        </w:rPr>
        <w:t xml:space="preserve"> вице-мэром </w:t>
      </w:r>
      <w:proofErr w:type="spellStart"/>
      <w:r w:rsidRPr="0013692D">
        <w:rPr>
          <w:iCs/>
          <w:sz w:val="26"/>
          <w:szCs w:val="26"/>
        </w:rPr>
        <w:t>Невельского</w:t>
      </w:r>
      <w:proofErr w:type="spellEnd"/>
      <w:r w:rsidRPr="0013692D">
        <w:rPr>
          <w:iCs/>
          <w:sz w:val="26"/>
          <w:szCs w:val="26"/>
        </w:rPr>
        <w:t xml:space="preserve"> муниципального округа;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iCs/>
          <w:sz w:val="26"/>
          <w:szCs w:val="26"/>
        </w:rPr>
      </w:pPr>
      <w:r w:rsidRPr="0013692D">
        <w:rPr>
          <w:iCs/>
          <w:sz w:val="26"/>
          <w:szCs w:val="26"/>
        </w:rPr>
        <w:t>осуществлять взаимодействие со средствами массовой информации по согласованию с</w:t>
      </w:r>
      <w:r w:rsidRPr="0013692D">
        <w:rPr>
          <w:sz w:val="26"/>
          <w:szCs w:val="26"/>
        </w:rPr>
        <w:t xml:space="preserve"> курирующем деятельность отдела</w:t>
      </w:r>
      <w:r w:rsidRPr="0013692D">
        <w:rPr>
          <w:iCs/>
          <w:sz w:val="26"/>
          <w:szCs w:val="26"/>
        </w:rPr>
        <w:t xml:space="preserve"> вице-мэром </w:t>
      </w:r>
      <w:proofErr w:type="spellStart"/>
      <w:r w:rsidRPr="0013692D">
        <w:rPr>
          <w:iCs/>
          <w:sz w:val="26"/>
          <w:szCs w:val="26"/>
        </w:rPr>
        <w:t>Невельского</w:t>
      </w:r>
      <w:proofErr w:type="spellEnd"/>
      <w:r w:rsidRPr="0013692D">
        <w:rPr>
          <w:iCs/>
          <w:sz w:val="26"/>
          <w:szCs w:val="26"/>
        </w:rPr>
        <w:t xml:space="preserve"> муниципального округа;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iCs/>
          <w:sz w:val="26"/>
          <w:szCs w:val="26"/>
        </w:rPr>
      </w:pPr>
      <w:r w:rsidRPr="0013692D">
        <w:rPr>
          <w:sz w:val="26"/>
          <w:szCs w:val="26"/>
        </w:rPr>
        <w:t>сотрудникам Отдела повышать свою квалификацию не реже одного раза в три года;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iCs/>
          <w:sz w:val="26"/>
          <w:szCs w:val="26"/>
        </w:rPr>
      </w:pPr>
      <w:r w:rsidRPr="0013692D">
        <w:rPr>
          <w:sz w:val="26"/>
          <w:szCs w:val="26"/>
        </w:rPr>
        <w:t xml:space="preserve">представлять по доверенности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муниципального</w:t>
      </w:r>
      <w:r w:rsidRPr="0013692D">
        <w:rPr>
          <w:sz w:val="26"/>
          <w:szCs w:val="26"/>
        </w:rPr>
        <w:t xml:space="preserve"> округа интересы Отдела в судах, арбитражных судах, ОМВД России по </w:t>
      </w:r>
      <w:proofErr w:type="spellStart"/>
      <w:r w:rsidRPr="0013692D">
        <w:rPr>
          <w:sz w:val="26"/>
          <w:szCs w:val="26"/>
        </w:rPr>
        <w:t>Невельскому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муниципального</w:t>
      </w:r>
      <w:r w:rsidRPr="0013692D">
        <w:rPr>
          <w:sz w:val="26"/>
          <w:szCs w:val="26"/>
        </w:rPr>
        <w:t xml:space="preserve"> округу, Отделе ЗАГС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района агентства ЗАГС Сахалинской области, получении и отправки корреспонденции; 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iCs/>
          <w:sz w:val="26"/>
          <w:szCs w:val="26"/>
        </w:rPr>
      </w:pPr>
      <w:r w:rsidRPr="0013692D">
        <w:rPr>
          <w:sz w:val="26"/>
          <w:szCs w:val="26"/>
        </w:rPr>
        <w:t>представлять без доверенности интересы Отдела по всем вопросам его деятельности в организациях, учреждениях, предприятиях и общественных объединений всех форм собственности;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предоставление, получение информации и сведений при рассмотрении представленных документов, подготовки ответов на запросы и обращения граждан, предприятий, организаций и общественных объединений всех форм собственности, исполнения административных регламентов по предоставлению государственных и муниципальных услуг, в том числе в рамках межведомственного электронного взаимодействия.</w:t>
      </w:r>
    </w:p>
    <w:p w:rsidR="0013692D" w:rsidRPr="0013692D" w:rsidRDefault="0013692D" w:rsidP="0013692D">
      <w:pPr>
        <w:widowControl w:val="0"/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Иные права, предусмотренные действующим законодательством </w:t>
      </w:r>
      <w:r w:rsidRPr="0013692D">
        <w:rPr>
          <w:sz w:val="26"/>
          <w:szCs w:val="26"/>
        </w:rPr>
        <w:lastRenderedPageBreak/>
        <w:t>в пределах полномочий, установленным настоящим Положением.</w:t>
      </w:r>
    </w:p>
    <w:p w:rsidR="0013692D" w:rsidRPr="0013692D" w:rsidRDefault="0013692D" w:rsidP="0013692D">
      <w:pPr>
        <w:spacing w:line="252" w:lineRule="auto"/>
        <w:jc w:val="center"/>
        <w:rPr>
          <w:sz w:val="26"/>
          <w:szCs w:val="26"/>
        </w:rPr>
      </w:pPr>
    </w:p>
    <w:p w:rsidR="0013692D" w:rsidRPr="0013692D" w:rsidRDefault="0013692D" w:rsidP="0013692D">
      <w:pPr>
        <w:numPr>
          <w:ilvl w:val="0"/>
          <w:numId w:val="2"/>
        </w:numPr>
        <w:tabs>
          <w:tab w:val="left" w:pos="720"/>
        </w:tabs>
        <w:spacing w:line="252" w:lineRule="auto"/>
        <w:ind w:left="0" w:firstLine="0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>ОТВЕТСТВЕННОСТЬ</w:t>
      </w:r>
    </w:p>
    <w:p w:rsidR="0013692D" w:rsidRPr="0013692D" w:rsidRDefault="0013692D" w:rsidP="0013692D">
      <w:pPr>
        <w:tabs>
          <w:tab w:val="left" w:pos="720"/>
        </w:tabs>
        <w:spacing w:line="252" w:lineRule="auto"/>
        <w:jc w:val="both"/>
        <w:rPr>
          <w:sz w:val="26"/>
          <w:szCs w:val="26"/>
        </w:rPr>
      </w:pPr>
      <w:r w:rsidRPr="0013692D">
        <w:rPr>
          <w:sz w:val="26"/>
          <w:szCs w:val="26"/>
        </w:rPr>
        <w:tab/>
      </w:r>
    </w:p>
    <w:p w:rsidR="0013692D" w:rsidRPr="0013692D" w:rsidRDefault="0013692D" w:rsidP="0013692D">
      <w:pPr>
        <w:widowControl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Всю полноту ответственности за качество и своевременность выполнения возложенных настоящим Положением на отдел задач и функций, состояния трудовой дисциплины несет начальник Отдела</w:t>
      </w:r>
    </w:p>
    <w:p w:rsidR="0013692D" w:rsidRPr="0013692D" w:rsidRDefault="0013692D" w:rsidP="0013692D">
      <w:pPr>
        <w:widowControl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>Муниципальные служащие, работники, замещающие должности, не являющиеся должност</w:t>
      </w:r>
      <w:bookmarkStart w:id="0" w:name="_GoBack"/>
      <w:bookmarkEnd w:id="0"/>
      <w:r w:rsidRPr="0013692D">
        <w:rPr>
          <w:sz w:val="26"/>
          <w:szCs w:val="26"/>
        </w:rPr>
        <w:t>ями муниципальной службы, несут персональную ответственность за невыполнение (не своевременное) выполнение возложенных на них задач, нарушение трудовой дисциплины, а также несоблюдение требований настоящего Положения в порядке, определенным трудовым Кодексом и законодательством о муниципальной службе.</w:t>
      </w:r>
    </w:p>
    <w:p w:rsidR="0013692D" w:rsidRPr="0013692D" w:rsidRDefault="0013692D" w:rsidP="0013692D">
      <w:pPr>
        <w:widowControl w:val="0"/>
        <w:spacing w:line="252" w:lineRule="auto"/>
        <w:jc w:val="both"/>
        <w:rPr>
          <w:sz w:val="26"/>
          <w:szCs w:val="26"/>
        </w:rPr>
      </w:pPr>
    </w:p>
    <w:p w:rsidR="0013692D" w:rsidRDefault="0013692D" w:rsidP="0013692D">
      <w:pPr>
        <w:widowControl w:val="0"/>
        <w:numPr>
          <w:ilvl w:val="0"/>
          <w:numId w:val="2"/>
        </w:numPr>
        <w:spacing w:line="252" w:lineRule="auto"/>
        <w:ind w:left="0" w:firstLine="0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>КОНТРОЛЬ И ПРОВЕРКА ДЕЯТЕЛЬНОСТИ ОТДЕЛА</w:t>
      </w:r>
    </w:p>
    <w:p w:rsidR="0013692D" w:rsidRPr="0013692D" w:rsidRDefault="0013692D" w:rsidP="0013692D">
      <w:pPr>
        <w:widowControl w:val="0"/>
        <w:spacing w:line="252" w:lineRule="auto"/>
        <w:rPr>
          <w:sz w:val="26"/>
          <w:szCs w:val="26"/>
        </w:rPr>
      </w:pPr>
    </w:p>
    <w:p w:rsidR="0013692D" w:rsidRPr="0013692D" w:rsidRDefault="0013692D" w:rsidP="0013692D">
      <w:pPr>
        <w:widowControl w:val="0"/>
        <w:spacing w:line="252" w:lineRule="auto"/>
        <w:ind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Вопросы контроля и проверки деятельности отдела относятся к компетенции мэра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муниципального</w:t>
      </w:r>
      <w:r w:rsidRPr="0013692D">
        <w:rPr>
          <w:sz w:val="26"/>
          <w:szCs w:val="26"/>
        </w:rPr>
        <w:t xml:space="preserve"> округа и курирующего деятельность отдела вице-мэра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муниципального</w:t>
      </w:r>
      <w:r w:rsidRPr="0013692D">
        <w:rPr>
          <w:sz w:val="26"/>
          <w:szCs w:val="26"/>
        </w:rPr>
        <w:t xml:space="preserve"> округа.</w:t>
      </w:r>
    </w:p>
    <w:p w:rsidR="0013692D" w:rsidRPr="0013692D" w:rsidRDefault="0013692D" w:rsidP="0013692D">
      <w:pPr>
        <w:widowControl w:val="0"/>
        <w:spacing w:line="252" w:lineRule="auto"/>
        <w:jc w:val="both"/>
        <w:rPr>
          <w:sz w:val="26"/>
          <w:szCs w:val="26"/>
        </w:rPr>
      </w:pPr>
    </w:p>
    <w:p w:rsidR="0013692D" w:rsidRDefault="0013692D" w:rsidP="0013692D">
      <w:pPr>
        <w:widowControl w:val="0"/>
        <w:numPr>
          <w:ilvl w:val="0"/>
          <w:numId w:val="2"/>
        </w:numPr>
        <w:spacing w:line="252" w:lineRule="auto"/>
        <w:ind w:left="0" w:firstLine="0"/>
        <w:jc w:val="center"/>
        <w:rPr>
          <w:sz w:val="26"/>
          <w:szCs w:val="26"/>
        </w:rPr>
      </w:pPr>
      <w:r w:rsidRPr="0013692D">
        <w:rPr>
          <w:sz w:val="26"/>
          <w:szCs w:val="26"/>
        </w:rPr>
        <w:t>РЕОРГАНИЗАЦИЯ И ЛИКВИДАЦИЯ ОТДЕЛА</w:t>
      </w:r>
    </w:p>
    <w:p w:rsidR="0013692D" w:rsidRPr="0013692D" w:rsidRDefault="0013692D" w:rsidP="0013692D">
      <w:pPr>
        <w:widowControl w:val="0"/>
        <w:spacing w:line="252" w:lineRule="auto"/>
        <w:rPr>
          <w:sz w:val="26"/>
          <w:szCs w:val="26"/>
        </w:rPr>
      </w:pP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Дополнения и изменения в настоящее Положение вносит начальник отдела по согласованию с курирующем деятельность отдела вице-мэром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муниципального</w:t>
      </w:r>
      <w:r w:rsidRPr="0013692D">
        <w:rPr>
          <w:sz w:val="26"/>
          <w:szCs w:val="26"/>
        </w:rPr>
        <w:t xml:space="preserve"> округа, которые утверждаются постановлением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муниципального</w:t>
      </w:r>
      <w:r w:rsidRPr="0013692D">
        <w:rPr>
          <w:sz w:val="26"/>
          <w:szCs w:val="26"/>
        </w:rPr>
        <w:t xml:space="preserve"> округа.</w:t>
      </w:r>
    </w:p>
    <w:p w:rsidR="0013692D" w:rsidRPr="0013692D" w:rsidRDefault="0013692D" w:rsidP="0013692D">
      <w:pPr>
        <w:numPr>
          <w:ilvl w:val="1"/>
          <w:numId w:val="2"/>
        </w:numPr>
        <w:spacing w:line="252" w:lineRule="auto"/>
        <w:ind w:left="0" w:firstLine="1134"/>
        <w:jc w:val="both"/>
        <w:rPr>
          <w:sz w:val="26"/>
          <w:szCs w:val="26"/>
        </w:rPr>
      </w:pPr>
      <w:r w:rsidRPr="0013692D">
        <w:rPr>
          <w:sz w:val="26"/>
          <w:szCs w:val="26"/>
        </w:rPr>
        <w:t xml:space="preserve">Отдел организуется или ликвидируется по представлению курирующего деятельность отдела вице-мэра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муниципального</w:t>
      </w:r>
      <w:r w:rsidRPr="0013692D">
        <w:rPr>
          <w:sz w:val="26"/>
          <w:szCs w:val="26"/>
        </w:rPr>
        <w:t xml:space="preserve"> округа на основании постановления администрации </w:t>
      </w:r>
      <w:proofErr w:type="spellStart"/>
      <w:r w:rsidRPr="0013692D">
        <w:rPr>
          <w:sz w:val="26"/>
          <w:szCs w:val="26"/>
        </w:rPr>
        <w:t>Невельского</w:t>
      </w:r>
      <w:proofErr w:type="spellEnd"/>
      <w:r w:rsidRPr="0013692D">
        <w:rPr>
          <w:sz w:val="26"/>
          <w:szCs w:val="26"/>
        </w:rPr>
        <w:t xml:space="preserve"> </w:t>
      </w:r>
      <w:r w:rsidRPr="0013692D">
        <w:rPr>
          <w:iCs/>
          <w:sz w:val="26"/>
          <w:szCs w:val="26"/>
        </w:rPr>
        <w:t>муниципального</w:t>
      </w:r>
      <w:r w:rsidRPr="0013692D">
        <w:rPr>
          <w:sz w:val="26"/>
          <w:szCs w:val="26"/>
        </w:rPr>
        <w:t xml:space="preserve"> округа.</w:t>
      </w:r>
    </w:p>
    <w:p w:rsidR="006C6773" w:rsidRPr="0013692D" w:rsidRDefault="006C6773" w:rsidP="006C6773">
      <w:pPr>
        <w:jc w:val="both"/>
        <w:rPr>
          <w:color w:val="0000FF"/>
          <w:sz w:val="26"/>
          <w:szCs w:val="26"/>
        </w:rPr>
      </w:pPr>
    </w:p>
    <w:sectPr w:rsidR="006C6773" w:rsidRPr="0013692D" w:rsidSect="0013692D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CE" w:rsidRDefault="00F03DCE">
      <w:r>
        <w:separator/>
      </w:r>
    </w:p>
  </w:endnote>
  <w:endnote w:type="continuationSeparator" w:id="0">
    <w:p w:rsidR="00F03DCE" w:rsidRDefault="00F0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CE" w:rsidRDefault="00F03DCE">
      <w:r>
        <w:separator/>
      </w:r>
    </w:p>
  </w:footnote>
  <w:footnote w:type="continuationSeparator" w:id="0">
    <w:p w:rsidR="00F03DCE" w:rsidRDefault="00F0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7080"/>
    <w:multiLevelType w:val="hybridMultilevel"/>
    <w:tmpl w:val="697E6184"/>
    <w:lvl w:ilvl="0" w:tplc="7E9A650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8B2AB3"/>
    <w:multiLevelType w:val="hybridMultilevel"/>
    <w:tmpl w:val="8D161B9C"/>
    <w:lvl w:ilvl="0" w:tplc="7E9A65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51BC0"/>
    <w:multiLevelType w:val="multilevel"/>
    <w:tmpl w:val="9300C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554090C"/>
    <w:multiLevelType w:val="multilevel"/>
    <w:tmpl w:val="C2828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6B5D36"/>
    <w:multiLevelType w:val="multilevel"/>
    <w:tmpl w:val="BC7C7EA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A4"/>
    <w:rsid w:val="00022561"/>
    <w:rsid w:val="000619F4"/>
    <w:rsid w:val="0009445B"/>
    <w:rsid w:val="000E7259"/>
    <w:rsid w:val="0013692D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B71A4"/>
    <w:rsid w:val="00EE43D9"/>
    <w:rsid w:val="00EF0D36"/>
    <w:rsid w:val="00F03DCE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0F15BE-8EE7-4F7D-9591-082222A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369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3692D"/>
    <w:rPr>
      <w:sz w:val="24"/>
      <w:szCs w:val="24"/>
    </w:rPr>
  </w:style>
  <w:style w:type="paragraph" w:styleId="a9">
    <w:name w:val="Normal (Web)"/>
    <w:basedOn w:val="a"/>
    <w:unhideWhenUsed/>
    <w:rsid w:val="0013692D"/>
    <w:pPr>
      <w:spacing w:before="100" w:beforeAutospacing="1" w:after="100" w:afterAutospacing="1"/>
    </w:pPr>
  </w:style>
  <w:style w:type="paragraph" w:customStyle="1" w:styleId="ConsPlusNormal">
    <w:name w:val="ConsPlusNormal"/>
    <w:rsid w:val="0013692D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qFormat/>
    <w:rsid w:val="00136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B258D11229D8D8486CA2CB781DE059C29BFC35CB9251AE38D378CFD192750BB79945F3F82FBG0o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CB258D11229D8D8486CA2CB781DE059C29BFC35CB9251AE38D378CFD192750BB79945F3F82FDG0o2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BA34375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9</TotalTime>
  <Pages>11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2024-12-12T04:50:00Z</cp:lastPrinted>
  <dcterms:created xsi:type="dcterms:W3CDTF">2024-12-12T04:41:00Z</dcterms:created>
  <dcterms:modified xsi:type="dcterms:W3CDTF">2024-12-12T04:50:00Z</dcterms:modified>
</cp:coreProperties>
</file>