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D70A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7237E">
              <w:rPr>
                <w:rFonts w:ascii="Courier New" w:hAnsi="Courier New" w:cs="Courier New"/>
              </w:rPr>
              <w:t>06.06.2023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7237E">
              <w:rPr>
                <w:rFonts w:ascii="Courier New" w:hAnsi="Courier New" w:cs="Courier New"/>
              </w:rPr>
              <w:t>824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D70A2" w:rsidTr="009D70A2">
        <w:trPr>
          <w:trHeight w:hRule="exact" w:val="3334"/>
        </w:trPr>
        <w:tc>
          <w:tcPr>
            <w:tcW w:w="4423" w:type="dxa"/>
          </w:tcPr>
          <w:p w:rsidR="00A05F14" w:rsidRPr="009D70A2" w:rsidRDefault="00A7237E" w:rsidP="009D70A2">
            <w:pPr>
              <w:spacing w:after="240"/>
              <w:jc w:val="both"/>
              <w:rPr>
                <w:sz w:val="26"/>
                <w:szCs w:val="26"/>
              </w:rPr>
            </w:pPr>
            <w:r w:rsidRPr="009D70A2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9D70A2">
              <w:rPr>
                <w:sz w:val="26"/>
                <w:szCs w:val="26"/>
              </w:rPr>
              <w:t>Невельского</w:t>
            </w:r>
            <w:proofErr w:type="spellEnd"/>
            <w:r w:rsidRPr="009D70A2">
              <w:rPr>
                <w:sz w:val="26"/>
                <w:szCs w:val="26"/>
              </w:rPr>
              <w:t xml:space="preserve"> городского округа от 26.06.2019 № 926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2020-2022 годы»</w:t>
            </w:r>
          </w:p>
        </w:tc>
      </w:tr>
    </w:tbl>
    <w:p w:rsidR="002D3414" w:rsidRPr="009D70A2" w:rsidRDefault="002D3414" w:rsidP="006C6773">
      <w:pPr>
        <w:jc w:val="both"/>
        <w:rPr>
          <w:sz w:val="26"/>
          <w:szCs w:val="26"/>
        </w:rPr>
      </w:pPr>
    </w:p>
    <w:p w:rsidR="009D70A2" w:rsidRPr="009D70A2" w:rsidRDefault="009D70A2" w:rsidP="009D70A2">
      <w:pPr>
        <w:ind w:firstLine="1134"/>
        <w:jc w:val="both"/>
        <w:rPr>
          <w:color w:val="000000"/>
          <w:sz w:val="26"/>
          <w:szCs w:val="26"/>
        </w:rPr>
      </w:pPr>
      <w:r w:rsidRPr="009D70A2">
        <w:rPr>
          <w:sz w:val="26"/>
          <w:szCs w:val="26"/>
        </w:rPr>
        <w:t xml:space="preserve">В соответствии с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28.04.2014 № 199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Сахалинской области от 02.06.2014 № 258 "Об утверждении Порядка установления необходимости проведения капитального ремонта общего имущества в многоквартирном доме",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9D70A2">
        <w:rPr>
          <w:sz w:val="26"/>
          <w:szCs w:val="26"/>
        </w:rPr>
        <w:t>Невельского</w:t>
      </w:r>
      <w:proofErr w:type="spellEnd"/>
      <w:r w:rsidRPr="009D70A2">
        <w:rPr>
          <w:sz w:val="26"/>
          <w:szCs w:val="26"/>
        </w:rPr>
        <w:t xml:space="preserve"> городского округа</w:t>
      </w:r>
    </w:p>
    <w:p w:rsidR="009D70A2" w:rsidRPr="009D70A2" w:rsidRDefault="009D70A2" w:rsidP="009D70A2">
      <w:pPr>
        <w:ind w:firstLine="1134"/>
        <w:jc w:val="both"/>
        <w:rPr>
          <w:color w:val="000000"/>
          <w:sz w:val="26"/>
          <w:szCs w:val="26"/>
        </w:rPr>
      </w:pPr>
    </w:p>
    <w:p w:rsidR="009D70A2" w:rsidRPr="009D70A2" w:rsidRDefault="009D70A2" w:rsidP="009D70A2">
      <w:pPr>
        <w:jc w:val="both"/>
        <w:rPr>
          <w:color w:val="000000"/>
          <w:sz w:val="26"/>
          <w:szCs w:val="26"/>
        </w:rPr>
      </w:pPr>
      <w:r w:rsidRPr="009D70A2">
        <w:rPr>
          <w:color w:val="000000"/>
          <w:sz w:val="26"/>
          <w:szCs w:val="26"/>
        </w:rPr>
        <w:t>ПОСТАНОВЛЯЕТ:</w:t>
      </w:r>
    </w:p>
    <w:p w:rsidR="009D70A2" w:rsidRPr="009D70A2" w:rsidRDefault="009D70A2" w:rsidP="009D70A2">
      <w:pPr>
        <w:ind w:firstLine="1134"/>
        <w:jc w:val="both"/>
        <w:rPr>
          <w:color w:val="000000"/>
          <w:sz w:val="26"/>
          <w:szCs w:val="26"/>
        </w:rPr>
      </w:pPr>
    </w:p>
    <w:p w:rsidR="009D70A2" w:rsidRPr="009D70A2" w:rsidRDefault="009D70A2" w:rsidP="009D70A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D70A2"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9D70A2">
        <w:rPr>
          <w:sz w:val="26"/>
          <w:szCs w:val="26"/>
        </w:rPr>
        <w:t>Невельского</w:t>
      </w:r>
      <w:proofErr w:type="spellEnd"/>
      <w:r w:rsidRPr="009D70A2">
        <w:rPr>
          <w:sz w:val="26"/>
          <w:szCs w:val="26"/>
        </w:rPr>
        <w:t xml:space="preserve"> городского округа от 26.06.2019 № 926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2020 – 2022 годы»:</w:t>
      </w:r>
    </w:p>
    <w:p w:rsidR="009D70A2" w:rsidRPr="009D70A2" w:rsidRDefault="009D70A2" w:rsidP="009D70A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D70A2">
        <w:rPr>
          <w:sz w:val="26"/>
          <w:szCs w:val="26"/>
        </w:rPr>
        <w:t xml:space="preserve">1.1. краткосрочный план капитального ремонта общего имущества в многоквартирных домах на территории муниципального образования «Невельский городской округ» на 2020 – 2022 годы изложить в новой редакции (приложение). </w:t>
      </w:r>
    </w:p>
    <w:p w:rsidR="009D70A2" w:rsidRPr="009D70A2" w:rsidRDefault="009D70A2" w:rsidP="009D70A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D70A2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9D70A2">
        <w:rPr>
          <w:sz w:val="26"/>
          <w:szCs w:val="26"/>
        </w:rPr>
        <w:t>Невельского</w:t>
      </w:r>
      <w:proofErr w:type="spellEnd"/>
      <w:r w:rsidRPr="009D70A2">
        <w:rPr>
          <w:sz w:val="26"/>
          <w:szCs w:val="26"/>
        </w:rPr>
        <w:t xml:space="preserve"> городского округа.</w:t>
      </w:r>
    </w:p>
    <w:p w:rsidR="009D70A2" w:rsidRPr="009D70A2" w:rsidRDefault="009D70A2" w:rsidP="009D70A2">
      <w:pPr>
        <w:pStyle w:val="21"/>
        <w:spacing w:after="0"/>
        <w:ind w:left="0" w:firstLine="1134"/>
        <w:rPr>
          <w:sz w:val="26"/>
          <w:szCs w:val="26"/>
        </w:rPr>
      </w:pPr>
      <w:r w:rsidRPr="009D70A2">
        <w:rPr>
          <w:sz w:val="26"/>
          <w:szCs w:val="26"/>
        </w:rPr>
        <w:lastRenderedPageBreak/>
        <w:t xml:space="preserve">3. Контроль за исполнением настоящего постановления возложить на вице - мэра </w:t>
      </w:r>
      <w:proofErr w:type="spellStart"/>
      <w:r w:rsidRPr="009D70A2">
        <w:rPr>
          <w:sz w:val="26"/>
          <w:szCs w:val="26"/>
        </w:rPr>
        <w:t>Невельского</w:t>
      </w:r>
      <w:proofErr w:type="spellEnd"/>
      <w:r w:rsidRPr="009D70A2">
        <w:rPr>
          <w:sz w:val="26"/>
          <w:szCs w:val="26"/>
        </w:rPr>
        <w:t xml:space="preserve"> городского округа Манухина О.И. </w:t>
      </w:r>
    </w:p>
    <w:p w:rsidR="00B067AF" w:rsidRPr="009D70A2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9D70A2" w:rsidRDefault="00B067AF" w:rsidP="006C6773">
      <w:pPr>
        <w:jc w:val="both"/>
        <w:rPr>
          <w:sz w:val="26"/>
          <w:szCs w:val="26"/>
        </w:rPr>
      </w:pPr>
    </w:p>
    <w:p w:rsidR="00B067AF" w:rsidRPr="009D70A2" w:rsidRDefault="00B067AF" w:rsidP="006C6773">
      <w:pPr>
        <w:jc w:val="both"/>
        <w:rPr>
          <w:sz w:val="26"/>
          <w:szCs w:val="26"/>
        </w:rPr>
      </w:pPr>
    </w:p>
    <w:p w:rsidR="006C6773" w:rsidRPr="009D70A2" w:rsidRDefault="00A7237E" w:rsidP="006C6773">
      <w:pPr>
        <w:jc w:val="both"/>
        <w:rPr>
          <w:color w:val="0000FF"/>
          <w:sz w:val="26"/>
          <w:szCs w:val="26"/>
        </w:rPr>
      </w:pPr>
      <w:r w:rsidRPr="009D70A2">
        <w:rPr>
          <w:sz w:val="26"/>
          <w:szCs w:val="26"/>
        </w:rPr>
        <w:t xml:space="preserve">Мэр </w:t>
      </w:r>
      <w:proofErr w:type="spellStart"/>
      <w:r w:rsidRPr="009D70A2">
        <w:rPr>
          <w:sz w:val="26"/>
          <w:szCs w:val="26"/>
        </w:rPr>
        <w:t>Невельского</w:t>
      </w:r>
      <w:proofErr w:type="spellEnd"/>
      <w:r w:rsidRPr="009D70A2">
        <w:rPr>
          <w:sz w:val="26"/>
          <w:szCs w:val="26"/>
        </w:rPr>
        <w:t xml:space="preserve"> городского округа</w:t>
      </w:r>
      <w:r w:rsidR="00E45370" w:rsidRPr="009D70A2">
        <w:rPr>
          <w:color w:val="0000FF"/>
          <w:sz w:val="26"/>
          <w:szCs w:val="26"/>
        </w:rPr>
        <w:tab/>
      </w:r>
      <w:r w:rsidR="00E45370" w:rsidRPr="009D70A2">
        <w:rPr>
          <w:color w:val="0000FF"/>
          <w:sz w:val="26"/>
          <w:szCs w:val="26"/>
        </w:rPr>
        <w:tab/>
      </w:r>
      <w:r w:rsidR="00E45370" w:rsidRPr="009D70A2">
        <w:rPr>
          <w:color w:val="0000FF"/>
          <w:sz w:val="26"/>
          <w:szCs w:val="26"/>
        </w:rPr>
        <w:tab/>
        <w:t xml:space="preserve">    </w:t>
      </w:r>
      <w:r w:rsidR="009D70A2">
        <w:rPr>
          <w:color w:val="0000FF"/>
          <w:sz w:val="26"/>
          <w:szCs w:val="26"/>
        </w:rPr>
        <w:t xml:space="preserve">                        </w:t>
      </w:r>
      <w:r w:rsidR="009D70A2" w:rsidRPr="009D70A2">
        <w:rPr>
          <w:sz w:val="26"/>
          <w:szCs w:val="26"/>
        </w:rPr>
        <w:t>А.В.</w:t>
      </w:r>
      <w:r w:rsidR="009D70A2">
        <w:rPr>
          <w:sz w:val="26"/>
          <w:szCs w:val="26"/>
        </w:rPr>
        <w:t xml:space="preserve"> </w:t>
      </w:r>
      <w:proofErr w:type="spellStart"/>
      <w:r w:rsidRPr="009D70A2">
        <w:rPr>
          <w:sz w:val="26"/>
          <w:szCs w:val="26"/>
        </w:rPr>
        <w:t>Шабельник</w:t>
      </w:r>
      <w:proofErr w:type="spellEnd"/>
      <w:r w:rsidRPr="009D70A2">
        <w:rPr>
          <w:sz w:val="26"/>
          <w:szCs w:val="26"/>
        </w:rPr>
        <w:t xml:space="preserve"> </w:t>
      </w:r>
    </w:p>
    <w:p w:rsidR="009D70A2" w:rsidRDefault="009D70A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D70A2" w:rsidRDefault="009D70A2">
      <w:pPr>
        <w:rPr>
          <w:sz w:val="26"/>
          <w:szCs w:val="26"/>
        </w:rPr>
        <w:sectPr w:rsidR="009D70A2" w:rsidSect="009D70A2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C6773" w:rsidRDefault="009D70A2" w:rsidP="009D70A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D70A2" w:rsidRDefault="009D70A2" w:rsidP="009D70A2">
      <w:pPr>
        <w:jc w:val="right"/>
        <w:rPr>
          <w:sz w:val="26"/>
          <w:szCs w:val="26"/>
        </w:rPr>
      </w:pPr>
    </w:p>
    <w:p w:rsidR="009D70A2" w:rsidRDefault="009D70A2" w:rsidP="009D70A2">
      <w:pPr>
        <w:jc w:val="right"/>
        <w:rPr>
          <w:sz w:val="26"/>
          <w:szCs w:val="26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"/>
        <w:gridCol w:w="1202"/>
        <w:gridCol w:w="992"/>
        <w:gridCol w:w="850"/>
        <w:gridCol w:w="709"/>
        <w:gridCol w:w="709"/>
        <w:gridCol w:w="850"/>
        <w:gridCol w:w="993"/>
        <w:gridCol w:w="850"/>
        <w:gridCol w:w="851"/>
        <w:gridCol w:w="992"/>
        <w:gridCol w:w="992"/>
        <w:gridCol w:w="709"/>
        <w:gridCol w:w="567"/>
        <w:gridCol w:w="850"/>
        <w:gridCol w:w="709"/>
        <w:gridCol w:w="851"/>
        <w:gridCol w:w="708"/>
        <w:gridCol w:w="709"/>
      </w:tblGrid>
      <w:tr w:rsidR="009D70A2" w:rsidRPr="009D70A2" w:rsidTr="00914AA9">
        <w:trPr>
          <w:trHeight w:val="450"/>
        </w:trPr>
        <w:tc>
          <w:tcPr>
            <w:tcW w:w="15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70A2">
              <w:rPr>
                <w:bCs/>
                <w:color w:val="000000"/>
                <w:sz w:val="26"/>
                <w:szCs w:val="26"/>
              </w:rPr>
              <w:t>КРАТКОСРОЧНЫЙ ПЛАН</w:t>
            </w:r>
          </w:p>
        </w:tc>
      </w:tr>
      <w:tr w:rsidR="009D70A2" w:rsidRPr="009D70A2" w:rsidTr="00914AA9">
        <w:trPr>
          <w:trHeight w:val="510"/>
        </w:trPr>
        <w:tc>
          <w:tcPr>
            <w:tcW w:w="15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70A2">
              <w:rPr>
                <w:bCs/>
                <w:color w:val="000000"/>
                <w:sz w:val="26"/>
                <w:szCs w:val="26"/>
              </w:rPr>
              <w:t>капитального ремонта общего имущества в многоквартирных домах</w:t>
            </w:r>
          </w:p>
        </w:tc>
      </w:tr>
      <w:tr w:rsidR="009D70A2" w:rsidRPr="009D70A2" w:rsidTr="00914AA9">
        <w:trPr>
          <w:trHeight w:val="510"/>
        </w:trPr>
        <w:tc>
          <w:tcPr>
            <w:tcW w:w="15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D70A2">
              <w:rPr>
                <w:bCs/>
                <w:color w:val="000000"/>
                <w:sz w:val="26"/>
                <w:szCs w:val="26"/>
              </w:rPr>
              <w:t>на территории муниципального образования "Невельский городской округ" на 2020-2022 год</w:t>
            </w:r>
          </w:p>
        </w:tc>
      </w:tr>
      <w:tr w:rsidR="00914AA9" w:rsidRPr="009D70A2" w:rsidTr="00914AA9">
        <w:trPr>
          <w:trHeight w:val="3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0A2" w:rsidRPr="009D70A2" w:rsidRDefault="009D70A2">
            <w:pPr>
              <w:rPr>
                <w:sz w:val="16"/>
                <w:szCs w:val="16"/>
              </w:rPr>
            </w:pPr>
          </w:p>
        </w:tc>
      </w:tr>
      <w:tr w:rsidR="009D70A2" w:rsidRPr="00914AA9" w:rsidTr="00914AA9">
        <w:trPr>
          <w:trHeight w:val="63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№       </w:t>
            </w:r>
            <w:proofErr w:type="spellStart"/>
            <w:r w:rsidRPr="00914AA9">
              <w:rPr>
                <w:bCs/>
                <w:sz w:val="16"/>
                <w:szCs w:val="16"/>
              </w:rPr>
              <w:t>пп</w:t>
            </w:r>
            <w:proofErr w:type="spellEnd"/>
            <w:r w:rsidRPr="00914AA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Адрес многоквартирного дома 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Общая площадь дома, </w:t>
            </w:r>
            <w:proofErr w:type="spellStart"/>
            <w:r w:rsidRPr="00914AA9">
              <w:rPr>
                <w:bCs/>
                <w:sz w:val="16"/>
                <w:szCs w:val="16"/>
              </w:rPr>
              <w:t>кв.м</w:t>
            </w:r>
            <w:proofErr w:type="spellEnd"/>
            <w:r w:rsidRPr="00914AA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2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Стоимость работ (услуг), </w:t>
            </w:r>
            <w:proofErr w:type="spellStart"/>
            <w:r w:rsidRPr="00914AA9">
              <w:rPr>
                <w:bCs/>
                <w:sz w:val="16"/>
                <w:szCs w:val="16"/>
              </w:rPr>
              <w:t>тыс.руб</w:t>
            </w:r>
            <w:proofErr w:type="spellEnd"/>
            <w:r w:rsidRPr="00914AA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 </w:t>
            </w:r>
          </w:p>
        </w:tc>
      </w:tr>
      <w:tr w:rsidR="00914AA9" w:rsidRPr="00914AA9" w:rsidTr="00914AA9">
        <w:trPr>
          <w:trHeight w:val="12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 Проектно-сметная документа-</w:t>
            </w:r>
            <w:proofErr w:type="spellStart"/>
            <w:r w:rsidRPr="00914AA9">
              <w:rPr>
                <w:bCs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Экспертиза сметной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Государственная экспертиза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 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Ремонт </w:t>
            </w:r>
            <w:proofErr w:type="spellStart"/>
            <w:r w:rsidRPr="00914AA9">
              <w:rPr>
                <w:bCs/>
                <w:sz w:val="16"/>
                <w:szCs w:val="16"/>
              </w:rPr>
              <w:t>фунда</w:t>
            </w:r>
            <w:proofErr w:type="spellEnd"/>
            <w:r w:rsidRPr="00914AA9">
              <w:rPr>
                <w:bCs/>
                <w:sz w:val="16"/>
                <w:szCs w:val="16"/>
              </w:rPr>
              <w:t>-мента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Всего стоимость ремонта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Средства </w:t>
            </w:r>
            <w:proofErr w:type="spellStart"/>
            <w:r w:rsidRPr="00914AA9">
              <w:rPr>
                <w:bCs/>
                <w:sz w:val="16"/>
                <w:szCs w:val="16"/>
              </w:rPr>
              <w:t>собствен-ников</w:t>
            </w:r>
            <w:proofErr w:type="spellEnd"/>
          </w:p>
        </w:tc>
      </w:tr>
      <w:tr w:rsidR="00914AA9" w:rsidRPr="00914AA9" w:rsidTr="00914AA9">
        <w:trPr>
          <w:trHeight w:val="855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электро-снабжение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тепло-снабжение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водо-снабжение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 xml:space="preserve"> водо-отведение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</w:p>
        </w:tc>
      </w:tr>
      <w:tr w:rsidR="00914AA9" w:rsidRPr="00914AA9" w:rsidTr="00914AA9">
        <w:trPr>
          <w:trHeight w:val="5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18</w:t>
            </w:r>
          </w:p>
        </w:tc>
      </w:tr>
      <w:tr w:rsidR="009D70A2" w:rsidRPr="00914AA9" w:rsidTr="00914AA9">
        <w:trPr>
          <w:trHeight w:val="67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2020 год</w:t>
            </w:r>
          </w:p>
        </w:tc>
      </w:tr>
      <w:tr w:rsidR="009D70A2" w:rsidRPr="00914AA9" w:rsidTr="00914AA9">
        <w:trPr>
          <w:trHeight w:val="76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г. Невельск, ул. Северная,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4 644,40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9 159,70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9 159,70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5 675,45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915,97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2 568,28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г. Невельск, ул. Советская, д. 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2 438,70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2 317,38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2 317,38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1 451,38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231,74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634,26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г. Невельск, ул. Школьная,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1 329,40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6 168,18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868,42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1 712,04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9 743,49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20 528,12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13 568,63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2 063,33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4 896,16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с. Горнозаводск, ул. Советская, д.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3 175,30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3 365,37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10 970,92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1 424,04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2 440,89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18 201,22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11 914,62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1 836,38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4 450,22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с. Горнозаводск, ул. Советская, д. 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645,60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658,87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377,47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8 119,44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4 678,27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13 834,05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9 087,01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1 383,53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3 363,51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ПСД на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2 792,78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2 792,78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1 738,00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279,28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775,50</w:t>
            </w:r>
          </w:p>
        </w:tc>
      </w:tr>
      <w:tr w:rsidR="00914AA9" w:rsidRPr="00914AA9" w:rsidTr="00914AA9">
        <w:trPr>
          <w:trHeight w:val="70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Экспертиза сметной документации на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126,00</w:t>
            </w:r>
          </w:p>
        </w:tc>
      </w:tr>
      <w:tr w:rsidR="00914AA9" w:rsidRPr="00914AA9" w:rsidTr="00914AA9">
        <w:trPr>
          <w:trHeight w:val="9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12 233,40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2 792,78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8 377,62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17 139,10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2 669,92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4 152,93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27 022,64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4 678,27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66 973,25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43 435,08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6 724,23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16 813,94</w:t>
            </w:r>
          </w:p>
        </w:tc>
      </w:tr>
      <w:tr w:rsidR="009D70A2" w:rsidRPr="00914AA9" w:rsidTr="00914AA9">
        <w:trPr>
          <w:trHeight w:val="72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2021 год</w:t>
            </w:r>
          </w:p>
        </w:tc>
      </w:tr>
      <w:tr w:rsidR="009D70A2" w:rsidRPr="00914AA9" w:rsidTr="00914AA9">
        <w:trPr>
          <w:trHeight w:val="79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г. Невельск, ул. Северная,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4 644,40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1 166,01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1 938,98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23 452,67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26 557,67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10 869,53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2 655,77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13 032,37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г. Невельск, ул. Школьная,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1 329,40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12 545,02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12 545,02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5 134,95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1 254,63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6 155,44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Школьная,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1 501,00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1 384,59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5 693,16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824,07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1 461,73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6 660,63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11 774,64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27 798,80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2 779,88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25 018,92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с. Горнозаводск, ул. Советская, д.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3 175,30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19 350,82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19 350,82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7 920,43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1 935,21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9 495,18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ПСД на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2 421,82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2 421,82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261,06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1 170,76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Экспертиза сметной документации на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108,00</w:t>
            </w:r>
          </w:p>
        </w:tc>
      </w:tr>
      <w:tr w:rsidR="00914AA9" w:rsidRPr="00914AA9" w:rsidTr="00914AA9">
        <w:trPr>
          <w:trHeight w:val="8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10 650,10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2 421,82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1 384,59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5 693,16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1 990,08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3 400,71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6 660,63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67 123,16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88 894,14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25 004,90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8 908,54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54 980,69</w:t>
            </w:r>
          </w:p>
        </w:tc>
      </w:tr>
      <w:tr w:rsidR="009D70A2" w:rsidRPr="00914AA9" w:rsidTr="00914AA9">
        <w:trPr>
          <w:trHeight w:val="87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2022 год</w:t>
            </w:r>
          </w:p>
        </w:tc>
      </w:tr>
      <w:tr w:rsidR="009D70A2" w:rsidRPr="00914AA9" w:rsidTr="00914AA9">
        <w:trPr>
          <w:trHeight w:val="6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Гоголя,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2 964,60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351,34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871,75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1 223,09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408,88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122,31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691,90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Железнодорожная, д. 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3 712,80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3 574,14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556,62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1 018,99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5 149,76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1 722,08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514,98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2 912,70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Победы,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4 216,00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14 340,95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14 340,95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4 514,53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1 434,10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8 392,33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Победы,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4 100,90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253,02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34 928,46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35 266,48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11 476,00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3 526,65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20 263,84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г. Невельск, ул. Советская,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5 244,30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17 062,07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17 062,07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5 630,48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1 706,21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9 725,38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ПСД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268,16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268,16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84,90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26,82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156,44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Экспертиза сметной документации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23,34   </w:t>
            </w:r>
          </w:p>
        </w:tc>
      </w:tr>
      <w:tr w:rsidR="00914AA9" w:rsidRPr="00914AA9" w:rsidTr="00914AA9">
        <w:trPr>
          <w:trHeight w:val="79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Государственная экспертиза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sz w:val="16"/>
                <w:szCs w:val="16"/>
              </w:rPr>
            </w:pPr>
            <w:r w:rsidRPr="00914A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color w:val="000000"/>
                <w:sz w:val="16"/>
                <w:szCs w:val="16"/>
              </w:rPr>
            </w:pPr>
            <w:r w:rsidRPr="00914AA9">
              <w:rPr>
                <w:color w:val="000000"/>
                <w:sz w:val="16"/>
                <w:szCs w:val="16"/>
              </w:rPr>
              <w:t xml:space="preserve">0,00   </w:t>
            </w:r>
          </w:p>
        </w:tc>
      </w:tr>
      <w:tr w:rsidR="00914AA9" w:rsidRPr="00914AA9" w:rsidTr="00914AA9">
        <w:trPr>
          <w:trHeight w:val="7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D70A2" w:rsidRPr="00914AA9" w:rsidRDefault="009D70A2">
            <w:pPr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20 238,60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521,18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3 574,14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907,96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1 890,74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31 403,03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34 928,46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73 350,52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23 849,54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7 335,05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0A2" w:rsidRPr="00914AA9" w:rsidRDefault="009D70A2">
            <w:pPr>
              <w:jc w:val="center"/>
              <w:rPr>
                <w:bCs/>
                <w:sz w:val="16"/>
                <w:szCs w:val="16"/>
              </w:rPr>
            </w:pPr>
            <w:r w:rsidRPr="00914AA9">
              <w:rPr>
                <w:bCs/>
                <w:sz w:val="16"/>
                <w:szCs w:val="16"/>
              </w:rPr>
              <w:t>42 165,93</w:t>
            </w:r>
          </w:p>
        </w:tc>
      </w:tr>
    </w:tbl>
    <w:p w:rsidR="009D70A2" w:rsidRPr="00914AA9" w:rsidRDefault="009D70A2" w:rsidP="009D70A2">
      <w:pPr>
        <w:jc w:val="right"/>
        <w:rPr>
          <w:sz w:val="16"/>
          <w:szCs w:val="16"/>
        </w:rPr>
      </w:pPr>
    </w:p>
    <w:sectPr w:rsidR="009D70A2" w:rsidRPr="00914AA9" w:rsidSect="009D70A2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83" w:rsidRDefault="00B16F83">
      <w:r>
        <w:separator/>
      </w:r>
    </w:p>
  </w:endnote>
  <w:endnote w:type="continuationSeparator" w:id="0">
    <w:p w:rsidR="00B16F83" w:rsidRDefault="00B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83" w:rsidRDefault="00B16F83">
      <w:r>
        <w:separator/>
      </w:r>
    </w:p>
  </w:footnote>
  <w:footnote w:type="continuationSeparator" w:id="0">
    <w:p w:rsidR="00B16F83" w:rsidRDefault="00B1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61"/>
    <w:rsid w:val="000619F4"/>
    <w:rsid w:val="0009445B"/>
    <w:rsid w:val="000A623C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40C76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14AA9"/>
    <w:rsid w:val="00931CBB"/>
    <w:rsid w:val="00986EB7"/>
    <w:rsid w:val="009D70A2"/>
    <w:rsid w:val="00A05F14"/>
    <w:rsid w:val="00A7237E"/>
    <w:rsid w:val="00A82593"/>
    <w:rsid w:val="00A8540D"/>
    <w:rsid w:val="00B00482"/>
    <w:rsid w:val="00B03A82"/>
    <w:rsid w:val="00B03E76"/>
    <w:rsid w:val="00B067AF"/>
    <w:rsid w:val="00B16F83"/>
    <w:rsid w:val="00C8030D"/>
    <w:rsid w:val="00CD6C25"/>
    <w:rsid w:val="00D60A62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9D70A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9D70A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2CBED88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D149-FC1A-4C36-A999-BDD7079D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13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2023-06-07T05:01:00Z</cp:lastPrinted>
  <dcterms:created xsi:type="dcterms:W3CDTF">2023-06-07T04:55:00Z</dcterms:created>
  <dcterms:modified xsi:type="dcterms:W3CDTF">2023-06-07T05:07:00Z</dcterms:modified>
</cp:coreProperties>
</file>