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11BC7">
              <w:rPr>
                <w:rFonts w:ascii="Courier New" w:hAnsi="Courier New" w:cs="Courier New"/>
              </w:rPr>
              <w:t>14.05.2024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11BC7">
              <w:rPr>
                <w:rFonts w:ascii="Courier New" w:hAnsi="Courier New" w:cs="Courier New"/>
              </w:rPr>
              <w:t>137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2"/>
      </w:tblGrid>
      <w:tr w:rsidR="00A05F14" w:rsidRPr="00554F8D" w:rsidTr="00554F8D">
        <w:trPr>
          <w:trHeight w:hRule="exact" w:val="1675"/>
        </w:trPr>
        <w:tc>
          <w:tcPr>
            <w:tcW w:w="4862" w:type="dxa"/>
          </w:tcPr>
          <w:p w:rsidR="00A05F14" w:rsidRPr="00554F8D" w:rsidRDefault="00011BC7" w:rsidP="00554F8D">
            <w:pPr>
              <w:spacing w:after="240"/>
              <w:jc w:val="both"/>
              <w:rPr>
                <w:sz w:val="26"/>
                <w:szCs w:val="26"/>
              </w:rPr>
            </w:pPr>
            <w:r w:rsidRPr="00554F8D">
              <w:rPr>
                <w:sz w:val="26"/>
                <w:szCs w:val="26"/>
              </w:rPr>
              <w:t xml:space="preserve">О комиссии для </w:t>
            </w:r>
            <w:proofErr w:type="gramStart"/>
            <w:r w:rsidRPr="00554F8D">
              <w:rPr>
                <w:sz w:val="26"/>
                <w:szCs w:val="26"/>
              </w:rPr>
              <w:t>контроля за</w:t>
            </w:r>
            <w:proofErr w:type="gramEnd"/>
            <w:r w:rsidRPr="00554F8D">
              <w:rPr>
                <w:sz w:val="26"/>
                <w:szCs w:val="26"/>
              </w:rPr>
              <w:t xml:space="preserve"> ходом подготовки к отопительному периоду, по паспортизации многоквартирных жилых домов, объектов жилищно-коммунального хозяйства и объектов электроэнергетики</w:t>
            </w:r>
          </w:p>
        </w:tc>
      </w:tr>
    </w:tbl>
    <w:p w:rsidR="00554F8D" w:rsidRPr="00554F8D" w:rsidRDefault="00554F8D" w:rsidP="00554F8D">
      <w:pPr>
        <w:suppressAutoHyphens/>
        <w:ind w:firstLine="1134"/>
        <w:jc w:val="both"/>
        <w:rPr>
          <w:sz w:val="26"/>
          <w:szCs w:val="26"/>
        </w:rPr>
      </w:pPr>
      <w:r w:rsidRPr="00554F8D">
        <w:rPr>
          <w:sz w:val="26"/>
          <w:szCs w:val="26"/>
        </w:rPr>
        <w:t>В соответствии с распоряжением Правительства Сахалинской области от 07.05.2024 г. № 325-р «О подготовке основных систем жизнеобеспечения Сахалинской области к осенне-зимнему периоду 2024/25 года»</w:t>
      </w:r>
      <w:r w:rsidRPr="00554F8D">
        <w:rPr>
          <w:color w:val="000000"/>
          <w:sz w:val="26"/>
          <w:szCs w:val="26"/>
        </w:rPr>
        <w:t>. Руководствуясь ст. ст. 44,45 Устава муниципального образования «</w:t>
      </w:r>
      <w:proofErr w:type="spellStart"/>
      <w:r w:rsidRPr="00554F8D">
        <w:rPr>
          <w:color w:val="000000"/>
          <w:sz w:val="26"/>
          <w:szCs w:val="26"/>
        </w:rPr>
        <w:t>Невельский</w:t>
      </w:r>
      <w:proofErr w:type="spellEnd"/>
      <w:r w:rsidRPr="00554F8D">
        <w:rPr>
          <w:color w:val="000000"/>
          <w:sz w:val="26"/>
          <w:szCs w:val="26"/>
        </w:rPr>
        <w:t xml:space="preserve"> городской округ», </w:t>
      </w:r>
    </w:p>
    <w:p w:rsidR="00554F8D" w:rsidRPr="00554F8D" w:rsidRDefault="00554F8D" w:rsidP="00554F8D">
      <w:pPr>
        <w:suppressAutoHyphens/>
        <w:ind w:firstLine="567"/>
        <w:jc w:val="both"/>
        <w:rPr>
          <w:sz w:val="26"/>
          <w:szCs w:val="26"/>
        </w:rPr>
      </w:pPr>
      <w:r w:rsidRPr="00554F8D">
        <w:rPr>
          <w:sz w:val="26"/>
          <w:szCs w:val="26"/>
        </w:rPr>
        <w:t xml:space="preserve">   </w:t>
      </w:r>
    </w:p>
    <w:p w:rsidR="00554F8D" w:rsidRPr="00554F8D" w:rsidRDefault="00554F8D" w:rsidP="00554F8D">
      <w:pPr>
        <w:widowControl w:val="0"/>
        <w:spacing w:after="7"/>
        <w:ind w:right="180" w:firstLine="1134"/>
        <w:jc w:val="both"/>
        <w:rPr>
          <w:color w:val="000000"/>
          <w:sz w:val="26"/>
          <w:szCs w:val="26"/>
        </w:rPr>
      </w:pPr>
      <w:r w:rsidRPr="00554F8D">
        <w:rPr>
          <w:color w:val="000000"/>
          <w:sz w:val="26"/>
          <w:szCs w:val="26"/>
        </w:rPr>
        <w:t xml:space="preserve">1. Утвердить состав комиссии для </w:t>
      </w:r>
      <w:proofErr w:type="gramStart"/>
      <w:r w:rsidRPr="00554F8D">
        <w:rPr>
          <w:color w:val="000000"/>
          <w:sz w:val="26"/>
          <w:szCs w:val="26"/>
        </w:rPr>
        <w:t>контроля за</w:t>
      </w:r>
      <w:proofErr w:type="gramEnd"/>
      <w:r w:rsidRPr="00554F8D">
        <w:rPr>
          <w:color w:val="000000"/>
          <w:sz w:val="26"/>
          <w:szCs w:val="26"/>
        </w:rPr>
        <w:t xml:space="preserve"> ходом подготовки к отопительному периоду,</w:t>
      </w:r>
      <w:r w:rsidRPr="00554F8D">
        <w:rPr>
          <w:sz w:val="26"/>
          <w:szCs w:val="26"/>
        </w:rPr>
        <w:t xml:space="preserve"> по паспортизации многоквартирных жилых домов, объектов жилищно-коммунального хозяйства и объектов электроэнергетики</w:t>
      </w:r>
      <w:r w:rsidRPr="00554F8D">
        <w:rPr>
          <w:color w:val="000000"/>
          <w:sz w:val="26"/>
          <w:szCs w:val="26"/>
        </w:rPr>
        <w:t xml:space="preserve"> (прилагается). </w:t>
      </w:r>
    </w:p>
    <w:p w:rsidR="00554F8D" w:rsidRPr="00554F8D" w:rsidRDefault="00554F8D" w:rsidP="00554F8D">
      <w:pPr>
        <w:widowControl w:val="0"/>
        <w:tabs>
          <w:tab w:val="left" w:pos="1399"/>
        </w:tabs>
        <w:ind w:firstLine="1134"/>
        <w:jc w:val="both"/>
        <w:rPr>
          <w:color w:val="000000"/>
          <w:sz w:val="26"/>
          <w:szCs w:val="26"/>
        </w:rPr>
      </w:pPr>
      <w:r w:rsidRPr="00554F8D">
        <w:rPr>
          <w:color w:val="000000"/>
          <w:sz w:val="26"/>
          <w:szCs w:val="26"/>
        </w:rPr>
        <w:t xml:space="preserve">2. Утвердить график работы комиссии для </w:t>
      </w:r>
      <w:proofErr w:type="gramStart"/>
      <w:r w:rsidRPr="00554F8D">
        <w:rPr>
          <w:color w:val="000000"/>
          <w:sz w:val="26"/>
          <w:szCs w:val="26"/>
        </w:rPr>
        <w:t>контроля за</w:t>
      </w:r>
      <w:proofErr w:type="gramEnd"/>
      <w:r w:rsidRPr="00554F8D">
        <w:rPr>
          <w:color w:val="000000"/>
          <w:sz w:val="26"/>
          <w:szCs w:val="26"/>
        </w:rPr>
        <w:t xml:space="preserve"> ходом подготовки к отопительному периоду, по паспортизации объектов жилищно-коммунального хозяйства и объектов электроэнергетики (прилагается).</w:t>
      </w:r>
    </w:p>
    <w:p w:rsidR="00554F8D" w:rsidRPr="00554F8D" w:rsidRDefault="00554F8D" w:rsidP="00554F8D">
      <w:pPr>
        <w:widowControl w:val="0"/>
        <w:tabs>
          <w:tab w:val="left" w:pos="1399"/>
        </w:tabs>
        <w:ind w:firstLine="1134"/>
        <w:jc w:val="both"/>
        <w:rPr>
          <w:color w:val="000000"/>
          <w:sz w:val="26"/>
          <w:szCs w:val="26"/>
        </w:rPr>
      </w:pPr>
      <w:r w:rsidRPr="00554F8D">
        <w:rPr>
          <w:color w:val="000000"/>
          <w:sz w:val="26"/>
          <w:szCs w:val="26"/>
        </w:rPr>
        <w:t xml:space="preserve">3.  Утвердить график работы комиссии по паспортизации объектов жилищного фонда (прилагается). </w:t>
      </w:r>
    </w:p>
    <w:p w:rsidR="00554F8D" w:rsidRPr="00554F8D" w:rsidRDefault="00554F8D" w:rsidP="00554F8D">
      <w:pPr>
        <w:widowControl w:val="0"/>
        <w:tabs>
          <w:tab w:val="left" w:pos="1399"/>
        </w:tabs>
        <w:ind w:firstLine="1134"/>
        <w:jc w:val="both"/>
        <w:rPr>
          <w:color w:val="000000"/>
          <w:sz w:val="26"/>
          <w:szCs w:val="26"/>
        </w:rPr>
      </w:pPr>
      <w:r w:rsidRPr="00554F8D">
        <w:rPr>
          <w:color w:val="000000"/>
          <w:sz w:val="26"/>
          <w:szCs w:val="26"/>
        </w:rPr>
        <w:t>4. Считать утратившими силу</w:t>
      </w:r>
      <w:r w:rsidRPr="00554F8D">
        <w:rPr>
          <w:sz w:val="26"/>
          <w:szCs w:val="26"/>
        </w:rPr>
        <w:t xml:space="preserve"> распоряжени</w:t>
      </w:r>
      <w:r w:rsidR="00443EDE">
        <w:rPr>
          <w:sz w:val="26"/>
          <w:szCs w:val="26"/>
        </w:rPr>
        <w:t>я</w:t>
      </w:r>
      <w:r w:rsidRPr="00554F8D">
        <w:rPr>
          <w:sz w:val="26"/>
          <w:szCs w:val="26"/>
        </w:rPr>
        <w:t xml:space="preserve"> администрации </w:t>
      </w:r>
      <w:proofErr w:type="spellStart"/>
      <w:r w:rsidRPr="00554F8D">
        <w:rPr>
          <w:sz w:val="26"/>
          <w:szCs w:val="26"/>
        </w:rPr>
        <w:t>Невельского</w:t>
      </w:r>
      <w:proofErr w:type="spellEnd"/>
      <w:r w:rsidRPr="00554F8D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:</w:t>
      </w:r>
    </w:p>
    <w:p w:rsidR="00554F8D" w:rsidRPr="00554F8D" w:rsidRDefault="00554F8D" w:rsidP="00554F8D">
      <w:pPr>
        <w:widowControl w:val="0"/>
        <w:tabs>
          <w:tab w:val="left" w:pos="1399"/>
        </w:tabs>
        <w:ind w:firstLine="1134"/>
        <w:jc w:val="both"/>
        <w:rPr>
          <w:sz w:val="26"/>
          <w:szCs w:val="26"/>
        </w:rPr>
      </w:pPr>
      <w:r w:rsidRPr="00554F8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от </w:t>
      </w:r>
      <w:r w:rsidRPr="00554F8D">
        <w:rPr>
          <w:sz w:val="26"/>
          <w:szCs w:val="26"/>
        </w:rPr>
        <w:t xml:space="preserve">11.04.2023 № 102 «О комиссии для </w:t>
      </w:r>
      <w:proofErr w:type="gramStart"/>
      <w:r w:rsidRPr="00554F8D">
        <w:rPr>
          <w:sz w:val="26"/>
          <w:szCs w:val="26"/>
        </w:rPr>
        <w:t>контроля за</w:t>
      </w:r>
      <w:proofErr w:type="gramEnd"/>
      <w:r w:rsidRPr="00554F8D">
        <w:rPr>
          <w:sz w:val="26"/>
          <w:szCs w:val="26"/>
        </w:rPr>
        <w:t xml:space="preserve"> ходом подготовки к отопительному периоду, по паспортизации многоквартирных жилых домов и объектов жилищно-коммунального хозяйства и объектов электроэнергетики»;</w:t>
      </w:r>
    </w:p>
    <w:p w:rsidR="00554F8D" w:rsidRPr="00554F8D" w:rsidRDefault="00554F8D" w:rsidP="00554F8D">
      <w:pPr>
        <w:widowControl w:val="0"/>
        <w:tabs>
          <w:tab w:val="left" w:pos="1399"/>
        </w:tabs>
        <w:ind w:firstLine="1134"/>
        <w:jc w:val="both"/>
        <w:rPr>
          <w:sz w:val="26"/>
          <w:szCs w:val="26"/>
        </w:rPr>
      </w:pPr>
      <w:r w:rsidRPr="00554F8D">
        <w:rPr>
          <w:sz w:val="26"/>
          <w:szCs w:val="26"/>
        </w:rPr>
        <w:t xml:space="preserve">- от 21.07.2023 № 207 «О внесении изменений и дополнений в распоряжение администрации </w:t>
      </w:r>
      <w:proofErr w:type="spellStart"/>
      <w:r w:rsidRPr="00554F8D">
        <w:rPr>
          <w:sz w:val="26"/>
          <w:szCs w:val="26"/>
        </w:rPr>
        <w:t>Невельского</w:t>
      </w:r>
      <w:proofErr w:type="spellEnd"/>
      <w:r w:rsidRPr="00554F8D">
        <w:rPr>
          <w:sz w:val="26"/>
          <w:szCs w:val="26"/>
        </w:rPr>
        <w:t xml:space="preserve"> городского округа от 11.04.2023 № 102 «О комиссии для </w:t>
      </w:r>
      <w:proofErr w:type="gramStart"/>
      <w:r w:rsidRPr="00554F8D">
        <w:rPr>
          <w:sz w:val="26"/>
          <w:szCs w:val="26"/>
        </w:rPr>
        <w:t>контроля за</w:t>
      </w:r>
      <w:proofErr w:type="gramEnd"/>
      <w:r w:rsidRPr="00554F8D">
        <w:rPr>
          <w:sz w:val="26"/>
          <w:szCs w:val="26"/>
        </w:rPr>
        <w:t xml:space="preserve"> ходом подготовки к отопительному периоду, по паспортизации многоквартирных жилых домов и объектов жилищно-коммунального хозяйства и объектов электроэнергетики». </w:t>
      </w:r>
    </w:p>
    <w:p w:rsidR="00554F8D" w:rsidRPr="00554F8D" w:rsidRDefault="00554F8D" w:rsidP="00554F8D">
      <w:pPr>
        <w:widowControl w:val="0"/>
        <w:ind w:firstLine="1134"/>
        <w:jc w:val="both"/>
        <w:rPr>
          <w:color w:val="000000"/>
          <w:sz w:val="26"/>
          <w:szCs w:val="26"/>
        </w:rPr>
      </w:pPr>
      <w:r w:rsidRPr="00554F8D">
        <w:rPr>
          <w:color w:val="000000"/>
          <w:sz w:val="26"/>
          <w:szCs w:val="26"/>
        </w:rPr>
        <w:t xml:space="preserve">5. </w:t>
      </w:r>
      <w:proofErr w:type="gramStart"/>
      <w:r w:rsidRPr="00554F8D">
        <w:rPr>
          <w:color w:val="000000"/>
          <w:sz w:val="26"/>
          <w:szCs w:val="26"/>
        </w:rPr>
        <w:t>Разместить</w:t>
      </w:r>
      <w:proofErr w:type="gramEnd"/>
      <w:r w:rsidRPr="00554F8D">
        <w:rPr>
          <w:color w:val="000000"/>
          <w:sz w:val="26"/>
          <w:szCs w:val="26"/>
        </w:rPr>
        <w:t xml:space="preserve"> настоящее распоряжение на официальном Интернет-сайте администрации </w:t>
      </w:r>
      <w:proofErr w:type="spellStart"/>
      <w:r w:rsidRPr="00554F8D">
        <w:rPr>
          <w:color w:val="000000"/>
          <w:sz w:val="26"/>
          <w:szCs w:val="26"/>
        </w:rPr>
        <w:t>Невельского</w:t>
      </w:r>
      <w:proofErr w:type="spellEnd"/>
      <w:r w:rsidRPr="00554F8D">
        <w:rPr>
          <w:color w:val="000000"/>
          <w:sz w:val="26"/>
          <w:szCs w:val="26"/>
        </w:rPr>
        <w:t xml:space="preserve"> городского округа.</w:t>
      </w:r>
    </w:p>
    <w:p w:rsidR="00554F8D" w:rsidRPr="00554F8D" w:rsidRDefault="00554F8D" w:rsidP="00554F8D">
      <w:pPr>
        <w:widowControl w:val="0"/>
        <w:tabs>
          <w:tab w:val="left" w:pos="1399"/>
        </w:tabs>
        <w:ind w:firstLine="1134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554F8D">
        <w:rPr>
          <w:color w:val="000000"/>
          <w:sz w:val="26"/>
          <w:szCs w:val="26"/>
        </w:rPr>
        <w:t xml:space="preserve">6. </w:t>
      </w:r>
      <w:proofErr w:type="gramStart"/>
      <w:r w:rsidRPr="00554F8D">
        <w:rPr>
          <w:color w:val="000000"/>
          <w:sz w:val="26"/>
          <w:szCs w:val="26"/>
        </w:rPr>
        <w:t>Контроль за</w:t>
      </w:r>
      <w:proofErr w:type="gramEnd"/>
      <w:r w:rsidRPr="00554F8D">
        <w:rPr>
          <w:color w:val="000000"/>
          <w:sz w:val="26"/>
          <w:szCs w:val="26"/>
        </w:rPr>
        <w:t xml:space="preserve"> исполнением настоящего распоряжения возложить на вице-мэра </w:t>
      </w:r>
      <w:proofErr w:type="spellStart"/>
      <w:r w:rsidRPr="00554F8D">
        <w:rPr>
          <w:color w:val="000000"/>
          <w:sz w:val="26"/>
          <w:szCs w:val="26"/>
        </w:rPr>
        <w:t>Невельского</w:t>
      </w:r>
      <w:proofErr w:type="spellEnd"/>
      <w:r w:rsidRPr="00554F8D">
        <w:rPr>
          <w:color w:val="000000"/>
          <w:sz w:val="26"/>
          <w:szCs w:val="26"/>
        </w:rPr>
        <w:t xml:space="preserve"> городского округа  </w:t>
      </w:r>
      <w:proofErr w:type="spellStart"/>
      <w:r w:rsidRPr="00554F8D">
        <w:rPr>
          <w:color w:val="000000"/>
          <w:sz w:val="26"/>
          <w:szCs w:val="26"/>
        </w:rPr>
        <w:t>Бетина</w:t>
      </w:r>
      <w:proofErr w:type="spellEnd"/>
      <w:r w:rsidRPr="00554F8D">
        <w:rPr>
          <w:color w:val="000000"/>
          <w:sz w:val="26"/>
          <w:szCs w:val="26"/>
        </w:rPr>
        <w:t xml:space="preserve"> С.В.</w:t>
      </w:r>
    </w:p>
    <w:p w:rsidR="00554F8D" w:rsidRPr="00554F8D" w:rsidRDefault="00554F8D" w:rsidP="006C6773">
      <w:pPr>
        <w:jc w:val="both"/>
        <w:rPr>
          <w:sz w:val="26"/>
          <w:szCs w:val="26"/>
        </w:rPr>
      </w:pPr>
    </w:p>
    <w:p w:rsidR="0044238F" w:rsidRDefault="00011BC7" w:rsidP="006C6773">
      <w:pPr>
        <w:jc w:val="both"/>
        <w:rPr>
          <w:sz w:val="26"/>
          <w:szCs w:val="26"/>
        </w:rPr>
        <w:sectPr w:rsidR="0044238F" w:rsidSect="00554F8D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  <w:r w:rsidRPr="00554F8D">
        <w:rPr>
          <w:sz w:val="26"/>
          <w:szCs w:val="26"/>
        </w:rPr>
        <w:t xml:space="preserve">Мэр </w:t>
      </w:r>
      <w:proofErr w:type="spellStart"/>
      <w:r w:rsidRPr="00554F8D">
        <w:rPr>
          <w:sz w:val="26"/>
          <w:szCs w:val="26"/>
        </w:rPr>
        <w:t>Невельского</w:t>
      </w:r>
      <w:proofErr w:type="spellEnd"/>
      <w:r w:rsidRPr="00554F8D">
        <w:rPr>
          <w:sz w:val="26"/>
          <w:szCs w:val="26"/>
        </w:rPr>
        <w:t xml:space="preserve"> городского округа</w:t>
      </w:r>
      <w:r w:rsidR="00E45370" w:rsidRPr="00554F8D">
        <w:rPr>
          <w:color w:val="0000FF"/>
          <w:sz w:val="26"/>
          <w:szCs w:val="26"/>
        </w:rPr>
        <w:tab/>
      </w:r>
      <w:r w:rsidR="00E45370" w:rsidRPr="00554F8D">
        <w:rPr>
          <w:color w:val="0000FF"/>
          <w:sz w:val="26"/>
          <w:szCs w:val="26"/>
        </w:rPr>
        <w:tab/>
      </w:r>
      <w:r w:rsidR="00E45370" w:rsidRPr="00554F8D">
        <w:rPr>
          <w:color w:val="0000FF"/>
          <w:sz w:val="26"/>
          <w:szCs w:val="26"/>
        </w:rPr>
        <w:tab/>
        <w:t xml:space="preserve">   </w:t>
      </w:r>
      <w:r w:rsidR="00554F8D">
        <w:rPr>
          <w:color w:val="0000FF"/>
          <w:sz w:val="26"/>
          <w:szCs w:val="26"/>
        </w:rPr>
        <w:t xml:space="preserve">                        </w:t>
      </w:r>
      <w:r w:rsidR="00E45370" w:rsidRPr="00554F8D">
        <w:rPr>
          <w:color w:val="0000FF"/>
          <w:sz w:val="26"/>
          <w:szCs w:val="26"/>
        </w:rPr>
        <w:t xml:space="preserve"> </w:t>
      </w:r>
      <w:r w:rsidR="00554F8D" w:rsidRPr="00554F8D">
        <w:rPr>
          <w:sz w:val="26"/>
          <w:szCs w:val="26"/>
        </w:rPr>
        <w:t>А.В.</w:t>
      </w:r>
      <w:r w:rsidR="00554F8D">
        <w:rPr>
          <w:sz w:val="26"/>
          <w:szCs w:val="26"/>
        </w:rPr>
        <w:t xml:space="preserve"> </w:t>
      </w:r>
      <w:proofErr w:type="spellStart"/>
      <w:r w:rsidRPr="00554F8D">
        <w:rPr>
          <w:sz w:val="26"/>
          <w:szCs w:val="26"/>
        </w:rPr>
        <w:t>Шабельник</w:t>
      </w:r>
      <w:proofErr w:type="spellEnd"/>
      <w:r w:rsidRPr="00554F8D">
        <w:rPr>
          <w:sz w:val="26"/>
          <w:szCs w:val="26"/>
        </w:rPr>
        <w:t xml:space="preserve"> </w:t>
      </w:r>
    </w:p>
    <w:p w:rsidR="0044238F" w:rsidRPr="0044238F" w:rsidRDefault="0044238F" w:rsidP="0044238F">
      <w:pPr>
        <w:tabs>
          <w:tab w:val="left" w:pos="6555"/>
        </w:tabs>
        <w:jc w:val="right"/>
        <w:rPr>
          <w:sz w:val="26"/>
          <w:szCs w:val="26"/>
        </w:rPr>
      </w:pPr>
      <w:r w:rsidRPr="0044238F">
        <w:rPr>
          <w:sz w:val="26"/>
          <w:szCs w:val="26"/>
        </w:rPr>
        <w:lastRenderedPageBreak/>
        <w:t>УТВЕРЖДЕН</w:t>
      </w:r>
    </w:p>
    <w:p w:rsidR="0044238F" w:rsidRPr="0044238F" w:rsidRDefault="0044238F" w:rsidP="0044238F">
      <w:pPr>
        <w:tabs>
          <w:tab w:val="left" w:pos="6555"/>
        </w:tabs>
        <w:jc w:val="center"/>
        <w:rPr>
          <w:sz w:val="26"/>
          <w:szCs w:val="26"/>
        </w:rPr>
      </w:pPr>
      <w:r w:rsidRPr="0044238F">
        <w:rPr>
          <w:sz w:val="26"/>
          <w:szCs w:val="26"/>
        </w:rPr>
        <w:t xml:space="preserve">                                                                                        </w:t>
      </w:r>
      <w:r w:rsidRPr="0044238F">
        <w:rPr>
          <w:sz w:val="26"/>
          <w:szCs w:val="26"/>
        </w:rPr>
        <w:t>р</w:t>
      </w:r>
      <w:r w:rsidRPr="0044238F">
        <w:rPr>
          <w:sz w:val="26"/>
          <w:szCs w:val="26"/>
        </w:rPr>
        <w:t>аспоряжени</w:t>
      </w:r>
      <w:r w:rsidRPr="0044238F">
        <w:rPr>
          <w:sz w:val="26"/>
          <w:szCs w:val="26"/>
        </w:rPr>
        <w:t xml:space="preserve">ем </w:t>
      </w:r>
      <w:r w:rsidRPr="0044238F">
        <w:rPr>
          <w:sz w:val="26"/>
          <w:szCs w:val="26"/>
        </w:rPr>
        <w:t>администрации</w:t>
      </w:r>
    </w:p>
    <w:p w:rsidR="0044238F" w:rsidRPr="0044238F" w:rsidRDefault="0044238F" w:rsidP="0044238F">
      <w:pPr>
        <w:tabs>
          <w:tab w:val="left" w:pos="6555"/>
        </w:tabs>
        <w:jc w:val="center"/>
        <w:rPr>
          <w:sz w:val="26"/>
          <w:szCs w:val="26"/>
        </w:rPr>
      </w:pPr>
      <w:r w:rsidRPr="0044238F">
        <w:rPr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44238F">
        <w:rPr>
          <w:sz w:val="26"/>
          <w:szCs w:val="26"/>
        </w:rPr>
        <w:t>Невельского</w:t>
      </w:r>
      <w:proofErr w:type="spellEnd"/>
      <w:r w:rsidRPr="0044238F">
        <w:rPr>
          <w:sz w:val="26"/>
          <w:szCs w:val="26"/>
        </w:rPr>
        <w:t xml:space="preserve"> городского округа</w:t>
      </w:r>
    </w:p>
    <w:p w:rsidR="0044238F" w:rsidRPr="0044238F" w:rsidRDefault="0044238F" w:rsidP="0044238F">
      <w:pPr>
        <w:tabs>
          <w:tab w:val="left" w:pos="6555"/>
        </w:tabs>
        <w:jc w:val="right"/>
        <w:rPr>
          <w:sz w:val="26"/>
          <w:szCs w:val="26"/>
        </w:rPr>
      </w:pPr>
      <w:r w:rsidRPr="0044238F">
        <w:rPr>
          <w:sz w:val="26"/>
          <w:szCs w:val="26"/>
        </w:rPr>
        <w:t xml:space="preserve">от </w:t>
      </w:r>
      <w:r w:rsidRPr="0044238F">
        <w:rPr>
          <w:sz w:val="26"/>
          <w:szCs w:val="26"/>
        </w:rPr>
        <w:t xml:space="preserve"> 14.05.2024</w:t>
      </w:r>
      <w:r w:rsidRPr="0044238F">
        <w:rPr>
          <w:sz w:val="26"/>
          <w:szCs w:val="26"/>
        </w:rPr>
        <w:t xml:space="preserve"> № </w:t>
      </w:r>
      <w:r w:rsidRPr="0044238F">
        <w:rPr>
          <w:sz w:val="26"/>
          <w:szCs w:val="26"/>
        </w:rPr>
        <w:t>137</w:t>
      </w:r>
    </w:p>
    <w:p w:rsidR="0044238F" w:rsidRPr="0044238F" w:rsidRDefault="0044238F" w:rsidP="0044238F">
      <w:pPr>
        <w:tabs>
          <w:tab w:val="left" w:pos="6555"/>
        </w:tabs>
        <w:jc w:val="right"/>
        <w:rPr>
          <w:sz w:val="26"/>
          <w:szCs w:val="26"/>
        </w:rPr>
      </w:pPr>
    </w:p>
    <w:p w:rsidR="0044238F" w:rsidRPr="0044238F" w:rsidRDefault="0044238F" w:rsidP="0044238F">
      <w:pPr>
        <w:tabs>
          <w:tab w:val="left" w:pos="6555"/>
        </w:tabs>
        <w:jc w:val="center"/>
        <w:rPr>
          <w:sz w:val="26"/>
          <w:szCs w:val="26"/>
        </w:rPr>
      </w:pPr>
      <w:r w:rsidRPr="0044238F">
        <w:rPr>
          <w:sz w:val="26"/>
          <w:szCs w:val="26"/>
        </w:rPr>
        <w:t>Состав</w:t>
      </w:r>
    </w:p>
    <w:p w:rsidR="0044238F" w:rsidRPr="0044238F" w:rsidRDefault="0044238F" w:rsidP="0044238F">
      <w:pPr>
        <w:tabs>
          <w:tab w:val="left" w:pos="6555"/>
        </w:tabs>
        <w:jc w:val="center"/>
        <w:rPr>
          <w:sz w:val="26"/>
          <w:szCs w:val="26"/>
        </w:rPr>
      </w:pPr>
      <w:r w:rsidRPr="0044238F">
        <w:rPr>
          <w:sz w:val="26"/>
          <w:szCs w:val="26"/>
        </w:rPr>
        <w:t xml:space="preserve">комиссии для </w:t>
      </w:r>
      <w:proofErr w:type="gramStart"/>
      <w:r w:rsidRPr="0044238F">
        <w:rPr>
          <w:sz w:val="26"/>
          <w:szCs w:val="26"/>
        </w:rPr>
        <w:t>контроля за</w:t>
      </w:r>
      <w:proofErr w:type="gramEnd"/>
      <w:r w:rsidRPr="0044238F">
        <w:rPr>
          <w:sz w:val="26"/>
          <w:szCs w:val="26"/>
        </w:rPr>
        <w:t xml:space="preserve"> ходом подготовки к отопительному периоду, по паспортизации многоквартирных жилых домов, объектов жилищно-коммунального хозяйства и объектов электроэнергетики </w:t>
      </w:r>
    </w:p>
    <w:p w:rsidR="0044238F" w:rsidRDefault="0044238F" w:rsidP="0044238F">
      <w:pPr>
        <w:tabs>
          <w:tab w:val="left" w:pos="6555"/>
        </w:tabs>
        <w:jc w:val="center"/>
        <w:rPr>
          <w:sz w:val="26"/>
          <w:szCs w:val="26"/>
        </w:rPr>
      </w:pPr>
    </w:p>
    <w:p w:rsidR="0044238F" w:rsidRPr="0044238F" w:rsidRDefault="0044238F" w:rsidP="0044238F">
      <w:pPr>
        <w:tabs>
          <w:tab w:val="left" w:pos="6555"/>
        </w:tabs>
        <w:jc w:val="center"/>
        <w:rPr>
          <w:sz w:val="26"/>
          <w:szCs w:val="2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Бетин</w:t>
            </w:r>
            <w:proofErr w:type="spellEnd"/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Вице-мэр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                      руководитель комиссии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Гончаров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Дмитрий Александрович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капитального строительства и жилищно-коммунального хозяйства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заместитель руководителя комиссии  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Чиповая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Юлия Николаевна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специалист-эксперт  отдела капитального строительства и жилищно-коммунального хозяйства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                           секретарь  комиссии  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Бусел  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 отдела капитального строительства и жилищно-коммунального хозяйства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Радыгина</w:t>
            </w:r>
            <w:proofErr w:type="spellEnd"/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Юлия Валерьевна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 отдела капитального строительства и жилищно-коммунального хозяйства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Копылова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контрольно-правового  отдела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Сёмин</w:t>
            </w:r>
            <w:proofErr w:type="spellEnd"/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Андрей Борисович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Начальник МКУ "Управление по делам ГО и ЧС МО НГО" (по согласованию)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Савенков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Алексей Игоревич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Начальник отдела ЕДДС  МКУ «Управление по делам ГО и ЧС МО НГО" (по согласованию)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Марина Анатольевна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 по Сахалинской области в Холмском и Невельском районах (по согласованию)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Кан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Денис Леонидович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 коммунальные сети» (по согласованию)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Кутько</w:t>
            </w:r>
            <w:proofErr w:type="spellEnd"/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Валерий Николаевич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«Шебунино» (по согласованию)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Трифонов 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Владимир Александрович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238F" w:rsidRPr="0044238F" w:rsidRDefault="0044238F" w:rsidP="0044238F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МУП «</w:t>
            </w:r>
            <w:proofErr w:type="spellStart"/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Невельское</w:t>
            </w:r>
            <w:proofErr w:type="spellEnd"/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ДРСУ» (по согласованию)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Куимов Александр Николаевич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238F" w:rsidRPr="0044238F" w:rsidRDefault="0044238F" w:rsidP="0044238F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МУП «</w:t>
            </w:r>
            <w:proofErr w:type="spellStart"/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Невельские</w:t>
            </w:r>
            <w:proofErr w:type="spellEnd"/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районные электрические сети» (</w:t>
            </w: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Соколов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Максим Михайлович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238F" w:rsidRPr="0044238F" w:rsidRDefault="0044238F" w:rsidP="0044238F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территориального отдела по управлению селом Горнозаводск 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Андриянова 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Галина Павловна 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238F" w:rsidRPr="0044238F" w:rsidRDefault="0044238F" w:rsidP="0044238F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территориального отдела по управлению селом Шебунино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Пак 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Андрей Олегович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государственный инспектор отдела государственного энергетического надзора Сахалинского управления </w:t>
            </w:r>
            <w:proofErr w:type="spellStart"/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4238F" w:rsidRPr="0044238F" w:rsidTr="00F2450D">
        <w:tc>
          <w:tcPr>
            <w:tcW w:w="3652" w:type="dxa"/>
          </w:tcPr>
          <w:p w:rsidR="0044238F" w:rsidRPr="0044238F" w:rsidRDefault="0044238F" w:rsidP="004423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Абдалов</w:t>
            </w:r>
            <w:proofErr w:type="spellEnd"/>
            <w:r w:rsidRPr="00442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238F" w:rsidRPr="0044238F" w:rsidRDefault="0044238F" w:rsidP="0044238F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Юрий Юрьевич</w:t>
            </w:r>
          </w:p>
        </w:tc>
        <w:tc>
          <w:tcPr>
            <w:tcW w:w="6095" w:type="dxa"/>
          </w:tcPr>
          <w:p w:rsidR="0044238F" w:rsidRPr="0044238F" w:rsidRDefault="0044238F" w:rsidP="004423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38F" w:rsidRPr="0044238F" w:rsidRDefault="0044238F" w:rsidP="004423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государственный инспектор контрольно-надзорного управления Инспекции </w:t>
            </w:r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44238F" w:rsidRPr="0044238F" w:rsidRDefault="0044238F" w:rsidP="0044238F">
      <w:pPr>
        <w:tabs>
          <w:tab w:val="left" w:pos="6555"/>
        </w:tabs>
        <w:rPr>
          <w:sz w:val="26"/>
          <w:szCs w:val="26"/>
        </w:rPr>
      </w:pPr>
    </w:p>
    <w:p w:rsidR="0044238F" w:rsidRDefault="0044238F" w:rsidP="006C6773">
      <w:pPr>
        <w:jc w:val="both"/>
        <w:rPr>
          <w:color w:val="0000FF"/>
          <w:sz w:val="26"/>
          <w:szCs w:val="26"/>
        </w:rPr>
        <w:sectPr w:rsidR="0044238F" w:rsidSect="00B903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38F" w:rsidRPr="0044238F" w:rsidRDefault="0044238F" w:rsidP="0044238F">
      <w:pPr>
        <w:tabs>
          <w:tab w:val="left" w:pos="6555"/>
        </w:tabs>
        <w:jc w:val="right"/>
        <w:rPr>
          <w:sz w:val="26"/>
          <w:szCs w:val="26"/>
        </w:rPr>
      </w:pPr>
      <w:bookmarkStart w:id="1" w:name="ТекстовоеПоле3"/>
      <w:bookmarkEnd w:id="1"/>
      <w:r w:rsidRPr="0044238F">
        <w:rPr>
          <w:sz w:val="26"/>
          <w:szCs w:val="26"/>
        </w:rPr>
        <w:lastRenderedPageBreak/>
        <w:t>УТВЕРЖДЕН</w:t>
      </w:r>
    </w:p>
    <w:p w:rsidR="0044238F" w:rsidRPr="0044238F" w:rsidRDefault="0044238F" w:rsidP="0044238F">
      <w:pPr>
        <w:tabs>
          <w:tab w:val="left" w:pos="6555"/>
        </w:tabs>
        <w:jc w:val="right"/>
        <w:rPr>
          <w:sz w:val="26"/>
          <w:szCs w:val="26"/>
        </w:rPr>
      </w:pPr>
      <w:r w:rsidRPr="0044238F">
        <w:rPr>
          <w:sz w:val="26"/>
          <w:szCs w:val="26"/>
        </w:rPr>
        <w:t xml:space="preserve">                                                                                        распоряжением администрации</w:t>
      </w:r>
    </w:p>
    <w:p w:rsidR="0044238F" w:rsidRPr="0044238F" w:rsidRDefault="0044238F" w:rsidP="0044238F">
      <w:pPr>
        <w:tabs>
          <w:tab w:val="left" w:pos="6555"/>
        </w:tabs>
        <w:jc w:val="right"/>
        <w:rPr>
          <w:sz w:val="26"/>
          <w:szCs w:val="26"/>
        </w:rPr>
      </w:pPr>
      <w:r w:rsidRPr="0044238F">
        <w:rPr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44238F">
        <w:rPr>
          <w:sz w:val="26"/>
          <w:szCs w:val="26"/>
        </w:rPr>
        <w:t>Невельского</w:t>
      </w:r>
      <w:proofErr w:type="spellEnd"/>
      <w:r w:rsidRPr="0044238F">
        <w:rPr>
          <w:sz w:val="26"/>
          <w:szCs w:val="26"/>
        </w:rPr>
        <w:t xml:space="preserve"> городского округа</w:t>
      </w:r>
    </w:p>
    <w:p w:rsidR="0044238F" w:rsidRPr="0044238F" w:rsidRDefault="0044238F" w:rsidP="0044238F">
      <w:pPr>
        <w:tabs>
          <w:tab w:val="left" w:pos="6555"/>
        </w:tabs>
        <w:jc w:val="right"/>
        <w:rPr>
          <w:sz w:val="26"/>
          <w:szCs w:val="26"/>
        </w:rPr>
      </w:pPr>
      <w:r w:rsidRPr="0044238F">
        <w:rPr>
          <w:sz w:val="26"/>
          <w:szCs w:val="26"/>
        </w:rPr>
        <w:t>от  14.05.2024 № 137</w:t>
      </w:r>
    </w:p>
    <w:p w:rsidR="0044238F" w:rsidRPr="0044238F" w:rsidRDefault="0044238F" w:rsidP="0044238F">
      <w:pPr>
        <w:tabs>
          <w:tab w:val="left" w:pos="6555"/>
        </w:tabs>
        <w:jc w:val="right"/>
        <w:rPr>
          <w:sz w:val="26"/>
          <w:szCs w:val="26"/>
        </w:rPr>
      </w:pPr>
    </w:p>
    <w:p w:rsidR="0044238F" w:rsidRPr="0044238F" w:rsidRDefault="0044238F" w:rsidP="0044238F">
      <w:pPr>
        <w:spacing w:after="120"/>
        <w:jc w:val="center"/>
        <w:rPr>
          <w:bCs/>
          <w:caps/>
          <w:sz w:val="26"/>
          <w:szCs w:val="26"/>
        </w:rPr>
      </w:pPr>
      <w:r w:rsidRPr="0044238F">
        <w:rPr>
          <w:bCs/>
          <w:caps/>
          <w:sz w:val="26"/>
          <w:szCs w:val="26"/>
        </w:rPr>
        <w:t>График работы комиссии</w:t>
      </w:r>
    </w:p>
    <w:p w:rsidR="0044238F" w:rsidRPr="0044238F" w:rsidRDefault="0044238F" w:rsidP="004423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ТекстовоеПоле4"/>
      <w:bookmarkEnd w:id="2"/>
      <w:r w:rsidRPr="0044238F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44238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4238F">
        <w:rPr>
          <w:rFonts w:ascii="Times New Roman" w:hAnsi="Times New Roman" w:cs="Times New Roman"/>
          <w:sz w:val="26"/>
          <w:szCs w:val="26"/>
        </w:rPr>
        <w:t xml:space="preserve"> ходом подготовки к отопительному периоду, по паспортизации объектов жилищно-коммунального хозяйства и объектов электроэнергетики</w:t>
      </w:r>
    </w:p>
    <w:p w:rsidR="0044238F" w:rsidRPr="0044238F" w:rsidRDefault="0044238F" w:rsidP="0044238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594"/>
        <w:gridCol w:w="3438"/>
        <w:gridCol w:w="4033"/>
      </w:tblGrid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Представить в государственную жилищную инспекцию Сахалинской области утвержденные планы капитал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ных и текущих ремонтов многоквартирных жилых д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мов, утвержденные составы комиссий по паспортиз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ции многоквартирных жилых домов и графики их раб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12 мая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Радыгина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Ю.В.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Сформировать реестры объектов, подлежащих паспо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тизации, с указанием собственников и эксплуатиру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щих организаций и представить их в Сахалинское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 мая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</w:tr>
      <w:tr w:rsidR="0044238F" w:rsidRPr="0044238F" w:rsidTr="004423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выполнение контрольных показателей реализации мероприятий по подготовке объектов жили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но-коммунального хозяйства к работе в осенне-зимний период 2024/25 года с представлением 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оперативной 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формации в установленные сроки в соответствии с </w:t>
            </w:r>
            <w:hyperlink w:anchor="Par593" w:history="1">
              <w:r w:rsidRPr="0044238F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формой № 3</w:t>
              </w:r>
            </w:hyperlink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 Плану мероприятий по распоряжению Сахалинской области от 07.05.2024 г. № 325-р,   в 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нистерство жилищно-коммунального хозяйства Сах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линской области: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 01 июня 2024 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 еженедельно по вторникам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Референт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городского округа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Бусел Т. В. 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Чиповая Ю.Н.</w:t>
            </w:r>
          </w:p>
        </w:tc>
      </w:tr>
      <w:tr w:rsidR="0044238F" w:rsidRPr="0044238F" w:rsidTr="0044238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не менее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июля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не менее 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01 августа 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не менее 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сентября 2024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октября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выполнение контрольных показателей реализации мероприятий по подготовке объектов электр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энергетики к работе в осенне-зимний период 2024/25 года с представлением оперативной информации в установленные сроки в соответствии с </w:t>
            </w:r>
            <w:hyperlink w:anchor="Par593" w:history="1">
              <w:r w:rsidRPr="0044238F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формой № 3</w:t>
              </w:r>
            </w:hyperlink>
            <w:r w:rsidRPr="0044238F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 Плану мероприятий по распоряжению Сахалинской области от 07.05.2024 г. № 325-р   в министерство энерг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тики Сахалинской области: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01 июня 2024 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 еженедельно по вторникам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Референт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Бусел Т. В. 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Чиповая Ю.Н.</w:t>
            </w:r>
          </w:p>
        </w:tc>
      </w:tr>
      <w:tr w:rsidR="0044238F" w:rsidRPr="0044238F" w:rsidTr="0044238F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не менее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июля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не менее 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сентября 2024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не менее 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октября      2024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31 декабря     2024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rPr>
          <w:trHeight w:val="10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выполнение контрольных показателей </w:t>
            </w:r>
            <w:proofErr w:type="gram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подготовке многоквартирных домов к работе в осенне-зимний период с предоставлением информации в установленные сроки</w:t>
            </w:r>
            <w:proofErr w:type="gram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государственную жилищную 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спекцию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01 июня 2024 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 еженедельно по четвергам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Радыгина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Ю.В.</w:t>
            </w:r>
          </w:p>
        </w:tc>
      </w:tr>
      <w:tr w:rsidR="0044238F" w:rsidRPr="0044238F" w:rsidTr="0044238F">
        <w:trPr>
          <w:trHeight w:val="6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не менее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01 июля 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rPr>
          <w:trHeight w:val="5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не менее 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15 августа 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rPr>
          <w:trHeight w:val="69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не менее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 сентября 2024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Завершить торги на поставку топлива для объектов жизнеобеспечения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01 июня 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 Д.Л.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7.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Заключить контракты на поставку топлива на объекты жизнеобеспечения с организациями, отобранными в соответствии с действующим законодательством Росси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 июня                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 Д.Л.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полное погашение задолженности за п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требленные энергоресурсы в отопительном периоде 2023/24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августа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Д.Л. Кан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Создать комиссию по проведению инвентаризации остатков топлива на складах теплоснабжающих орган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июня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А.О.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Д.Л. Кан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После завершения отопительного периода представить   акты результатов инструментальной инвентаризации остатков топлива на складах теплоснабжающих 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орган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заций в министерство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ства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 01 июля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11.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представление в министерство жилищно-коммунального хозяйства Сахалинской области и министерство энергетики Сахалинской области информ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ции по расчетам с поставщиками за поставленное то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ливо, информации о наличии на складах теплоснабж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ющих организаций нормативного эксплуатационного запаса топлива для объектов жилищно-коммунального хозяйства и электроэнергетики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года, еженедельно по вторникам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создание общего </w:t>
            </w:r>
            <w:hyperlink w:anchor="Par898" w:history="1">
              <w:r w:rsidRPr="0044238F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запаса</w:t>
              </w:r>
            </w:hyperlink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топлива объектов жилищно-коммунального хозяйства, утвержденного распоряжением Правительства Сахалинской области «О подготовке основных систем жизнеобеспечения Сах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линской области к осенне-зимнему периоду 2024/25 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октября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Д.Л. Кан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рекомендуемый запас топлива по 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ресурсоснабжающим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предприятиям в соответствии с утве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жденным распоряжением Правительства Сахалинской области "О подготовке основных систем жизнеобесп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чения Сахалинской области к осенне-зимнему периоду 2024/25 года"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1-е число кажд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 месяца отоп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тельного периода 2024/25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Д.Л. Кан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14.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входной контроль качества и соответствия объемов поставляемого твердого и жидкого топлива на объекты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Д.Л. Кан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наличие на складах неснижаемого норм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тивного запаса топлива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Постоянно, в теч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ние отопительного периода 2024/25 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Д.Л. Кан</w:t>
            </w:r>
          </w:p>
        </w:tc>
      </w:tr>
      <w:tr w:rsidR="0044238F" w:rsidRPr="0044238F" w:rsidTr="0044238F">
        <w:trPr>
          <w:trHeight w:val="2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Представить в министерство жилищно-коммунального хозяйства расчетные материалы для утверждения но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мативов запаса топлива на 01 октября 2025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сентября  2024г.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Референт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Бусел Т. В.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Д.Л. Кан</w:t>
            </w:r>
          </w:p>
        </w:tc>
      </w:tr>
      <w:tr w:rsidR="0044238F" w:rsidRPr="0044238F" w:rsidTr="0044238F">
        <w:trPr>
          <w:trHeight w:val="5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17.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100% готовность инженерных систем многоквартирных жилых домов к приему тепловой нагру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с составлением актов гидравлических испытаний и промывки узлов ввода и систем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 сентября 2024г.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Радыгина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 В.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Генеральный директор ООО «Ш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бунино»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Кутько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Генеральный директор ООО «УК Район»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Новикова А.А.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Генеральный директор ООО «УК Добро»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Новикова А.А.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Генеральный директор МУП «УК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Жилстрой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Гарин О.А.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ООО «Городок»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Уфаркина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Е.Ф.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100% паспортизацию многоквартирных домов. Разместить паспорта готовности МКД в системе ГИС ЖКХ в сроки, установленные приказом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связи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России № 74, Минстроя России № 114/</w:t>
            </w:r>
            <w:proofErr w:type="spellStart"/>
            <w:proofErr w:type="gram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</w:t>
            </w:r>
            <w:proofErr w:type="spellEnd"/>
            <w:proofErr w:type="gram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 29.02.2016 (01.09.2024 приказ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Миинстроя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России от 07.02.2024 № 79/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), в соответствии с рекомендованной формой (приложение № 9 к Правилам и нормам техн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ческой эксплуатации жилищного фонда, утвержденным постановлением Госстроя России от 27.09.2033 № 170) с обязательным размещением паспортов готовности в системе ГИС ЖКХ и на сайтах 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управляющих организ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 15 сентября 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Радыгина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 В.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Генеральный директор ООО «Ш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бунино»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Кутько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Генеральный директор ООО «УК Район»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Новикова А.А.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Генеральный директор ООО «УК Добро»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Новикова А.А.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Генеральный директор МУП «УК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Жилстрой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Гарин О.А.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ООО «Городок»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Уфаркина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Е.Ф.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3" w:name="Par235"/>
            <w:bookmarkEnd w:id="3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19.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надзор и </w:t>
            </w:r>
            <w:proofErr w:type="gram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 за</w:t>
            </w:r>
            <w:proofErr w:type="gram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ходом подготовки многоквартирных жилых домов к эксплуатации в отопительный период 2024/25 года с принятием соотве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ствующих мер реагирования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принятия МКД тепловой нагрузки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Консультант контрольно-правового отдела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Копылова Н.В.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Радыгина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 В.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наличие и исправное состояние резервных автономных источников электроснабжения на объектах жизнеобеспечения для их нормального функционир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вания в условиях чрезвычайных и аварийных ситуаций, информацию представить в министерство жилищно-коммунального хозяйства Сахалинской области и 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нистерство энергетики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 сентября 2024г.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Чиповая Ю.Н.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Д.Л. Кан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создание необходимого количества 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авари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но-восстановительных бригад, укомплектованных квалифицированными специалистами, и предоставить 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формацию в министерство жилищно-коммунального хозяйства Сахалинской области и министерство энерг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тики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 15 сентября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Ведущий специалист-эксперт 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Д.Л. Кан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22.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Создать необходимый аварийный запас материалов и оборудования в достаточных </w:t>
            </w:r>
            <w:proofErr w:type="gram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количестве</w:t>
            </w:r>
            <w:proofErr w:type="gram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номенклат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 для оперативного выполнения аварийно-восстановительных работ в отопительный период 2024/25 года. Информацию представить в министерство жилищно-коммунального хозяйства Сахалинской обл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и министерство энергетики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октября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МКУ «Управление по делам ГО и ЧС МО НГО»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Сёмин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А.Б.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 Д.Л.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Выполнить подготовку специализированной техники и механизмов организаций жилищно-коммунального х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зяйства к работе в зимних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октября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Сахаров С.С.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ДРСУ»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Трифонов В. 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Генеральный директор ООО «Ш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бунино»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Кутько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Н.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24.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Заготовить в полном объеме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противогололедные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октября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Сахаров С.С.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ДРСУ»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Трифонов В.А.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Генеральный директор ООО «Ш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бунино»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Кутько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Н.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работу и взаимодействие в круглосуточном режиме на отопительный период 2024/25 года единых диспетчерских служб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15 сентября 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ЕДДС МКУ «Управл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ние по делам ГО и ЧС МО НГО»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Савенков А.И.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МКУ «Управление по делам ГО и ЧС МО НГО»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Сёмин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А.Б. 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br w:type="page"/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Провести учебно-тренировочные занятия по комплек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ному взаимодействию при ликвидации чрезвычайных ситуаций природного и техногенного характера, аварий на объектах топливно-энергетического 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комплекса, ж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лищно-коммунального хозяйства и социальной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 20 октября    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МКУ «Управление по делам ГО и ЧС МО НГО»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Сёмин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 Б.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27.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Обеспечить своевременный пуск объектов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теплоген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рации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начало отопительного периода 2024/25 года в муниципальных образованиях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соответствии со среднесуточными температурами наружного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Референт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Бусел Т.В. 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МУП «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Невельские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мунальные сети»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 Д.Л.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получение положительных актов готовн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котельных и паспортов готовности теплоснабжа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щих предприятий к отопительному периоду 2024/2025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01 октября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Референт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Бусел Т. В.  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А.О.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Чиповая Ю.Н.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29.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Обеспечить получение в Сахалинском управлении Федеральной службы по экологическому, технологич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скому и атомному надзору (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Ростехнадзор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и предста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ление в министерство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ства Сахалинской области паспортов готовности мун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ципальных образований к отопительному периоду 2024/25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 ноября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Гончаров Д.А.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Референт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Бусел Т.В.</w:t>
            </w:r>
          </w:p>
        </w:tc>
      </w:tr>
      <w:tr w:rsidR="0044238F" w:rsidRPr="0044238F" w:rsidTr="0044238F">
        <w:tc>
          <w:tcPr>
            <w:tcW w:w="1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Представление информации о ходе подготовки к отопительному периоду 2024/25 года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государственную жилищную инспекцию Сахалинской области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Оперативная информация о выполнении плана подг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товки многоквартирных домов к работе в осенне-зимний период 2024/25 года по форме, утвержденной приказом государственной жилищной инспекции Сах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01 июня 2024 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 до обеспечения 100% готовности – 1-го и 15-го числа ежемесячно.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01 августа 2024 года - еженедельно по четвергам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Радыгина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 В. 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министерство жилищно-коммунального хозяйства Сахалинской области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Акты и паспорта готовности муниципальных образов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ний Сахалинской области к отопительному периоду 2024/25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день получения акта и паспорта готовности, </w:t>
            </w:r>
            <w:proofErr w:type="gram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выда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ных</w:t>
            </w:r>
            <w:proofErr w:type="gram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Сахалинским управлением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стехнадзора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Референт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Бусел Т.В.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Перечень замечаний к акту проверки готовности мун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ципального образования к отопительному периоду 2024/25 года;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информацию об устранении замечаний Сахалинского управления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Ростехнадзора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 день получения замечаний от Сахалинского управл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ния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Ростехнадзора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еженедельно по вторникам до получения акта готовности к отопительн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 периоду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Референт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Бусел Т.В.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Чиповая Ю.Н. 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Предоставление информации по форме № 1-ЖКХ (з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ма) срочная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число месяца, следующего за </w:t>
            </w:r>
            <w:proofErr w:type="gram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четным</w:t>
            </w:r>
            <w:proofErr w:type="gram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 01 мая по 01 ноября 2024г.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График и отчет по заполнению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01 сентября 2024 года, еженедельно по вторникам до 100%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Информация о подаче тепла на объекты социальной сферы и жилищного фонда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15 сентября 2024 года до полного подключения об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ъ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ектов ежедневно по состоянию на 08.00 и 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br w:type="page"/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Оперативная информация о выполнении сводного пл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подготовки к работе в осенне-зимний период 2024/25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01 июля до 01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тября 2024 года еженедельно по вторникам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Чиповая Ю.Н.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Сводная оперативная информация о выполнении плана подготовки многоквартирных домов по Сахалинской области к работе в осенне-зимний период 2024/25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01 июля 2024 г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да, до обеспечения 100% готовности - 01 и 15 числа еж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месячно.</w:t>
            </w:r>
          </w:p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01 августа 2024 года - еженедельно по вторникам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отдела капитального строительства и жилищно-коммунального хозяйства админ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Радыгина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 В.</w:t>
            </w:r>
          </w:p>
        </w:tc>
      </w:tr>
      <w:tr w:rsidR="0044238F" w:rsidRPr="0044238F" w:rsidTr="00442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Представление оперативной информации по накопл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нию эксплуатационного запаса топлива на предприят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ях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Еженедельно по вторникам, начиная с 01 июля до 15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тября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специалист-эксперт о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дела капитального строительства и жилищно-коммунального хозя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ства администрации </w:t>
            </w: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Невельского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</w:p>
          <w:p w:rsidR="0044238F" w:rsidRPr="0044238F" w:rsidRDefault="0044238F" w:rsidP="00F245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Дюкова</w:t>
            </w:r>
            <w:proofErr w:type="spellEnd"/>
            <w:r w:rsidRPr="004423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</w:tr>
    </w:tbl>
    <w:p w:rsidR="0044238F" w:rsidRDefault="0044238F" w:rsidP="006C6773">
      <w:pPr>
        <w:jc w:val="both"/>
        <w:rPr>
          <w:color w:val="0000FF"/>
          <w:sz w:val="26"/>
          <w:szCs w:val="26"/>
        </w:rPr>
        <w:sectPr w:rsidR="0044238F" w:rsidSect="0044238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4238F" w:rsidRPr="0044238F" w:rsidRDefault="0044238F" w:rsidP="00F2450D">
      <w:pPr>
        <w:tabs>
          <w:tab w:val="left" w:pos="6555"/>
        </w:tabs>
        <w:jc w:val="right"/>
        <w:rPr>
          <w:sz w:val="26"/>
          <w:szCs w:val="26"/>
        </w:rPr>
      </w:pPr>
      <w:r w:rsidRPr="0044238F">
        <w:rPr>
          <w:sz w:val="26"/>
          <w:szCs w:val="26"/>
        </w:rPr>
        <w:lastRenderedPageBreak/>
        <w:t>УТВЕРЖДЕН</w:t>
      </w:r>
    </w:p>
    <w:p w:rsidR="0044238F" w:rsidRPr="0044238F" w:rsidRDefault="0044238F" w:rsidP="00F2450D">
      <w:pPr>
        <w:tabs>
          <w:tab w:val="left" w:pos="6555"/>
        </w:tabs>
        <w:jc w:val="right"/>
        <w:rPr>
          <w:sz w:val="26"/>
          <w:szCs w:val="26"/>
        </w:rPr>
      </w:pPr>
      <w:r w:rsidRPr="0044238F">
        <w:rPr>
          <w:sz w:val="26"/>
          <w:szCs w:val="26"/>
        </w:rPr>
        <w:t xml:space="preserve">                                                                                        распоряжением администрации</w:t>
      </w:r>
    </w:p>
    <w:p w:rsidR="0044238F" w:rsidRPr="0044238F" w:rsidRDefault="0044238F" w:rsidP="00F2450D">
      <w:pPr>
        <w:tabs>
          <w:tab w:val="left" w:pos="6555"/>
        </w:tabs>
        <w:jc w:val="right"/>
        <w:rPr>
          <w:sz w:val="26"/>
          <w:szCs w:val="26"/>
        </w:rPr>
      </w:pPr>
      <w:r w:rsidRPr="0044238F">
        <w:rPr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44238F">
        <w:rPr>
          <w:sz w:val="26"/>
          <w:szCs w:val="26"/>
        </w:rPr>
        <w:t>Невельского</w:t>
      </w:r>
      <w:proofErr w:type="spellEnd"/>
      <w:r w:rsidRPr="0044238F">
        <w:rPr>
          <w:sz w:val="26"/>
          <w:szCs w:val="26"/>
        </w:rPr>
        <w:t xml:space="preserve"> городского округа</w:t>
      </w:r>
    </w:p>
    <w:p w:rsidR="0044238F" w:rsidRPr="0044238F" w:rsidRDefault="0044238F" w:rsidP="00F2450D">
      <w:pPr>
        <w:tabs>
          <w:tab w:val="left" w:pos="6555"/>
        </w:tabs>
        <w:jc w:val="right"/>
        <w:rPr>
          <w:sz w:val="26"/>
          <w:szCs w:val="26"/>
        </w:rPr>
      </w:pPr>
      <w:r w:rsidRPr="0044238F">
        <w:rPr>
          <w:sz w:val="26"/>
          <w:szCs w:val="26"/>
        </w:rPr>
        <w:t>от  14.05.2024 № 137</w:t>
      </w:r>
    </w:p>
    <w:p w:rsidR="0044238F" w:rsidRPr="0044238F" w:rsidRDefault="0044238F" w:rsidP="0044238F">
      <w:pPr>
        <w:tabs>
          <w:tab w:val="left" w:pos="6555"/>
        </w:tabs>
        <w:jc w:val="right"/>
        <w:rPr>
          <w:sz w:val="26"/>
          <w:szCs w:val="26"/>
        </w:rPr>
      </w:pPr>
    </w:p>
    <w:tbl>
      <w:tblPr>
        <w:tblW w:w="19560" w:type="dxa"/>
        <w:tblInd w:w="93" w:type="dxa"/>
        <w:tblLook w:val="04A0" w:firstRow="1" w:lastRow="0" w:firstColumn="1" w:lastColumn="0" w:noHBand="0" w:noVBand="1"/>
      </w:tblPr>
      <w:tblGrid>
        <w:gridCol w:w="640"/>
        <w:gridCol w:w="3920"/>
        <w:gridCol w:w="5000"/>
        <w:gridCol w:w="5000"/>
        <w:gridCol w:w="5000"/>
      </w:tblGrid>
      <w:tr w:rsidR="0044238F" w:rsidRPr="0044238F" w:rsidTr="00F2450D">
        <w:trPr>
          <w:gridAfter w:val="2"/>
          <w:wAfter w:w="10000" w:type="dxa"/>
          <w:trHeight w:val="336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38F" w:rsidRPr="0044238F" w:rsidRDefault="0044238F" w:rsidP="00F2450D">
            <w:pPr>
              <w:jc w:val="center"/>
              <w:rPr>
                <w:bCs/>
                <w:sz w:val="26"/>
                <w:szCs w:val="26"/>
              </w:rPr>
            </w:pPr>
          </w:p>
          <w:p w:rsidR="0044238F" w:rsidRPr="0044238F" w:rsidRDefault="0044238F" w:rsidP="00F2450D">
            <w:pPr>
              <w:jc w:val="center"/>
              <w:rPr>
                <w:bCs/>
                <w:sz w:val="26"/>
                <w:szCs w:val="26"/>
              </w:rPr>
            </w:pPr>
            <w:r w:rsidRPr="0044238F">
              <w:rPr>
                <w:bCs/>
                <w:sz w:val="26"/>
                <w:szCs w:val="26"/>
              </w:rPr>
              <w:t xml:space="preserve">График работы комиссии по паспортизации объектов жилищного фонда </w:t>
            </w:r>
          </w:p>
        </w:tc>
      </w:tr>
      <w:tr w:rsidR="0044238F" w:rsidRPr="0044238F" w:rsidTr="00F2450D">
        <w:trPr>
          <w:gridAfter w:val="2"/>
          <w:wAfter w:w="10000" w:type="dxa"/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</w:p>
        </w:tc>
      </w:tr>
      <w:tr w:rsidR="0044238F" w:rsidRPr="0044238F" w:rsidTr="00F2450D">
        <w:trPr>
          <w:gridAfter w:val="2"/>
          <w:wAfter w:w="10000" w:type="dxa"/>
          <w:trHeight w:val="7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Дата оформления и предоставления паспорта готовности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bCs/>
                <w:sz w:val="26"/>
                <w:szCs w:val="26"/>
              </w:rPr>
            </w:pPr>
            <w:r w:rsidRPr="0044238F">
              <w:rPr>
                <w:bCs/>
                <w:sz w:val="26"/>
                <w:szCs w:val="26"/>
              </w:rPr>
              <w:t>МУП "УК "</w:t>
            </w:r>
            <w:proofErr w:type="spellStart"/>
            <w:r w:rsidRPr="0044238F">
              <w:rPr>
                <w:bCs/>
                <w:sz w:val="26"/>
                <w:szCs w:val="26"/>
              </w:rPr>
              <w:t>Жилстрой</w:t>
            </w:r>
            <w:proofErr w:type="spellEnd"/>
            <w:r w:rsidRPr="0044238F">
              <w:rPr>
                <w:bCs/>
                <w:sz w:val="26"/>
                <w:szCs w:val="26"/>
              </w:rPr>
              <w:t>"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70 лет Октября, 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20.08.2024-30.08.2024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70 лет Октября, 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20.08.2024-30.08.2024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Береговая, 15а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 xml:space="preserve">ул. Береговая, 17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 xml:space="preserve">ул. </w:t>
            </w:r>
            <w:proofErr w:type="spellStart"/>
            <w:r w:rsidRPr="0044238F">
              <w:rPr>
                <w:sz w:val="26"/>
                <w:szCs w:val="26"/>
              </w:rPr>
              <w:t>Вакканай</w:t>
            </w:r>
            <w:proofErr w:type="spellEnd"/>
            <w:r w:rsidRPr="0044238F">
              <w:rPr>
                <w:sz w:val="26"/>
                <w:szCs w:val="26"/>
              </w:rPr>
              <w:t>, 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Гагарина, 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20.08.2023-30.08.2023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Гагарина, 57а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20.08.2023-30.08.2023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Горького, 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Ленина, 63б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Ленина, 82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17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19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Морская, 21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13а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20.08.2024-30.08.2024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14а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20.08.2024-30.08.2024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14б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20.08.2024-30.08.2024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18а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20.08.2024-30.08.2024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18б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20.08.2024-30.08.2024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23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20.08.2024-30.08.2024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27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29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31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33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37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41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45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47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49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49а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53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55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57а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59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61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63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Приморская, 64а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Северная, 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20.08.2024-30.08.2024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17а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19а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21а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23а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25а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27а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46а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48а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50а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53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59а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61а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63а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Чехова, 18а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Чехова, 20а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51а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77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97а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 xml:space="preserve">ул. Яна Фабрициуса, 45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53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65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65а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80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Флотская, 34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02.08.2024-12.08.2024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bCs/>
                <w:sz w:val="26"/>
                <w:szCs w:val="26"/>
              </w:rPr>
            </w:pPr>
            <w:r w:rsidRPr="0044238F">
              <w:rPr>
                <w:bCs/>
                <w:sz w:val="26"/>
                <w:szCs w:val="26"/>
              </w:rPr>
              <w:t xml:space="preserve">ООО "Городок" 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 xml:space="preserve">ул. </w:t>
            </w:r>
            <w:proofErr w:type="spellStart"/>
            <w:r w:rsidRPr="0044238F">
              <w:rPr>
                <w:sz w:val="26"/>
                <w:szCs w:val="26"/>
              </w:rPr>
              <w:t>Вакканай</w:t>
            </w:r>
            <w:proofErr w:type="spellEnd"/>
            <w:r w:rsidRPr="0044238F">
              <w:rPr>
                <w:sz w:val="26"/>
                <w:szCs w:val="26"/>
              </w:rPr>
              <w:t>, 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Гоголя, 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Горького, 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Ленина, 65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1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69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Чехова, 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95а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67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23.08.2024-02.09.2024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bCs/>
                <w:sz w:val="26"/>
                <w:szCs w:val="26"/>
              </w:rPr>
            </w:pPr>
            <w:r w:rsidRPr="0044238F">
              <w:rPr>
                <w:bCs/>
                <w:sz w:val="26"/>
                <w:szCs w:val="26"/>
              </w:rPr>
              <w:t xml:space="preserve">ООО "УК Район" 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70 лет Октября, 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70 лет Октября, 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70 лет Октября, 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Гоголя, 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Физкультурная, 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49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53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79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79а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87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89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93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97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55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bCs/>
                <w:sz w:val="26"/>
                <w:szCs w:val="26"/>
              </w:rPr>
            </w:pPr>
            <w:r w:rsidRPr="0044238F">
              <w:rPr>
                <w:bCs/>
                <w:sz w:val="26"/>
                <w:szCs w:val="26"/>
              </w:rPr>
              <w:t>ООО "УК Добро"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 xml:space="preserve">ул. Береговая, 19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Гоголя, 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Железнодорожная, 49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Железнодорожная, 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Железнодорожная, 61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Железнодорожная, 69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8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Победы, 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11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45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14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47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15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85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Школьная, 93а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Яна Фабрициуса, 61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bCs/>
                <w:sz w:val="26"/>
                <w:szCs w:val="26"/>
              </w:rPr>
            </w:pPr>
            <w:r w:rsidRPr="0044238F">
              <w:rPr>
                <w:bCs/>
                <w:sz w:val="26"/>
                <w:szCs w:val="26"/>
              </w:rPr>
              <w:t>ООО «УК Добро» с. Горнозаводск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Артёмовская, 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Артёмовская, 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Артёмовская, 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Артёмовская, 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Кирпичная, 4а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Коммунальная, 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Коммунальная, 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Коммунальная, 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Коммунальная, 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Коммунальная, 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Коммунальная, 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10а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11а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12а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13а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31а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37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49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55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55а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59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61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Советская, 61а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Центральная, 95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Центральная, 97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Центральная, 98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Центральная, 99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Чайковская,16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4а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6а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8а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16а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36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Шахтовая, 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02.09.2024-12.09.2024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bCs/>
                <w:sz w:val="26"/>
                <w:szCs w:val="26"/>
              </w:rPr>
            </w:pPr>
            <w:r w:rsidRPr="0044238F">
              <w:rPr>
                <w:bCs/>
                <w:sz w:val="26"/>
                <w:szCs w:val="26"/>
              </w:rPr>
              <w:t>ООО "Шебунино"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Горная, 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Дачная, 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Дачная, 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Дачная, 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Дачная, 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Дачный пер. 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8F" w:rsidRPr="0044238F" w:rsidRDefault="0044238F" w:rsidP="00F2450D">
            <w:pPr>
              <w:jc w:val="both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Дачный пер. 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13.08.2024-23.08.2024</w:t>
            </w:r>
          </w:p>
        </w:tc>
      </w:tr>
      <w:tr w:rsidR="0044238F" w:rsidRPr="0044238F" w:rsidTr="00F2450D">
        <w:trPr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238F" w:rsidRPr="0044238F" w:rsidRDefault="0044238F" w:rsidP="00F2450D">
            <w:pPr>
              <w:rPr>
                <w:bCs/>
                <w:sz w:val="26"/>
                <w:szCs w:val="26"/>
              </w:rPr>
            </w:pPr>
            <w:r w:rsidRPr="0044238F">
              <w:rPr>
                <w:bCs/>
                <w:sz w:val="26"/>
                <w:szCs w:val="26"/>
              </w:rPr>
              <w:t>ТСЖ "Северное"</w:t>
            </w:r>
          </w:p>
        </w:tc>
        <w:tc>
          <w:tcPr>
            <w:tcW w:w="5000" w:type="dxa"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14.08.2023-21.08.2023</w:t>
            </w:r>
          </w:p>
        </w:tc>
      </w:tr>
      <w:tr w:rsidR="0044238F" w:rsidRPr="0044238F" w:rsidTr="00F2450D">
        <w:trPr>
          <w:gridAfter w:val="2"/>
          <w:wAfter w:w="10000" w:type="dxa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ул. Северная, 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8F" w:rsidRPr="0044238F" w:rsidRDefault="0044238F" w:rsidP="00F2450D">
            <w:pPr>
              <w:jc w:val="center"/>
              <w:rPr>
                <w:sz w:val="26"/>
                <w:szCs w:val="26"/>
              </w:rPr>
            </w:pPr>
            <w:r w:rsidRPr="0044238F">
              <w:rPr>
                <w:sz w:val="26"/>
                <w:szCs w:val="26"/>
              </w:rPr>
              <w:t>22.08.2024-02.09.2024</w:t>
            </w:r>
          </w:p>
        </w:tc>
      </w:tr>
    </w:tbl>
    <w:p w:rsidR="0044238F" w:rsidRDefault="0044238F" w:rsidP="0044238F"/>
    <w:p w:rsidR="006C6773" w:rsidRPr="0044238F" w:rsidRDefault="006C6773" w:rsidP="006C6773">
      <w:pPr>
        <w:jc w:val="both"/>
        <w:rPr>
          <w:color w:val="0000FF"/>
          <w:sz w:val="26"/>
          <w:szCs w:val="26"/>
        </w:rPr>
      </w:pPr>
    </w:p>
    <w:sectPr w:rsidR="006C6773" w:rsidRPr="0044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CB" w:rsidRDefault="00DF70CB">
      <w:r>
        <w:separator/>
      </w:r>
    </w:p>
  </w:endnote>
  <w:endnote w:type="continuationSeparator" w:id="0">
    <w:p w:rsidR="00DF70CB" w:rsidRDefault="00DF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CB" w:rsidRDefault="00DF70CB">
      <w:r>
        <w:separator/>
      </w:r>
    </w:p>
  </w:footnote>
  <w:footnote w:type="continuationSeparator" w:id="0">
    <w:p w:rsidR="00DF70CB" w:rsidRDefault="00DF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C7"/>
    <w:rsid w:val="00011BC7"/>
    <w:rsid w:val="0001265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4267C9"/>
    <w:rsid w:val="0044238F"/>
    <w:rsid w:val="00443EDE"/>
    <w:rsid w:val="004F508F"/>
    <w:rsid w:val="005215DF"/>
    <w:rsid w:val="005471A4"/>
    <w:rsid w:val="00554F8D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8257C"/>
    <w:rsid w:val="008A56A4"/>
    <w:rsid w:val="00917B61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17A53"/>
    <w:rsid w:val="00C8030D"/>
    <w:rsid w:val="00CD3930"/>
    <w:rsid w:val="00CD6C25"/>
    <w:rsid w:val="00DF5E6B"/>
    <w:rsid w:val="00DF70C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86EB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4423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locked/>
    <w:rsid w:val="0044238F"/>
    <w:rPr>
      <w:sz w:val="24"/>
      <w:szCs w:val="24"/>
    </w:rPr>
  </w:style>
  <w:style w:type="character" w:styleId="aa">
    <w:name w:val="page number"/>
    <w:basedOn w:val="a0"/>
    <w:uiPriority w:val="99"/>
    <w:rsid w:val="0044238F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4238F"/>
    <w:rPr>
      <w:sz w:val="24"/>
      <w:szCs w:val="24"/>
    </w:rPr>
  </w:style>
  <w:style w:type="paragraph" w:customStyle="1" w:styleId="ConsPlusNormal">
    <w:name w:val="ConsPlusNormal"/>
    <w:rsid w:val="004423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86EB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4423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locked/>
    <w:rsid w:val="0044238F"/>
    <w:rPr>
      <w:sz w:val="24"/>
      <w:szCs w:val="24"/>
    </w:rPr>
  </w:style>
  <w:style w:type="character" w:styleId="aa">
    <w:name w:val="page number"/>
    <w:basedOn w:val="a0"/>
    <w:uiPriority w:val="99"/>
    <w:rsid w:val="0044238F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4238F"/>
    <w:rPr>
      <w:sz w:val="24"/>
      <w:szCs w:val="24"/>
    </w:rPr>
  </w:style>
  <w:style w:type="paragraph" w:customStyle="1" w:styleId="ConsPlusNormal">
    <w:name w:val="ConsPlusNormal"/>
    <w:rsid w:val="004423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F10BFA5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22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2024-05-15T00:20:00Z</cp:lastPrinted>
  <dcterms:created xsi:type="dcterms:W3CDTF">2024-05-15T00:20:00Z</dcterms:created>
  <dcterms:modified xsi:type="dcterms:W3CDTF">2024-05-15T00:20:00Z</dcterms:modified>
</cp:coreProperties>
</file>