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B707F6" w:rsidP="00FF4193">
            <w:pPr>
              <w:pStyle w:val="7"/>
            </w:pPr>
            <w:r>
              <w:t xml:space="preserve">  </w:t>
            </w:r>
            <w:r w:rsidR="00215F10"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065743">
              <w:rPr>
                <w:rFonts w:ascii="Courier New" w:hAnsi="Courier New" w:cs="Courier New"/>
              </w:rPr>
              <w:t>16.12.2024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065743">
              <w:rPr>
                <w:rFonts w:ascii="Courier New" w:hAnsi="Courier New" w:cs="Courier New"/>
              </w:rPr>
              <w:t>461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B707F6" w:rsidTr="00B707F6">
        <w:trPr>
          <w:trHeight w:hRule="exact" w:val="1194"/>
        </w:trPr>
        <w:tc>
          <w:tcPr>
            <w:tcW w:w="4423" w:type="dxa"/>
          </w:tcPr>
          <w:p w:rsidR="00A05F14" w:rsidRPr="00B707F6" w:rsidRDefault="00065743" w:rsidP="00B707F6">
            <w:pPr>
              <w:spacing w:after="240"/>
              <w:jc w:val="both"/>
              <w:rPr>
                <w:sz w:val="26"/>
                <w:szCs w:val="26"/>
              </w:rPr>
            </w:pPr>
            <w:r w:rsidRPr="00B707F6">
              <w:rPr>
                <w:sz w:val="26"/>
                <w:szCs w:val="26"/>
              </w:rPr>
              <w:t>Об утверждении ежегодного плана проведения плановых проверок на 2025 год</w:t>
            </w:r>
          </w:p>
        </w:tc>
      </w:tr>
    </w:tbl>
    <w:p w:rsidR="002D3414" w:rsidRPr="00B707F6" w:rsidRDefault="002D3414" w:rsidP="006C6773">
      <w:pPr>
        <w:jc w:val="both"/>
        <w:rPr>
          <w:sz w:val="26"/>
          <w:szCs w:val="26"/>
        </w:rPr>
      </w:pPr>
    </w:p>
    <w:p w:rsidR="00B707F6" w:rsidRPr="00B707F6" w:rsidRDefault="00B707F6" w:rsidP="00B707F6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707F6">
        <w:rPr>
          <w:rFonts w:ascii="Times New Roman" w:hAnsi="Times New Roman" w:cs="Times New Roman"/>
          <w:sz w:val="26"/>
          <w:szCs w:val="26"/>
        </w:rPr>
        <w:t xml:space="preserve">В целях реализации пункта 3 части 3 статьи 99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707F6">
        <w:rPr>
          <w:rFonts w:ascii="Times New Roman" w:hAnsi="Times New Roman" w:cs="Times New Roman"/>
          <w:sz w:val="26"/>
          <w:szCs w:val="26"/>
        </w:rPr>
        <w:t>от 05.04.2013 № 44-ФЗ "О контрактной системе в сфере закупок товаров, работ, услуг для обеспечения государственных и муниципальных нужд" и в соответствии с Постановлением Правительства РФ от 01.10.2020 N 1576 "Об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"ВЭБ.РФ",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представлений"», руководствуясь ст. ст. 44, 45 Устава муниципального образования «</w:t>
      </w:r>
      <w:proofErr w:type="spellStart"/>
      <w:r w:rsidRPr="00B707F6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B707F6">
        <w:rPr>
          <w:rFonts w:ascii="Times New Roman" w:hAnsi="Times New Roman" w:cs="Times New Roman"/>
          <w:sz w:val="26"/>
          <w:szCs w:val="26"/>
        </w:rPr>
        <w:t xml:space="preserve"> городской округ»,</w:t>
      </w:r>
    </w:p>
    <w:p w:rsidR="00B707F6" w:rsidRPr="00B707F6" w:rsidRDefault="00B707F6" w:rsidP="00B707F6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B707F6" w:rsidRPr="00B707F6" w:rsidRDefault="00B707F6" w:rsidP="00B707F6">
      <w:pPr>
        <w:pStyle w:val="a7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707F6">
        <w:rPr>
          <w:rFonts w:ascii="Times New Roman" w:hAnsi="Times New Roman" w:cs="Times New Roman"/>
          <w:sz w:val="26"/>
          <w:szCs w:val="26"/>
        </w:rPr>
        <w:t>Утвердить план проведения плановых проверок на 2025 год (прилагается).</w:t>
      </w:r>
    </w:p>
    <w:p w:rsidR="00B707F6" w:rsidRPr="00B707F6" w:rsidRDefault="00B707F6" w:rsidP="00B707F6">
      <w:pPr>
        <w:pStyle w:val="a7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707F6">
        <w:rPr>
          <w:rFonts w:ascii="Times New Roman" w:hAnsi="Times New Roman" w:cs="Times New Roman"/>
          <w:sz w:val="26"/>
          <w:szCs w:val="26"/>
        </w:rPr>
        <w:t xml:space="preserve">Разместить настоящее распоряжение на официальном Интернет-сайте администрации </w:t>
      </w:r>
      <w:proofErr w:type="spellStart"/>
      <w:r w:rsidRPr="00B707F6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B707F6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B707F6" w:rsidRPr="00B707F6" w:rsidRDefault="00B707F6" w:rsidP="00B707F6">
      <w:pPr>
        <w:pStyle w:val="a7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707F6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первого вице-мэра </w:t>
      </w:r>
      <w:proofErr w:type="spellStart"/>
      <w:r w:rsidRPr="00B707F6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B707F6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proofErr w:type="spellStart"/>
      <w:r w:rsidRPr="00B707F6">
        <w:rPr>
          <w:rFonts w:ascii="Times New Roman" w:hAnsi="Times New Roman" w:cs="Times New Roman"/>
          <w:sz w:val="26"/>
          <w:szCs w:val="26"/>
        </w:rPr>
        <w:t>Ронжину</w:t>
      </w:r>
      <w:proofErr w:type="spellEnd"/>
      <w:r w:rsidRPr="00B707F6">
        <w:rPr>
          <w:rFonts w:ascii="Times New Roman" w:hAnsi="Times New Roman" w:cs="Times New Roman"/>
          <w:sz w:val="26"/>
          <w:szCs w:val="26"/>
        </w:rPr>
        <w:t xml:space="preserve"> Н.В. </w:t>
      </w:r>
    </w:p>
    <w:p w:rsidR="00B067AF" w:rsidRPr="00B707F6" w:rsidRDefault="00B067AF" w:rsidP="006C6773">
      <w:pPr>
        <w:jc w:val="both"/>
        <w:rPr>
          <w:sz w:val="26"/>
          <w:szCs w:val="26"/>
        </w:rPr>
      </w:pPr>
    </w:p>
    <w:p w:rsidR="00B067AF" w:rsidRPr="00B707F6" w:rsidRDefault="00B067AF" w:rsidP="006C6773">
      <w:pPr>
        <w:jc w:val="both"/>
        <w:rPr>
          <w:sz w:val="26"/>
          <w:szCs w:val="26"/>
        </w:rPr>
      </w:pPr>
    </w:p>
    <w:p w:rsidR="00B067AF" w:rsidRPr="00B707F6" w:rsidRDefault="00B067AF" w:rsidP="006C6773">
      <w:pPr>
        <w:jc w:val="both"/>
        <w:rPr>
          <w:sz w:val="26"/>
          <w:szCs w:val="26"/>
        </w:rPr>
      </w:pPr>
    </w:p>
    <w:p w:rsidR="006C6773" w:rsidRPr="00B707F6" w:rsidRDefault="00065743" w:rsidP="006C6773">
      <w:pPr>
        <w:jc w:val="both"/>
        <w:rPr>
          <w:color w:val="0000FF"/>
          <w:sz w:val="26"/>
          <w:szCs w:val="26"/>
        </w:rPr>
      </w:pPr>
      <w:r w:rsidRPr="00B707F6">
        <w:rPr>
          <w:sz w:val="26"/>
          <w:szCs w:val="26"/>
        </w:rPr>
        <w:t xml:space="preserve">Мэр </w:t>
      </w:r>
      <w:proofErr w:type="spellStart"/>
      <w:r w:rsidRPr="00B707F6">
        <w:rPr>
          <w:sz w:val="26"/>
          <w:szCs w:val="26"/>
        </w:rPr>
        <w:t>Невельского</w:t>
      </w:r>
      <w:proofErr w:type="spellEnd"/>
      <w:r w:rsidRPr="00B707F6">
        <w:rPr>
          <w:sz w:val="26"/>
          <w:szCs w:val="26"/>
        </w:rPr>
        <w:t xml:space="preserve"> городского округа</w:t>
      </w:r>
      <w:r w:rsidR="00E45370" w:rsidRPr="00B707F6">
        <w:rPr>
          <w:color w:val="0000FF"/>
          <w:sz w:val="26"/>
          <w:szCs w:val="26"/>
        </w:rPr>
        <w:tab/>
      </w:r>
      <w:r w:rsidR="00E45370" w:rsidRPr="00B707F6">
        <w:rPr>
          <w:color w:val="0000FF"/>
          <w:sz w:val="26"/>
          <w:szCs w:val="26"/>
        </w:rPr>
        <w:tab/>
      </w:r>
      <w:r w:rsidR="00E45370" w:rsidRPr="00B707F6">
        <w:rPr>
          <w:color w:val="0000FF"/>
          <w:sz w:val="26"/>
          <w:szCs w:val="26"/>
        </w:rPr>
        <w:tab/>
        <w:t xml:space="preserve">   </w:t>
      </w:r>
      <w:r w:rsidR="00B707F6">
        <w:rPr>
          <w:color w:val="0000FF"/>
          <w:sz w:val="26"/>
          <w:szCs w:val="26"/>
        </w:rPr>
        <w:t xml:space="preserve">                        </w:t>
      </w:r>
      <w:r w:rsidR="00E45370" w:rsidRPr="00B707F6">
        <w:rPr>
          <w:color w:val="0000FF"/>
          <w:sz w:val="26"/>
          <w:szCs w:val="26"/>
        </w:rPr>
        <w:t xml:space="preserve"> </w:t>
      </w:r>
      <w:r w:rsidR="00B707F6" w:rsidRPr="00B707F6">
        <w:rPr>
          <w:sz w:val="26"/>
          <w:szCs w:val="26"/>
        </w:rPr>
        <w:t>А.В.</w:t>
      </w:r>
      <w:r w:rsidR="00B707F6">
        <w:rPr>
          <w:sz w:val="26"/>
          <w:szCs w:val="26"/>
        </w:rPr>
        <w:t xml:space="preserve"> </w:t>
      </w:r>
      <w:proofErr w:type="spellStart"/>
      <w:r w:rsidRPr="00B707F6">
        <w:rPr>
          <w:sz w:val="26"/>
          <w:szCs w:val="26"/>
        </w:rPr>
        <w:t>Шабельник</w:t>
      </w:r>
      <w:proofErr w:type="spellEnd"/>
      <w:r w:rsidRPr="00B707F6">
        <w:rPr>
          <w:sz w:val="26"/>
          <w:szCs w:val="26"/>
        </w:rPr>
        <w:t xml:space="preserve"> </w:t>
      </w:r>
    </w:p>
    <w:p w:rsidR="00B707F6" w:rsidRDefault="00B707F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707F6" w:rsidRPr="00AC6E68" w:rsidRDefault="00B707F6" w:rsidP="00B707F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C6E68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B707F6" w:rsidRPr="00AC6E68" w:rsidRDefault="00B707F6" w:rsidP="00B707F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C6E68">
        <w:rPr>
          <w:rFonts w:ascii="Times New Roman" w:hAnsi="Times New Roman" w:cs="Times New Roman"/>
          <w:sz w:val="26"/>
          <w:szCs w:val="26"/>
        </w:rPr>
        <w:t xml:space="preserve">аспоряжением администрации </w:t>
      </w:r>
    </w:p>
    <w:p w:rsidR="00B707F6" w:rsidRPr="00AC6E68" w:rsidRDefault="00B707F6" w:rsidP="00B707F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C6E68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AC6E6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B707F6" w:rsidRDefault="00B707F6" w:rsidP="00B707F6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от 16.12.2024 № 461</w:t>
      </w:r>
      <w:bookmarkStart w:id="0" w:name="_GoBack"/>
      <w:bookmarkEnd w:id="0"/>
    </w:p>
    <w:p w:rsidR="00B707F6" w:rsidRDefault="00B707F6" w:rsidP="00B707F6">
      <w:pPr>
        <w:pStyle w:val="ConsPlusNonformat"/>
        <w:jc w:val="both"/>
      </w:pPr>
    </w:p>
    <w:p w:rsidR="00B707F6" w:rsidRDefault="00B707F6" w:rsidP="00B707F6">
      <w:pPr>
        <w:pStyle w:val="ConsPlusNonformat"/>
        <w:jc w:val="both"/>
      </w:pPr>
    </w:p>
    <w:p w:rsidR="00B707F6" w:rsidRDefault="00B707F6" w:rsidP="00B70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707F6" w:rsidRDefault="00B707F6" w:rsidP="00B70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707F6" w:rsidRPr="003E50B7" w:rsidRDefault="00B707F6" w:rsidP="00B70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E50B7">
        <w:rPr>
          <w:rFonts w:ascii="Times New Roman" w:hAnsi="Times New Roman" w:cs="Times New Roman"/>
          <w:sz w:val="28"/>
          <w:szCs w:val="28"/>
        </w:rPr>
        <w:t>ПЛАН</w:t>
      </w:r>
    </w:p>
    <w:p w:rsidR="00B707F6" w:rsidRPr="003E50B7" w:rsidRDefault="00B707F6" w:rsidP="00B70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E50B7"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</w:p>
    <w:p w:rsidR="00B707F6" w:rsidRDefault="00B707F6" w:rsidP="00B707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Pr="003E50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07F6" w:rsidRPr="000548D8" w:rsidRDefault="00B707F6" w:rsidP="00B707F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4241"/>
        <w:gridCol w:w="4716"/>
        <w:gridCol w:w="1499"/>
      </w:tblGrid>
      <w:tr w:rsidR="00B707F6" w:rsidRPr="000548D8" w:rsidTr="00B94237">
        <w:tc>
          <w:tcPr>
            <w:tcW w:w="4294" w:type="dxa"/>
          </w:tcPr>
          <w:p w:rsidR="00B707F6" w:rsidRPr="000548D8" w:rsidRDefault="00B707F6" w:rsidP="00B942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Наименование, ИНН, адрес субъекта контроля</w:t>
            </w:r>
          </w:p>
        </w:tc>
        <w:tc>
          <w:tcPr>
            <w:tcW w:w="4779" w:type="dxa"/>
          </w:tcPr>
          <w:p w:rsidR="00B707F6" w:rsidRPr="000548D8" w:rsidRDefault="00B707F6" w:rsidP="00B942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Цель и основания проведения проверки</w:t>
            </w:r>
          </w:p>
        </w:tc>
        <w:tc>
          <w:tcPr>
            <w:tcW w:w="1382" w:type="dxa"/>
          </w:tcPr>
          <w:p w:rsidR="00B707F6" w:rsidRPr="000548D8" w:rsidRDefault="00B707F6" w:rsidP="00B942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Месяц начала проведения проверки</w:t>
            </w:r>
          </w:p>
        </w:tc>
      </w:tr>
      <w:tr w:rsidR="00B707F6" w:rsidRPr="000548D8" w:rsidTr="00B94237">
        <w:tc>
          <w:tcPr>
            <w:tcW w:w="4294" w:type="dxa"/>
          </w:tcPr>
          <w:p w:rsidR="00B707F6" w:rsidRPr="000548D8" w:rsidRDefault="00B707F6" w:rsidP="00B942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11 Аленький цветочек» </w:t>
            </w:r>
            <w:proofErr w:type="spellStart"/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г.Невельска</w:t>
            </w:r>
            <w:proofErr w:type="spellEnd"/>
            <w:r w:rsidRPr="000548D8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Сахалинской области (ИНН</w:t>
            </w:r>
            <w:r w:rsidRPr="000548D8">
              <w:rPr>
                <w:sz w:val="26"/>
                <w:szCs w:val="26"/>
              </w:rPr>
              <w:t xml:space="preserve"> </w:t>
            </w: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 xml:space="preserve">6505010019), 694742, Сахалинская область, </w:t>
            </w:r>
            <w:proofErr w:type="spellStart"/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Невельский</w:t>
            </w:r>
            <w:proofErr w:type="spellEnd"/>
            <w:r w:rsidRPr="000548D8">
              <w:rPr>
                <w:rFonts w:ascii="Times New Roman" w:hAnsi="Times New Roman" w:cs="Times New Roman"/>
                <w:sz w:val="26"/>
                <w:szCs w:val="26"/>
              </w:rPr>
              <w:t xml:space="preserve"> район, город Невельск, ул. Чехова, д. 9а</w:t>
            </w:r>
          </w:p>
        </w:tc>
        <w:tc>
          <w:tcPr>
            <w:tcW w:w="4779" w:type="dxa"/>
          </w:tcPr>
          <w:p w:rsidR="00B707F6" w:rsidRPr="000548D8" w:rsidRDefault="00B707F6" w:rsidP="00B9423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Предупреждение и выявление нарушений законодательства Российской Федерации о контрактной системе и иных нормативных правовых актов заказчиком, контрактными службами, контрактными управляющими, комиссиями по осуществлению закупок и их членами (субъектами проверки), пункт 3 части 3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82" w:type="dxa"/>
          </w:tcPr>
          <w:p w:rsidR="00B707F6" w:rsidRPr="000548D8" w:rsidRDefault="00B707F6" w:rsidP="00B942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B707F6" w:rsidRPr="000548D8" w:rsidTr="00B94237">
        <w:tc>
          <w:tcPr>
            <w:tcW w:w="4294" w:type="dxa"/>
          </w:tcPr>
          <w:p w:rsidR="00B707F6" w:rsidRPr="000548D8" w:rsidRDefault="00B707F6" w:rsidP="00B9423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16 «Малышка»</w:t>
            </w:r>
            <w:r w:rsidRPr="000548D8">
              <w:rPr>
                <w:sz w:val="26"/>
                <w:szCs w:val="26"/>
              </w:rPr>
              <w:t xml:space="preserve"> </w:t>
            </w:r>
            <w:proofErr w:type="spellStart"/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г.Невельска</w:t>
            </w:r>
            <w:proofErr w:type="spellEnd"/>
            <w:r w:rsidRPr="000548D8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Сахалинской области (ИНН</w:t>
            </w:r>
            <w:r w:rsidRPr="000548D8">
              <w:rPr>
                <w:sz w:val="26"/>
                <w:szCs w:val="26"/>
              </w:rPr>
              <w:t xml:space="preserve"> </w:t>
            </w: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 xml:space="preserve">6505009905), 694740, Сахалинская область, </w:t>
            </w:r>
            <w:proofErr w:type="spellStart"/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Невельский</w:t>
            </w:r>
            <w:proofErr w:type="spellEnd"/>
            <w:r w:rsidRPr="000548D8">
              <w:rPr>
                <w:rFonts w:ascii="Times New Roman" w:hAnsi="Times New Roman" w:cs="Times New Roman"/>
                <w:sz w:val="26"/>
                <w:szCs w:val="26"/>
              </w:rPr>
              <w:t xml:space="preserve"> район, город Невельск, ул. Ленина, д.86</w:t>
            </w:r>
          </w:p>
        </w:tc>
        <w:tc>
          <w:tcPr>
            <w:tcW w:w="4779" w:type="dxa"/>
          </w:tcPr>
          <w:p w:rsidR="00B707F6" w:rsidRDefault="00B707F6" w:rsidP="00B9423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Предупреждение и выявление нарушений законодательства Российской Федерации о контрактной системе и иных нормативных правовых актов заказчиком, контрактными службами, контрактными управляющими, комиссиями по осуществлению закупок и их членами (субъектами проверки), пункт 3 части 3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B707F6" w:rsidRDefault="00B707F6" w:rsidP="00B9423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7F6" w:rsidRPr="000548D8" w:rsidRDefault="00B707F6" w:rsidP="00B94237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B707F6" w:rsidRPr="000548D8" w:rsidRDefault="00B707F6" w:rsidP="00B942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B707F6" w:rsidRPr="000548D8" w:rsidTr="00B94237">
        <w:tc>
          <w:tcPr>
            <w:tcW w:w="4294" w:type="dxa"/>
          </w:tcPr>
          <w:p w:rsidR="00B707F6" w:rsidRPr="000548D8" w:rsidRDefault="00B707F6" w:rsidP="00B9423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548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Муниципальное бюджетное дошкольное образовательное учреждение «Детский сад № 1 «Родничок» </w:t>
            </w:r>
            <w:proofErr w:type="spellStart"/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с.Горнозаводска</w:t>
            </w:r>
            <w:proofErr w:type="spellEnd"/>
            <w:r w:rsidRPr="000548D8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Сахалинской области (ИНН 6505008965) 694760, Сахалинская область, </w:t>
            </w:r>
            <w:proofErr w:type="spellStart"/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Невельский</w:t>
            </w:r>
            <w:proofErr w:type="spellEnd"/>
            <w:r w:rsidRPr="000548D8">
              <w:rPr>
                <w:rFonts w:ascii="Times New Roman" w:hAnsi="Times New Roman" w:cs="Times New Roman"/>
                <w:sz w:val="26"/>
                <w:szCs w:val="26"/>
              </w:rPr>
              <w:t xml:space="preserve"> район, село Горнозаводск, Артемовская ул., д. 3</w:t>
            </w:r>
          </w:p>
          <w:p w:rsidR="00B707F6" w:rsidRPr="000548D8" w:rsidRDefault="00B707F6" w:rsidP="00B9423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7F6" w:rsidRPr="000548D8" w:rsidRDefault="00B707F6" w:rsidP="00B9423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9" w:type="dxa"/>
          </w:tcPr>
          <w:p w:rsidR="00B707F6" w:rsidRPr="000548D8" w:rsidRDefault="00B707F6" w:rsidP="00B942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Предупреждение и выявление нарушений законодательства Российской Федерации о контрактной системе и иных нормативных правовых актов заказчиком, контрактными службами, контрактными управляющими, комиссиями по осуществлению закупок и их членами (субъектами проверки), пункт 3 части 3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82" w:type="dxa"/>
          </w:tcPr>
          <w:p w:rsidR="00B707F6" w:rsidRPr="000548D8" w:rsidRDefault="00B707F6" w:rsidP="00B942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8D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</w:tbl>
    <w:p w:rsidR="00B707F6" w:rsidRPr="009050F2" w:rsidRDefault="00B707F6" w:rsidP="00B707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C6773" w:rsidRPr="00B707F6" w:rsidRDefault="006C6773">
      <w:pPr>
        <w:rPr>
          <w:sz w:val="26"/>
          <w:szCs w:val="26"/>
        </w:rPr>
      </w:pPr>
    </w:p>
    <w:sectPr w:rsidR="006C6773" w:rsidRPr="00B707F6" w:rsidSect="00B707F6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D0" w:rsidRDefault="00260ED0">
      <w:r>
        <w:separator/>
      </w:r>
    </w:p>
  </w:endnote>
  <w:endnote w:type="continuationSeparator" w:id="0">
    <w:p w:rsidR="00260ED0" w:rsidRDefault="0026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D0" w:rsidRDefault="00260ED0">
      <w:r>
        <w:separator/>
      </w:r>
    </w:p>
  </w:footnote>
  <w:footnote w:type="continuationSeparator" w:id="0">
    <w:p w:rsidR="00260ED0" w:rsidRDefault="0026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566B"/>
    <w:multiLevelType w:val="hybridMultilevel"/>
    <w:tmpl w:val="56322222"/>
    <w:lvl w:ilvl="0" w:tplc="B832D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43"/>
    <w:rsid w:val="00022561"/>
    <w:rsid w:val="000619F4"/>
    <w:rsid w:val="00065743"/>
    <w:rsid w:val="0009445B"/>
    <w:rsid w:val="000E7259"/>
    <w:rsid w:val="0014501F"/>
    <w:rsid w:val="00154562"/>
    <w:rsid w:val="00182B37"/>
    <w:rsid w:val="001A5FA5"/>
    <w:rsid w:val="001D48F1"/>
    <w:rsid w:val="00215F10"/>
    <w:rsid w:val="0024062C"/>
    <w:rsid w:val="00260ED0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707F6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54F84E-1A1D-4B69-A684-B6F811CD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07F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07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707F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B707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3B6202A6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4CF2-D84E-4A36-9F68-0AF5220C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2024-12-16T04:13:00Z</cp:lastPrinted>
  <dcterms:created xsi:type="dcterms:W3CDTF">2024-12-16T04:09:00Z</dcterms:created>
  <dcterms:modified xsi:type="dcterms:W3CDTF">2024-12-16T04:13:00Z</dcterms:modified>
</cp:coreProperties>
</file>