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87405B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87405B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D0C13">
              <w:rPr>
                <w:rFonts w:ascii="Courier New" w:hAnsi="Courier New" w:cs="Courier New"/>
              </w:rPr>
              <w:t>14.01.2025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D0C13">
              <w:rPr>
                <w:rFonts w:ascii="Courier New" w:hAnsi="Courier New" w:cs="Courier New"/>
              </w:rPr>
              <w:t>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A05F14" w:rsidRPr="0087405B" w:rsidTr="0087405B">
        <w:trPr>
          <w:trHeight w:hRule="exact" w:val="2045"/>
        </w:trPr>
        <w:tc>
          <w:tcPr>
            <w:tcW w:w="3997" w:type="dxa"/>
          </w:tcPr>
          <w:p w:rsidR="00A05F14" w:rsidRPr="0087405B" w:rsidRDefault="001D0C13" w:rsidP="0087405B">
            <w:pPr>
              <w:spacing w:after="240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Об организации работ по подготовке и проведению мероприятий, посвященных православному празднику Крещения Господня</w:t>
            </w:r>
          </w:p>
        </w:tc>
      </w:tr>
    </w:tbl>
    <w:p w:rsidR="002D3414" w:rsidRPr="0087405B" w:rsidRDefault="002D3414" w:rsidP="0087405B">
      <w:pPr>
        <w:jc w:val="both"/>
        <w:rPr>
          <w:sz w:val="26"/>
          <w:szCs w:val="26"/>
        </w:rPr>
      </w:pPr>
    </w:p>
    <w:p w:rsidR="0087405B" w:rsidRPr="0087405B" w:rsidRDefault="0087405B" w:rsidP="0087405B">
      <w:pPr>
        <w:ind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 xml:space="preserve">В целях обеспечения подготовки и проведения мероприятий, посвященных православному празднику Крещения Господня на высоком уровне, а также в целях безопасного его проведения, руководствуясь статьями 49, 50 Устава Невельского муниципального округа Сахалинской области, </w:t>
      </w:r>
    </w:p>
    <w:p w:rsidR="0087405B" w:rsidRPr="0087405B" w:rsidRDefault="0087405B" w:rsidP="0087405B">
      <w:pPr>
        <w:ind w:firstLine="1134"/>
        <w:jc w:val="both"/>
        <w:rPr>
          <w:sz w:val="26"/>
          <w:szCs w:val="26"/>
        </w:rPr>
      </w:pPr>
    </w:p>
    <w:p w:rsidR="0087405B" w:rsidRPr="0087405B" w:rsidRDefault="0087405B" w:rsidP="0087405B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Утвердить План организационных мероприятий по проведению православного праздника Крещения Господня (прилагается).</w:t>
      </w:r>
    </w:p>
    <w:p w:rsidR="0087405B" w:rsidRPr="0087405B" w:rsidRDefault="0087405B" w:rsidP="0087405B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Разместить настоящее распоряжение на официальном Интернет-сайте администрации Невельского муниципального округа.</w:t>
      </w:r>
    </w:p>
    <w:p w:rsidR="0087405B" w:rsidRPr="0087405B" w:rsidRDefault="0087405B" w:rsidP="0087405B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bookmarkStart w:id="0" w:name="_GoBack"/>
      <w:bookmarkEnd w:id="0"/>
      <w:r w:rsidRPr="0087405B">
        <w:rPr>
          <w:sz w:val="26"/>
          <w:szCs w:val="26"/>
        </w:rPr>
        <w:t>Контроль за исполнением настоящего постановления возложить на вице-мэра Невельского муниципального округа Манухина О.И.</w:t>
      </w:r>
    </w:p>
    <w:p w:rsidR="00B067AF" w:rsidRPr="0087405B" w:rsidRDefault="00B067AF" w:rsidP="006C6773">
      <w:pPr>
        <w:jc w:val="both"/>
        <w:rPr>
          <w:sz w:val="26"/>
          <w:szCs w:val="26"/>
        </w:rPr>
      </w:pPr>
    </w:p>
    <w:p w:rsidR="00B067AF" w:rsidRPr="0087405B" w:rsidRDefault="00B067AF" w:rsidP="006C6773">
      <w:pPr>
        <w:jc w:val="both"/>
        <w:rPr>
          <w:sz w:val="26"/>
          <w:szCs w:val="26"/>
        </w:rPr>
      </w:pPr>
    </w:p>
    <w:p w:rsidR="00B067AF" w:rsidRPr="0087405B" w:rsidRDefault="00B067AF" w:rsidP="006C6773">
      <w:pPr>
        <w:jc w:val="both"/>
        <w:rPr>
          <w:sz w:val="26"/>
          <w:szCs w:val="26"/>
        </w:rPr>
      </w:pPr>
    </w:p>
    <w:p w:rsidR="006C6773" w:rsidRPr="0087405B" w:rsidRDefault="001D0C13" w:rsidP="006C6773">
      <w:pPr>
        <w:jc w:val="both"/>
        <w:rPr>
          <w:color w:val="0000FF"/>
          <w:sz w:val="26"/>
          <w:szCs w:val="26"/>
        </w:rPr>
      </w:pPr>
      <w:r w:rsidRPr="0087405B">
        <w:rPr>
          <w:sz w:val="26"/>
          <w:szCs w:val="26"/>
        </w:rPr>
        <w:t xml:space="preserve">Мэр Невельского </w:t>
      </w:r>
      <w:r w:rsidR="004E2E49">
        <w:rPr>
          <w:sz w:val="26"/>
          <w:szCs w:val="26"/>
        </w:rPr>
        <w:t>муниципального</w:t>
      </w:r>
      <w:r w:rsidRPr="0087405B">
        <w:rPr>
          <w:sz w:val="26"/>
          <w:szCs w:val="26"/>
        </w:rPr>
        <w:t xml:space="preserve"> округа</w:t>
      </w:r>
      <w:r w:rsidR="00E45370" w:rsidRPr="0087405B">
        <w:rPr>
          <w:color w:val="0000FF"/>
          <w:sz w:val="26"/>
          <w:szCs w:val="26"/>
        </w:rPr>
        <w:tab/>
      </w:r>
      <w:r w:rsidR="00E45370" w:rsidRPr="0087405B">
        <w:rPr>
          <w:color w:val="0000FF"/>
          <w:sz w:val="26"/>
          <w:szCs w:val="26"/>
        </w:rPr>
        <w:tab/>
      </w:r>
      <w:r w:rsidR="00E45370" w:rsidRPr="0087405B">
        <w:rPr>
          <w:color w:val="0000FF"/>
          <w:sz w:val="26"/>
          <w:szCs w:val="26"/>
        </w:rPr>
        <w:tab/>
        <w:t xml:space="preserve">    </w:t>
      </w:r>
      <w:r w:rsidR="0087405B">
        <w:rPr>
          <w:color w:val="0000FF"/>
          <w:sz w:val="26"/>
          <w:szCs w:val="26"/>
        </w:rPr>
        <w:t xml:space="preserve">             </w:t>
      </w:r>
      <w:r w:rsidR="0087405B" w:rsidRPr="0087405B">
        <w:rPr>
          <w:sz w:val="26"/>
          <w:szCs w:val="26"/>
        </w:rPr>
        <w:t>А.В.</w:t>
      </w:r>
      <w:r w:rsidR="0087405B">
        <w:rPr>
          <w:sz w:val="26"/>
          <w:szCs w:val="26"/>
        </w:rPr>
        <w:t xml:space="preserve"> </w:t>
      </w:r>
      <w:r w:rsidRPr="0087405B">
        <w:rPr>
          <w:sz w:val="26"/>
          <w:szCs w:val="26"/>
        </w:rPr>
        <w:t xml:space="preserve">Шабельник </w:t>
      </w:r>
    </w:p>
    <w:p w:rsidR="0087405B" w:rsidRDefault="0087405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405B" w:rsidRPr="0087405B" w:rsidRDefault="0087405B" w:rsidP="0087405B">
      <w:pPr>
        <w:tabs>
          <w:tab w:val="left" w:pos="774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7405B" w:rsidRPr="0087405B" w:rsidRDefault="0087405B" w:rsidP="0087405B">
      <w:pPr>
        <w:tabs>
          <w:tab w:val="left" w:pos="7740"/>
        </w:tabs>
        <w:jc w:val="right"/>
        <w:rPr>
          <w:sz w:val="26"/>
          <w:szCs w:val="26"/>
        </w:rPr>
      </w:pPr>
      <w:r w:rsidRPr="0087405B">
        <w:rPr>
          <w:sz w:val="26"/>
          <w:szCs w:val="26"/>
        </w:rPr>
        <w:t>распоряжением администрации</w:t>
      </w:r>
    </w:p>
    <w:p w:rsidR="0087405B" w:rsidRPr="0087405B" w:rsidRDefault="0087405B" w:rsidP="0087405B">
      <w:pPr>
        <w:tabs>
          <w:tab w:val="left" w:pos="7740"/>
        </w:tabs>
        <w:jc w:val="right"/>
        <w:rPr>
          <w:sz w:val="26"/>
          <w:szCs w:val="26"/>
        </w:rPr>
      </w:pPr>
      <w:r w:rsidRPr="0087405B">
        <w:rPr>
          <w:sz w:val="26"/>
          <w:szCs w:val="26"/>
        </w:rPr>
        <w:t>Невельского муниципального округа</w:t>
      </w:r>
    </w:p>
    <w:p w:rsidR="0087405B" w:rsidRPr="0087405B" w:rsidRDefault="0087405B" w:rsidP="0087405B">
      <w:pPr>
        <w:tabs>
          <w:tab w:val="left" w:pos="7740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87405B">
        <w:rPr>
          <w:sz w:val="26"/>
          <w:szCs w:val="26"/>
        </w:rPr>
        <w:t>т</w:t>
      </w:r>
      <w:r>
        <w:rPr>
          <w:sz w:val="26"/>
          <w:szCs w:val="26"/>
        </w:rPr>
        <w:t xml:space="preserve"> 14.01.2025 № 8</w:t>
      </w:r>
    </w:p>
    <w:p w:rsidR="0087405B" w:rsidRDefault="0087405B" w:rsidP="0087405B">
      <w:pPr>
        <w:tabs>
          <w:tab w:val="left" w:pos="7740"/>
        </w:tabs>
        <w:ind w:right="4"/>
        <w:jc w:val="center"/>
        <w:rPr>
          <w:sz w:val="26"/>
          <w:szCs w:val="26"/>
        </w:rPr>
      </w:pPr>
    </w:p>
    <w:p w:rsidR="0087405B" w:rsidRDefault="0087405B" w:rsidP="0087405B">
      <w:pPr>
        <w:tabs>
          <w:tab w:val="left" w:pos="7740"/>
        </w:tabs>
        <w:ind w:right="4"/>
        <w:jc w:val="center"/>
        <w:rPr>
          <w:sz w:val="26"/>
          <w:szCs w:val="26"/>
        </w:rPr>
      </w:pPr>
    </w:p>
    <w:p w:rsidR="0087405B" w:rsidRPr="0087405B" w:rsidRDefault="0087405B" w:rsidP="0087405B">
      <w:pPr>
        <w:tabs>
          <w:tab w:val="left" w:pos="7740"/>
        </w:tabs>
        <w:ind w:right="4"/>
        <w:jc w:val="center"/>
        <w:rPr>
          <w:sz w:val="26"/>
          <w:szCs w:val="26"/>
        </w:rPr>
      </w:pPr>
    </w:p>
    <w:p w:rsidR="0087405B" w:rsidRPr="0087405B" w:rsidRDefault="0087405B" w:rsidP="0087405B">
      <w:pPr>
        <w:tabs>
          <w:tab w:val="left" w:pos="7740"/>
        </w:tabs>
        <w:ind w:right="4"/>
        <w:jc w:val="center"/>
        <w:rPr>
          <w:sz w:val="26"/>
          <w:szCs w:val="26"/>
        </w:rPr>
      </w:pPr>
      <w:r w:rsidRPr="0087405B">
        <w:rPr>
          <w:sz w:val="26"/>
          <w:szCs w:val="26"/>
        </w:rPr>
        <w:t>ПЛАН</w:t>
      </w:r>
    </w:p>
    <w:p w:rsidR="0087405B" w:rsidRPr="0087405B" w:rsidRDefault="0087405B" w:rsidP="0087405B">
      <w:pPr>
        <w:tabs>
          <w:tab w:val="left" w:pos="7740"/>
        </w:tabs>
        <w:ind w:right="4"/>
        <w:jc w:val="center"/>
        <w:rPr>
          <w:sz w:val="26"/>
          <w:szCs w:val="26"/>
        </w:rPr>
      </w:pPr>
      <w:r w:rsidRPr="0087405B">
        <w:rPr>
          <w:sz w:val="26"/>
          <w:szCs w:val="26"/>
        </w:rPr>
        <w:t>организационных мероприятий по проведению</w:t>
      </w:r>
    </w:p>
    <w:p w:rsidR="0087405B" w:rsidRPr="0087405B" w:rsidRDefault="0087405B" w:rsidP="0087405B">
      <w:pPr>
        <w:tabs>
          <w:tab w:val="left" w:pos="7740"/>
        </w:tabs>
        <w:spacing w:after="240"/>
        <w:ind w:right="4"/>
        <w:jc w:val="center"/>
        <w:rPr>
          <w:sz w:val="26"/>
          <w:szCs w:val="26"/>
        </w:rPr>
      </w:pPr>
      <w:r w:rsidRPr="0087405B">
        <w:rPr>
          <w:sz w:val="26"/>
          <w:szCs w:val="26"/>
        </w:rPr>
        <w:t>православного праздника Крещения Господня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6"/>
        <w:gridCol w:w="3385"/>
        <w:gridCol w:w="2882"/>
        <w:gridCol w:w="2232"/>
      </w:tblGrid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№ п/п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Срок исполнения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Расчистка подъездного пути к проруби на реке Казачка с. Колхозное и площади под автомобильную стоянку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Бетин С.В. – вице-мэр Невельского муниципального округа</w:t>
            </w:r>
          </w:p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Косицына С.В. – начальник ОКС и ЖКХ АНМО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18.01.2025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Устройство проруби и установка деревянных ступеней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Бабаевская Т.М. – начальник ОКС и МП АНМО;</w:t>
            </w:r>
          </w:p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Акиншин С.В. – директор МКУ «ЦОД отдела КС и МП АНМО»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18.01.2025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Расчистка и посыпка въезда к парковке церкви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Бетин С.В. – вице-мэр Невельского муниципального округа</w:t>
            </w:r>
          </w:p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Косицына С.В. – начальник ОКС и ЖКХ АНМО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18.01.2025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4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Обеспечение безопасности жизни граждан на воде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Дильмухаметов А.Я. - начальник Невельского инспекторского участка ГИМС МЧС России по Сахалинской области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 23.45 час. 18.01.2025 до 16.00 час. 19.01.2025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Обеспечение охраны общественного порядка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Соколов А.В.  – начальник ОМВД России по Невельскому муниципальному округу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 23.30 час. 18.01.2025 до 02.00 час. 19.01.2025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6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Организация дежурства медицинского поста в фельдшерско-акушерском пункте с. Колхозное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Ясков М.Н. –главный врач ГБУЗ «Невельская ЦРБ»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 23.30 час. 18.01.2025 до 16.00 час. 19.01.2025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Обеспечение освещения места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Бабаевская Т.М. – начальник ОКС и МП АНМО;</w:t>
            </w:r>
          </w:p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Акиншин С.В. – директор МКУ «ЦОД отдела КС и МП АНМО»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18.01.2025-19.01.2025</w:t>
            </w:r>
          </w:p>
        </w:tc>
      </w:tr>
      <w:tr w:rsidR="0087405B" w:rsidRPr="0087405B" w:rsidTr="00251D3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 xml:space="preserve">Организация пункта обогрева (на базе крупногабаритного транспортного средства «УРАЛ»)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 xml:space="preserve">Лискин М.А. – начальник МКУ «Управление по обеспечению деятельности ОМС»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5B" w:rsidRPr="0087405B" w:rsidRDefault="0087405B" w:rsidP="00251D37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87405B">
              <w:rPr>
                <w:sz w:val="26"/>
                <w:szCs w:val="26"/>
              </w:rPr>
              <w:t>с 23.30 час. 18.01.2025 до 02.00 час. 19.01.2025</w:t>
            </w:r>
          </w:p>
        </w:tc>
      </w:tr>
    </w:tbl>
    <w:p w:rsidR="0087405B" w:rsidRPr="0087405B" w:rsidRDefault="0087405B" w:rsidP="0087405B">
      <w:pPr>
        <w:tabs>
          <w:tab w:val="left" w:pos="7740"/>
        </w:tabs>
        <w:spacing w:before="240"/>
        <w:ind w:right="249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Пояснения:</w:t>
      </w:r>
    </w:p>
    <w:p w:rsidR="0087405B" w:rsidRPr="0087405B" w:rsidRDefault="0087405B" w:rsidP="0087405B">
      <w:pPr>
        <w:numPr>
          <w:ilvl w:val="0"/>
          <w:numId w:val="2"/>
        </w:numPr>
        <w:spacing w:before="240"/>
        <w:ind w:left="0" w:right="4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ОКС и МП АНМО – отдел культуры, спорта и молодежной политики администрации Невельского муниципального округа;</w:t>
      </w:r>
    </w:p>
    <w:p w:rsidR="0087405B" w:rsidRPr="0087405B" w:rsidRDefault="0087405B" w:rsidP="0087405B">
      <w:pPr>
        <w:numPr>
          <w:ilvl w:val="0"/>
          <w:numId w:val="2"/>
        </w:numPr>
        <w:spacing w:before="240"/>
        <w:ind w:left="0" w:right="4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ОКС и ЖКХ АНМО – отдел капитального строительства и жилищно-коммунального хозяйства администрации Невельского муниципального округа;</w:t>
      </w:r>
    </w:p>
    <w:p w:rsidR="0087405B" w:rsidRPr="0087405B" w:rsidRDefault="0087405B" w:rsidP="0087405B">
      <w:pPr>
        <w:numPr>
          <w:ilvl w:val="0"/>
          <w:numId w:val="2"/>
        </w:numPr>
        <w:spacing w:before="240"/>
        <w:ind w:left="0" w:right="4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МКУ «ЦОД отдела КС и МП АНМО» - муниципальное казенное учреждение «Центр по обеспечению деятельности отдела культуры, спорта и молодежной политики администрации Невельского муниципального округа»;</w:t>
      </w:r>
    </w:p>
    <w:p w:rsidR="0087405B" w:rsidRPr="0087405B" w:rsidRDefault="0087405B" w:rsidP="0087405B">
      <w:pPr>
        <w:numPr>
          <w:ilvl w:val="0"/>
          <w:numId w:val="2"/>
        </w:numPr>
        <w:spacing w:before="240"/>
        <w:ind w:left="0" w:right="4" w:firstLine="1134"/>
        <w:jc w:val="both"/>
        <w:rPr>
          <w:sz w:val="26"/>
          <w:szCs w:val="26"/>
        </w:rPr>
      </w:pPr>
      <w:r w:rsidRPr="0087405B">
        <w:rPr>
          <w:sz w:val="26"/>
          <w:szCs w:val="26"/>
        </w:rPr>
        <w:t>МКУ «Управление по обеспечению деятельности О</w:t>
      </w:r>
      <w:r>
        <w:rPr>
          <w:sz w:val="26"/>
          <w:szCs w:val="26"/>
        </w:rPr>
        <w:t xml:space="preserve">МС» - </w:t>
      </w:r>
      <w:r w:rsidRPr="0087405B">
        <w:rPr>
          <w:sz w:val="26"/>
          <w:szCs w:val="26"/>
        </w:rPr>
        <w:t>муниципальное казенное учреждение «Управление по обеспечению деятельности органов местного самоуправления».</w:t>
      </w:r>
    </w:p>
    <w:sectPr w:rsidR="0087405B" w:rsidRPr="0087405B" w:rsidSect="0087405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EE" w:rsidRDefault="00596CEE">
      <w:r>
        <w:separator/>
      </w:r>
    </w:p>
  </w:endnote>
  <w:endnote w:type="continuationSeparator" w:id="0">
    <w:p w:rsidR="00596CEE" w:rsidRDefault="005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EE" w:rsidRDefault="00596CEE">
      <w:r>
        <w:separator/>
      </w:r>
    </w:p>
  </w:footnote>
  <w:footnote w:type="continuationSeparator" w:id="0">
    <w:p w:rsidR="00596CEE" w:rsidRDefault="0059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3EAB"/>
    <w:multiLevelType w:val="hybridMultilevel"/>
    <w:tmpl w:val="79FC3304"/>
    <w:lvl w:ilvl="0" w:tplc="4A00388A">
      <w:start w:val="1"/>
      <w:numFmt w:val="decimal"/>
      <w:lvlText w:val="%1."/>
      <w:lvlJc w:val="left"/>
      <w:pPr>
        <w:ind w:left="2043" w:hanging="13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A9551B1"/>
    <w:multiLevelType w:val="hybridMultilevel"/>
    <w:tmpl w:val="54604E2A"/>
    <w:lvl w:ilvl="0" w:tplc="F6E8D38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13"/>
    <w:rsid w:val="00022561"/>
    <w:rsid w:val="000619F4"/>
    <w:rsid w:val="0009445B"/>
    <w:rsid w:val="000E7259"/>
    <w:rsid w:val="0014501F"/>
    <w:rsid w:val="00154562"/>
    <w:rsid w:val="00161DD4"/>
    <w:rsid w:val="00182B37"/>
    <w:rsid w:val="001A5FA5"/>
    <w:rsid w:val="001D0C13"/>
    <w:rsid w:val="001D48F1"/>
    <w:rsid w:val="00215F10"/>
    <w:rsid w:val="0024062C"/>
    <w:rsid w:val="00266938"/>
    <w:rsid w:val="002D3414"/>
    <w:rsid w:val="002E66E0"/>
    <w:rsid w:val="00322CD7"/>
    <w:rsid w:val="004267C9"/>
    <w:rsid w:val="004E2E49"/>
    <w:rsid w:val="004F508F"/>
    <w:rsid w:val="005215DF"/>
    <w:rsid w:val="005471A4"/>
    <w:rsid w:val="00574FBD"/>
    <w:rsid w:val="00596CEE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7405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17077"/>
    <w:rsid w:val="00B37899"/>
    <w:rsid w:val="00C8030D"/>
    <w:rsid w:val="00CD6C25"/>
    <w:rsid w:val="00DD6D81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DFDE9C-3792-4698-9E8C-F0C1EEB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405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DAE6FB65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Ольга Григорьева</cp:lastModifiedBy>
  <cp:revision>3</cp:revision>
  <cp:lastPrinted>2025-01-15T00:18:00Z</cp:lastPrinted>
  <dcterms:created xsi:type="dcterms:W3CDTF">2025-01-15T00:18:00Z</dcterms:created>
  <dcterms:modified xsi:type="dcterms:W3CDTF">2025-01-15T00:18:00Z</dcterms:modified>
</cp:coreProperties>
</file>