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09"/>
        <w:gridCol w:w="2694"/>
        <w:gridCol w:w="60"/>
        <w:gridCol w:w="917"/>
        <w:gridCol w:w="942"/>
        <w:gridCol w:w="968"/>
        <w:gridCol w:w="821"/>
        <w:gridCol w:w="1016"/>
        <w:gridCol w:w="1051"/>
        <w:gridCol w:w="1076"/>
        <w:gridCol w:w="987"/>
        <w:gridCol w:w="1025"/>
        <w:gridCol w:w="780"/>
        <w:gridCol w:w="1713"/>
        <w:gridCol w:w="834"/>
        <w:gridCol w:w="217"/>
        <w:gridCol w:w="700"/>
        <w:gridCol w:w="10"/>
      </w:tblGrid>
      <w:tr w:rsidR="00CD59FE" w:rsidRPr="003D1B99" w:rsidTr="009A5C6F">
        <w:trPr>
          <w:gridAfter w:val="1"/>
          <w:wAfter w:w="3" w:type="pct"/>
          <w:trHeight w:val="1265"/>
        </w:trPr>
        <w:tc>
          <w:tcPr>
            <w:tcW w:w="4777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9FE" w:rsidRPr="003D1B99" w:rsidRDefault="00CD59FE" w:rsidP="009A5C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99">
              <w:rPr>
                <w:rFonts w:ascii="Times New Roman" w:hAnsi="Times New Roman"/>
                <w:sz w:val="28"/>
                <w:szCs w:val="28"/>
              </w:rPr>
              <w:t>Информация                                                                                                                                                                                                                              о достижении планируемых значений  показателей, эффективности деятельности органов местного самоуправления «Невельский городской округ» за 3 квартал 2018 года, установленных Соглашением между Губернатором Сахалинской области и главой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CD59FE" w:rsidRPr="003D1B99" w:rsidRDefault="00CD59FE" w:rsidP="00FD29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9FE" w:rsidRPr="003D1B99" w:rsidTr="009A5C6F">
        <w:trPr>
          <w:gridAfter w:val="1"/>
          <w:wAfter w:w="3" w:type="pct"/>
          <w:trHeight w:val="255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CD59FE" w:rsidRPr="003D1B99" w:rsidRDefault="00CD59FE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59FE" w:rsidRPr="003D1B99" w:rsidTr="009A5C6F">
        <w:trPr>
          <w:gridBefore w:val="1"/>
          <w:wBefore w:w="34" w:type="pct"/>
          <w:trHeight w:val="255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за 3 кв.</w:t>
            </w:r>
          </w:p>
        </w:tc>
      </w:tr>
      <w:tr w:rsidR="00CD59FE" w:rsidRPr="003D1B99" w:rsidTr="009A5C6F">
        <w:trPr>
          <w:gridBefore w:val="1"/>
          <w:wBefore w:w="34" w:type="pct"/>
          <w:trHeight w:val="102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Номер показателя в соглашении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ОИВ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за показатель в ОМСУ. Ф.И.О., тел.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Статус показателя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 исполнения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Прогноз исполнения / комментарии / причины неисполнения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1B99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выполнения от плана</w:t>
            </w:r>
          </w:p>
        </w:tc>
      </w:tr>
      <w:tr w:rsidR="00CD59FE" w:rsidRPr="003D1B99" w:rsidTr="00024F16">
        <w:trPr>
          <w:gridBefore w:val="1"/>
          <w:wBefore w:w="34" w:type="pct"/>
          <w:trHeight w:val="216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муниципальной услуги по получению градостроительного плана земельного участка в электронной форме (доля от общего числа предоставленных услуг по получению градостроительного плана земельного участка во втором полугодии 2018 года)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 Андрей Павлович (42436) 60828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47,300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заявление на выдачу градостроительного плана земельного участка в электронном виде осуществляется при содействии сотрудника администрации Невельского городского округа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157,667</w:t>
            </w:r>
          </w:p>
        </w:tc>
      </w:tr>
      <w:tr w:rsidR="00CD59FE" w:rsidRPr="003D1B99" w:rsidTr="00024F16">
        <w:trPr>
          <w:gridBefore w:val="1"/>
          <w:wBefore w:w="34" w:type="pct"/>
          <w:trHeight w:val="196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муниципальной услуги по получению разрешения на строительство в электронной форме (доля от общего числа предоставленных услуг по получению разрешения на строительство во втором полугодии 2018 года)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 Андрей Павлович (42436) 60828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заявление на выдачу разрешения на строительство в электронном виде осуществляется при содействии сотрудника администрации Невельского городского округа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166,667</w:t>
            </w:r>
          </w:p>
        </w:tc>
      </w:tr>
      <w:tr w:rsidR="00CD59FE" w:rsidRPr="003D1B99" w:rsidTr="009A5C6F">
        <w:trPr>
          <w:gridBefore w:val="1"/>
          <w:wBefore w:w="34" w:type="pct"/>
          <w:trHeight w:val="296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Доля муниципальных услуг по утверждению схемы расположения земельного участка на кадастровом плане территории, предоставленных в срок, не превышающий 18 календарных дней, от общего числа предоставленных услуг по утверждению схемы расположения земельного участка на кадастровом плане территории, во втором полугодии 2018 года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имущественных и земельных отношений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Предоставлено муниципальных услуг по утверждению схемы расположения земельного участка на кадастровом плане территории за июль-сентябрь 2018г. 58 единиц, которые не превышали 18 календарных дней. В сентябре 2018г. внесены изменения в регламент предоставления муниципальной услуги "Утверждение схемы расположения земельного участка на кадастровом плане территории" по изменению срока до 14 дней.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9A5C6F">
        <w:trPr>
          <w:gridBefore w:val="1"/>
          <w:wBefore w:w="34" w:type="pct"/>
          <w:trHeight w:val="3982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эффективности канала прямой связи главы муниципального образования с инвесторами посредством проведения встреч мэра с предпринимателями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Некрасова Алёна Аркадиевна, тел. 8(42436)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1. 21.02.2018 года - состоялось совещание с инвесторами по вопросу распространения режима Свободный порт Владивосток на территории Невельского городского округа.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2. 12.04.2018 года - состоялось совещание с руководителями организаций – потенциальных претендентов на включение инвестиционных проектов в Реестр приоритетных инвестиционных проектов на территории Невельского городского округа.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3. 29.06.2018 года - состоялась встреча мэра с инвесторами при участии специалистов корпорации развития Сахалинской области и Сахалинского агентства по привлечению инвестиций.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4. Встреча  мэра с инвесторами (предпринимателями) состоится в 4 квартале текущего года.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75,000</w:t>
            </w:r>
          </w:p>
        </w:tc>
      </w:tr>
      <w:tr w:rsidR="00CD59FE" w:rsidRPr="003D1B99" w:rsidTr="009A5C6F">
        <w:trPr>
          <w:gridBefore w:val="1"/>
          <w:wBefore w:w="34" w:type="pct"/>
          <w:trHeight w:val="4097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Заключение Соглашений в сфере муниципально-частного партнерства, в т.ч. концессии (в соответствии с федеральным законодательством)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Некрасова Алёна Аркадиевна, тел. 8(42436)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 территории Невельского городского округа Соглашений в сфере муниципального-частного партнерства, в том числе концессии, не заключалось.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Для дальнейшей работы  муниципальным образованием «Невельский городской округ» в сфере муниципально-частного партнерства, в т.ч. концессии утверждены следующие нормативно правовые акты: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от 08.08.2016г. № 1190 «Положение о муниципально-частном партнерстве в муниципальном образовании «Невельский городской округ»;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- от 14.09.2018г. № 1228 «Порядок подготовки и принятия решений о заключении концессионных соглашений в отношении имущества, находящегося в муниципальной собственности муниципального образования «Невельский городской округ». 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024F16">
        <w:trPr>
          <w:gridBefore w:val="1"/>
          <w:wBefore w:w="34" w:type="pct"/>
          <w:trHeight w:val="142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предоставление государственных муниципальных услуг в электронном виде не менее 40% от общего числа предоставленных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информационным технологиям и связи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Чебыкина Ольга </w:t>
            </w:r>
          </w:p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Искандеровна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тел. 8(42436) 6-13-14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1361 обращение (всего); в электронном виде 601 (в т.ч. 265-через портал образовательных услуг, 336-через региональный портал)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110,000</w:t>
            </w:r>
          </w:p>
        </w:tc>
      </w:tr>
      <w:tr w:rsidR="00CD59FE" w:rsidRPr="003D1B99" w:rsidTr="009A5C6F">
        <w:trPr>
          <w:gridBefore w:val="1"/>
          <w:wBefore w:w="34" w:type="pct"/>
          <w:trHeight w:val="2451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проведение лесоустройства на территории городских лесов (согласно сведениям, предоставленным Управлением Росреестра по Сахалинской области </w:t>
            </w:r>
            <w:smartTag w:uri="urn:schemas-microsoft-com:office:smarttags" w:element="metricconverter">
              <w:smartTagPr>
                <w:attr w:name="ProductID" w:val="372 га"/>
              </w:smartTagPr>
              <w:r w:rsidRPr="003D1B99">
                <w:rPr>
                  <w:rFonts w:ascii="Times New Roman" w:hAnsi="Times New Roman"/>
                  <w:sz w:val="18"/>
                  <w:szCs w:val="18"/>
                  <w:lang w:eastAsia="ru-RU"/>
                </w:rPr>
                <w:t>372 га</w:t>
              </w:r>
            </w:smartTag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) и введение в действие материалов таксации лесов, разработка и утверждение лесохозяйственного регламента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сентябре 2018г. был объявлен аукцион на заключение муниципального контракта на выполнение работ по лесоустройству территории городских лесов, который не состоялся по причине отсутствия заявок на участие в аукционе.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024F16">
        <w:trPr>
          <w:gridBefore w:val="1"/>
          <w:wBefore w:w="34" w:type="pct"/>
          <w:trHeight w:val="149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ведение государственного лесного реестра по городским лесам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Ведение государственного лесного реестра по городским лесам (форма ГРЛ) будет осуществлено после выполнения лесоустройства и утверждения введения материалов таксации лесов.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9A5C6F">
        <w:trPr>
          <w:gridBefore w:val="1"/>
          <w:wBefore w:w="34" w:type="pct"/>
          <w:trHeight w:val="1971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Ликвидировать природные пожары на землях в границах муниципальных образований, не входящих в состав земель лесного фонда, земель обороны, безопасности и земель особо охраняемых природных территорий в первые сутки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Сёмин Андрей Борисович, 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т. 8 (42436) 61-305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Природных пожаров на землях в границах МО, не входящих в состав земель лесного фонда в 2018г. не выявлено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D59FE" w:rsidRPr="003D1B99" w:rsidTr="009A5C6F">
        <w:trPr>
          <w:gridBefore w:val="1"/>
          <w:wBefore w:w="34" w:type="pct"/>
          <w:trHeight w:val="242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к 01.12.2018 года снижение недоимки по налогам, зачисляемым в местные бюджеты Сахалинской области, по сравнению с ее размером на 01.01.2018 года, не менее чем на 40 %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Щемелинина  Светлана Павловна, т.8(42436)60042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29,350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01.01.2018 недоимка составила 41 588 тыс. руб. По состоянию на 01.09.2018 недоимка уменьшилась  на 12 206  тыс. руб. или 29,35 % и составила  29 382 тыс. руб.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Уменьшение произошло за счет ЕНВД налога на имущество физлиц,  земельного налога и транспортного налога с физлиц.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В целях снижения  недоимки по налогам, создана межведомственная комиссия по работе с должниками.        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73,375</w:t>
            </w:r>
          </w:p>
        </w:tc>
      </w:tr>
      <w:tr w:rsidR="00CD59FE" w:rsidRPr="003D1B99" w:rsidTr="009A5C6F">
        <w:trPr>
          <w:gridBefore w:val="1"/>
          <w:wBefore w:w="34" w:type="pct"/>
          <w:trHeight w:val="423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к 01.01.2019 года снижение задолженности по арендной плате за землю и имущество (с учетом пеней) по сравнению с ее размером на 01.01.2018 года, не менее чем на 50% (без учета задолженности по предприятиям-банкротам, задолженности, в отношении которой судебными приставами-исполнителями вынесены постановления об окончании исполнительного производства с актом о невозможности взыскания)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Щемелинина  Светлана Павловна, т.8(42436)60042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состоянию на 01.01.2018г. задолженность по оплате арендных платежей составляла 33 009 тыс. руб. 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Задолженность на  сумму 24 549,4 тыс. рублей находится на исполнении в службе судебных приставов  . Поступило в бюджет после совершения судебными приставами исполнительных действий по взысканию задолженности по аренде за землю и имущество в сумме 30,14 тыс. рублей.                                                                                                                    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В результате проведенной работы по состоянию на 01.10.2018 года задолженность снизилась на 13,72 %  или на 4 527,2 тыс. руб. и составила  29 481,8 тыс. руб. 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До конца текущего года  будет продолжена работа по погашению задолженности по аренде земли и имущества.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27,440</w:t>
            </w:r>
          </w:p>
        </w:tc>
      </w:tr>
      <w:tr w:rsidR="00CD59FE" w:rsidRPr="003D1B99" w:rsidTr="009A5C6F">
        <w:trPr>
          <w:gridBefore w:val="1"/>
          <w:wBefore w:w="34" w:type="pct"/>
          <w:trHeight w:val="1971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 допускать роста штатной численности работников органов местного самоуправления муниципального образования, сложившейся на 01.10.2015 года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Горнова Екатерина Валерьевна, т.8(42436)60046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109,500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Уменьшение штатной численности работников органов местного самоуправления связано с  проведением мероприятий по реорганизации и сокращению штатной численности. С 01.01.2018г. сокращено 0,5 штатных единиц, осуществлявших государственные полномочия по выдаче разрешений на деятельность такси.  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D59FE" w:rsidRPr="003D1B99" w:rsidTr="009A5C6F">
        <w:trPr>
          <w:gridBefore w:val="1"/>
          <w:wBefore w:w="34" w:type="pct"/>
          <w:trHeight w:val="256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соблюдение утвержденного в установленном порядке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норматива формирования расходов на содержание органов местного самоуправления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Горнова Екатерина Валерьевна, т.8(42436)60046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При формировании бюджета Невельского городского округа на 2018 год и плановый период 2019 и 2020 годов норматив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  и норматив формирования расходов на содержание органов местного самоуправления соблюден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D59FE" w:rsidRPr="003D1B99" w:rsidTr="009A5C6F">
        <w:trPr>
          <w:gridBefore w:val="1"/>
          <w:wBefore w:w="34" w:type="pct"/>
          <w:trHeight w:val="2247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размещение на официальных сайтах органов местного самоуправления публикаций «Бюджет для граждан» по решению о бюджете, проекту решения об исполнении бюджета, проекту решения о бюджете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Горнова Екатерина Валерьевна, т.8(42436)60046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 официальном сайте администрации Невельского городского округа в январе 2018 года размещен Бюджет для граждан к решению о бюджете на 2018 год и на плановый период 2019-2020 годов. В мае 2018 года размещен Бюджет для граждан к проекту решения об исполнении бюджета за 2017 год. Бюджет для граждан к проекту решения на 2019 год и на плановый период 2020-2021 годов будет размещен в ноябре 2018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66,667</w:t>
            </w:r>
          </w:p>
        </w:tc>
      </w:tr>
      <w:tr w:rsidR="00CD59FE" w:rsidRPr="003D1B99" w:rsidTr="009A5C6F">
        <w:trPr>
          <w:gridBefore w:val="1"/>
          <w:wBefore w:w="34" w:type="pct"/>
          <w:trHeight w:val="3672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долю расходов, формируемых в рамках муниципальных программ, в общем объеме расходов местного бюджета на уровне не менее 90%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Швецова Наталья Сергеевна, т. 8(42436)61475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93,600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 на 01.10.2018г. составил 104%. Решением Собрания Невельского городского округа № 455 от 19.12.2018г." О местном бюджете Невельского городского округа на 2018 год и плановый период 2019 и 2020 годов" обеспечена доля расходов, формируемых в рамках муниципальных программ в общем объеме расходов местного бюджета на уровне 91,7%. Решением Собрания от 03.09.2018 № 520 доля расходов, формируемых в рамках муниципальных программ составила 93,6%. При формировании бюджета Невельского городского округа ведется работа по соблюдению доли расходов в рамках муниципальных программ в общем объеме расходов на уровне не менее 90%.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104,000</w:t>
            </w:r>
          </w:p>
        </w:tc>
      </w:tr>
      <w:tr w:rsidR="00CD59FE" w:rsidRPr="003D1B99" w:rsidTr="00024F16">
        <w:trPr>
          <w:gridBefore w:val="1"/>
          <w:wBefore w:w="34" w:type="pct"/>
          <w:trHeight w:val="376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 допускать роста штатной численности работников муниципальных учреждений от установленного уровня (за исключением случаев, когда увеличение численности связано с реализацией дополнительно переданных государственных полномочий, федеральных и региональных нормативных правовых актов;  с введением в эксплуатацию объектов социально-культурной сферы;  реализацией требований федеральных государственных образовательных стандартов)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Горнова Екатерина Валерьевна, т.8(42436)60046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1193,5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1 178,500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штатной численности работников муниципальных учреждений обусловлено сокращением штатных единиц в учреждениях культуры, образования (вахтеров) в связи с переводом учреждений на охрану специализированной организацией в соответствии с требованиями законодательства по антитеррористической защищенности учреждений, а также сокращением 2-х ставок в МБУ ИА «Невельские новости»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59FE" w:rsidRPr="003D1B99" w:rsidTr="00024F16">
        <w:trPr>
          <w:gridBefore w:val="1"/>
          <w:wBefore w:w="34" w:type="pct"/>
          <w:trHeight w:val="1617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 допускать образования просроченной кредиторской задолженности в органах местного самоуправления муниципального образования и муниципальных учреждениях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Горнова Екатерина Валерьевна, т.8(42436)60046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01.10.2018 просроченная кредиторская задолженность в органах местного самоуправления муниципального образования и муниципальных учреждениях отсутствует.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D59FE" w:rsidRPr="003D1B99" w:rsidTr="009A5C6F">
        <w:trPr>
          <w:gridBefore w:val="1"/>
          <w:wBefore w:w="34" w:type="pct"/>
          <w:trHeight w:val="222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рост налоговых доходов (за вычетом: единого сельскохозяйственного налога и налога на доходы физических лиц с доходов, полученных физическими лицами в соответствии со статьей 228 Налогового кодекса РФ и акцизов на нефтепродукты)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Щемелинина  Светлана Павловна, т.8(42436)60042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31,830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01.10.2017 г. налоговые доходы составляли  199 843 тыс. руб.. по состоянию на 01.10.2018г. налоговые доходы составили  263 471 тыс. руб. и увеличились в сравнении с 2017 годом на 31,83%  или  63 628  тыс. руб. Прирост налоговых доходов  обеспечен за счет НДФЛ, ЕНВД, налога на имущество физлиц и организаций, транспортного налога с физлиц.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795,750</w:t>
            </w:r>
          </w:p>
        </w:tc>
      </w:tr>
      <w:tr w:rsidR="00CD59FE" w:rsidRPr="003D1B99" w:rsidTr="009A5C6F">
        <w:trPr>
          <w:gridBefore w:val="1"/>
          <w:wBefore w:w="34" w:type="pct"/>
          <w:trHeight w:val="240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мероприятия, направленные на увеличение на 2% по отношению к предыдущему году количества граждан, получивших бесплатную юридическую помощь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обеспечению деятельности мировых судей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Насурдинова Юлия Сергеевна, тел 8(42436) 6-28-40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 3-ий квартал 2018 года за бесплатной юридической  помощью обратилось 85 граждан (аналогичный период прошлого года 77), оказана устная, письменная консультация, составлены исковые заявления в суды общей юрисдикции. Запланированные показатели по итогам года будут достигнуты. Причины неисполнения плана отсутствуют.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76,577</w:t>
            </w:r>
          </w:p>
        </w:tc>
      </w:tr>
      <w:tr w:rsidR="00CD59FE" w:rsidRPr="003D1B99" w:rsidTr="009A5C6F">
        <w:trPr>
          <w:gridBefore w:val="1"/>
          <w:wBefore w:w="34" w:type="pct"/>
          <w:trHeight w:val="168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предварительный отбор участников закупок в целях ликвидации последствий чрезвычайных ситуаций (количество результативных процедур по каждому направлению)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B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B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B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9FE" w:rsidRPr="003D1B99" w:rsidTr="00024F16">
        <w:trPr>
          <w:gridBefore w:val="1"/>
          <w:wBefore w:w="34" w:type="pct"/>
          <w:trHeight w:val="154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создание и поддержание резерва материальных ресурсов для ликвидации чрезвычайных ситуаций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250/7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13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Завершить работы по приведению единой дежурно-диспетчерской службы (ЕДДС) в муниципальном образовании в соответствие с ГОСТ Р22.7.01-2016, (готовность к размещению оборудования "Системы 112"  - подготовка помещения для размещения оборудования "Системы 112")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95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Осуществлять ежемесячный мониторинг обеспечения выплаты заработной платы работникам организаций всех форм собственности, осуществляющих деятельность на территории муниципального образования, и представление в срок не позднее 5-го числа месяца, следующего за отчетным, в агентство по труду и занятости населения Сахалинской области сведений о задолженности по выплате заработной платы по установленной форме.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Насонов Николай Евгеньевич, тел. 8(42436) 6-26-81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Мониторинг производится ежемесячно в установленные сроки.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66,667</w:t>
            </w:r>
          </w:p>
        </w:tc>
      </w:tr>
      <w:tr w:rsidR="00CD59FE" w:rsidRPr="003D1B99" w:rsidTr="009A5C6F">
        <w:trPr>
          <w:gridBefore w:val="1"/>
          <w:wBefore w:w="34" w:type="pct"/>
          <w:trHeight w:val="2127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исполнение Федерального закона от 24.11.1995 № 181-ФЗ "О социальной защите инвалидов в Российской Федерации" организациями, созданными муниципальными образованиями, в части приема на работу инвалидов в счет установленной квоты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Невельского городского Беспалова Инна Михайловна, 842436-6-13-14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 территории Невельского городского округа 15 муниципальных учреждений имеют выделенные квотируемые рабочие места для трудоустройства инвалидов в количестве 19 рабочих мест. По состоянию на 1 октября 2018 года работает 19 инвалидов, что составляет 100%.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9A5C6F">
        <w:trPr>
          <w:gridBefore w:val="1"/>
          <w:wBefore w:w="34" w:type="pct"/>
          <w:trHeight w:val="211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действующих на территории муниципального образования коллективных договоров и соглашений в сфере труда, зарегистрированных в агентстве по труду и занятости населения Сахалинской области,  по отношению к предыдущему году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Насонов Николай Евгеньевич, тел. 8(42436) 6-26-81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109,524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28.09.2018 на территории МО «Невельский городской округ» действует 23 коллективных договора. На 31.12.2017 действовал 21 коллективный договор.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108,440</w:t>
            </w:r>
          </w:p>
        </w:tc>
      </w:tr>
      <w:tr w:rsidR="00CD59FE" w:rsidRPr="003D1B99" w:rsidTr="009A5C6F">
        <w:trPr>
          <w:gridBefore w:val="1"/>
          <w:wBefore w:w="34" w:type="pct"/>
          <w:trHeight w:val="382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Соблюдение предельного уровня соотношения среднемесячной заработной платы руководителей, заместителей руководителей, главных бухгалтеров муниципальных учреждений, муниципальных унитарных предприятий и среднемесячной заработной платы работников (без учета заработной платы руководителя, заместителей руководителя, главного бухгалтера) этих учреждений, предприятий в кратности, предусмотренной нормативными правовыми актами органов местного самоуправления, во всех учреждениях и предприятиях.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Горнова Екатерина Валерьевна, т.8(42436)60046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Предельный уровень соблюдается. Показатель выполнен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9A5C6F">
        <w:trPr>
          <w:gridBefore w:val="1"/>
          <w:wBefore w:w="34" w:type="pct"/>
          <w:trHeight w:val="225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Обучить в Сахалинском государственном университете сотрудников образовательных организаций  (1 сотрудник от образовательной организации) по программе "Инструктор по обучению оказания первой медицинской помощи" в рамках реализации проекта "Научись спасать жизнь!"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Буда Ксения Константиновна, тел. 8 (42436) 60305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 сотрудников из 13 образовательных учреждений прошли обучение программе "Инструктор по обучению оказания первой медицинской помощи" в рамках реализации проекта "Научись спасать жизнь!"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024F16">
        <w:trPr>
          <w:gridBefore w:val="1"/>
          <w:wBefore w:w="34" w:type="pct"/>
          <w:trHeight w:val="97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горячим питанием обучающихся в общеобразовательных организациях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Тен Ольга</w:t>
            </w:r>
          </w:p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Дюнсуевна, тел. 8 (42436) 61018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85,700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обучающихся в общеобразовательных организациях  - 1801 человек, из них 1544 обучающихся охвачено горячим питанием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103,253</w:t>
            </w:r>
          </w:p>
        </w:tc>
      </w:tr>
      <w:tr w:rsidR="00CD59FE" w:rsidRPr="003D1B99" w:rsidTr="00024F16">
        <w:trPr>
          <w:gridBefore w:val="1"/>
          <w:wBefore w:w="34" w:type="pct"/>
          <w:trHeight w:val="142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Рогожкина Татьяна Рашитовна, тел. 8 (42436) 60115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80,300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детей, охваченных образовательными программами  дополнительного образования - 1896, от 2361 детей и молодежи  возраста от 5 – 18 лет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102,949</w:t>
            </w:r>
          </w:p>
        </w:tc>
      </w:tr>
      <w:tr w:rsidR="00CD59FE" w:rsidRPr="003D1B99" w:rsidTr="00024F16">
        <w:trPr>
          <w:gridBefore w:val="1"/>
          <w:wBefore w:w="34" w:type="pct"/>
          <w:trHeight w:val="178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Привлечь молодых специалистов в образовательные учреждения со стажем работы от 0 до 3-х лет с обеспечением жильем за счет средств муниципального образования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Буда Ксения Константиновна, тел. 8 (42436) 60305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Трудоустроено два молодых специалиста (учителя начальных классов). Один специалист обеспечен служебным жильем. Второй проживает на территории района, имеет собственное жилье,  в обеспечении служебным жильем не нуждается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9A5C6F">
        <w:trPr>
          <w:gridBefore w:val="1"/>
          <w:wBefore w:w="34" w:type="pct"/>
          <w:trHeight w:val="184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Численность детей, находящихся в трудной жизненной ситуации, охваченных организованными формами отдыха и трудовой занятостью в период  оздоровительной кампании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Рогожкина Татьяна Рашитовна, тел. 8 (42436) 60115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98,400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детей, находящихся в трудной жизненной ситуации, охваченных организованными формами отдыха-986 человека, от общего количества детей, находящихся в трудной жизненной ситуации - 1002 человек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103,579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Численность детей школьного возраста, охваченных отдыхом и оздоровлением в период  оздоровительной кампании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Рогожкина Татьяна Рашитовна, тел. 8 (42436) 60115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98,900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детей школьного возраста, охваченных организованными формами отдыха-1756 человек, от общего количества детей школьного возраста, согласно форме ОО-1 - 1775 человек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164,833</w:t>
            </w:r>
          </w:p>
        </w:tc>
      </w:tr>
      <w:tr w:rsidR="00CD59FE" w:rsidRPr="003D1B99" w:rsidTr="00024F16">
        <w:trPr>
          <w:gridBefore w:val="1"/>
          <w:wBefore w:w="34" w:type="pct"/>
          <w:trHeight w:val="124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уровень технической готовности объекта "Реконструкция дымовой трубы котельной № 10 г.Невельск"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Кутько Оксана Валерьевна, тел. 8 424 36 6-60-45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33,000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Уровень технической готовности объекта составляет 33%. Планируемый срок выполнения работ до конца текущего года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33,000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капитальный ремонт объектов жизнеобеспечения в рамках субсидии на мероприятия по обеспечению безаварийной работы жилищно-коммунального комплекса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Кутько Оксана Валерьевна, тел. 8 424 36- 6-60-45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  <w:tr w:rsidR="00CD59FE" w:rsidRPr="003D1B99" w:rsidTr="009A5C6F">
        <w:trPr>
          <w:gridBefore w:val="1"/>
          <w:wBefore w:w="34" w:type="pct"/>
          <w:trHeight w:val="189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капитальный ремонт многоквартирных домов в рамках субсидии на мероприятия по капитальному ремонту жилищного фонда многоквартирных домов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Радыгина Юлия Валерьевна, тел 8 424 36 6-13-04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57%.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9A5C6F">
        <w:trPr>
          <w:gridBefore w:val="1"/>
          <w:wBefore w:w="34" w:type="pct"/>
          <w:trHeight w:val="182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Сократить в 2018 году сумму просроченной дебиторской задолженности предприятий жилищно-коммунального комплекса за жилищно-коммунальные услуги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Кротова Юлия Анатольевна, тел 8 424 36 6-13-04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уточненной информации просроченная дебиторская задолженность по состоянию на 01.01.2018 года составляла 83 402,0 тыс. руб., по состоянию на 01.09.2018 года задолженность составила 90 251,9 тыс. руб. Дебиторская задолженность выросла в 1,08 раз или на 6 849,9 тыс. руб. Годовой плановый показатель планируется исполнить до конца текущего года.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C9469B">
        <w:trPr>
          <w:gridBefore w:val="1"/>
          <w:wBefore w:w="34" w:type="pct"/>
          <w:trHeight w:val="2218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Сократить в 2018 году сумму просроченной кредиторской задолженности ресурсоснабжающих предприятий за топливно-энергетические ресурсы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Кротова Юлия Анатольевна, тел. 8 424 36 6-13-04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состоянию на 01.10.2018 года просроченная кредиторская задолженность за топливно-энергетические ресурсы составила 37,477 млн. руб., что в 6,8 раз выше задолженности по состоянию на начало года. Годовой плановый показатель в размере 3% планируется исполнить до конца текущего года. 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024F16">
        <w:trPr>
          <w:gridBefore w:val="1"/>
          <w:wBefore w:w="34" w:type="pct"/>
          <w:trHeight w:val="142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Удельный вес товарооборота на рынках и ярмарках в общем товарообороте  муниципального образования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торговли и продовольствия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Насонов Николай Евгеньевич, тел. 8(42436) 6-26-81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Еженедельно на территории МО "Невельский городской округ" проходят ярмарки выходного дня. Удельный вес товарооборота на рынках и ярмарках повышен за счет увеличения количества дней проведения ярмарок выходного дня. 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75,758</w:t>
            </w:r>
          </w:p>
        </w:tc>
      </w:tr>
      <w:tr w:rsidR="00CD59FE" w:rsidRPr="003D1B99" w:rsidTr="00C9469B">
        <w:trPr>
          <w:gridBefore w:val="1"/>
          <w:wBefore w:w="34" w:type="pct"/>
          <w:trHeight w:val="153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гостиниц и иных средств размещения прошедших процедуру оценки и подтверждения соответствия (классификации) требованиям категории гостиниц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торговли и продовольствия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41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объектов розничной торговли, включенных в реестр участников проекта "Региональный продукт"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торговли и продовольствия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Климанский Вячеслав Иванович, тел. 8(42436)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 территории МО «Невельский городской округ» 7 участников проекта «Региональный продукт» осуществляющих свою деятельность в сфере розничной торговле. Объявлен отбор на вступление в проект хозяйствующих субъектов, 4 хозяйствующих субъекта изъявили желание вступить в проект: КФХ Зимина, ИП Придчин, ООО «Сытый муж», и магазин «Хозяюшка» (ИП Ким Ен Сук).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63,636</w:t>
            </w:r>
          </w:p>
        </w:tc>
      </w:tr>
      <w:tr w:rsidR="00CD59FE" w:rsidRPr="003D1B99" w:rsidTr="009A5C6F">
        <w:trPr>
          <w:gridBefore w:val="1"/>
          <w:wBefore w:w="34" w:type="pct"/>
          <w:trHeight w:val="196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Отремонтировать автомобильные дороги общего пользования местного значения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транспорта и дорожного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Аникиева Ксения Юрьевна, тел 8 424 36 6-13-04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0,445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0,356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ПСД согласовано (письмо ГКУ «Сахдормониторинг» от 10.05.2018. № 4.10-719/18), 22.06.2018.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МК № 114-18 от 06.07.2018. сроки выполнения работ 06.07.2018 – 31.10.2018 г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Отклонений от графика производства работ нет.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CD59FE" w:rsidRPr="003D1B99" w:rsidTr="00024F16">
        <w:trPr>
          <w:gridBefore w:val="1"/>
          <w:wBefore w:w="34" w:type="pct"/>
          <w:trHeight w:val="609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закупок у субъектов малого предпринимательства и социально ориентированных некоммерческих организаций в соответствии со статей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регулированию контрактной системы в сфере закупок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Кобяков Павел Сергеевич, 8 (42436) 61312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46,830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1. Совокупный годовой объём закупок – 1097,59 млн.руб.;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2. Совокупный годовой объём закупок, рассчитанный в соответствии со ст. 30 Федерального закона № 44-ФЗ – 324,87 млн. 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3. Сумма Н(М)ЦК запланированных процедур в плане-графике, в которых участниками могут быть только СМП и СОНКО –319,37 млн.руб.;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4. Сумма цен заключенных контрактов (всего) – 791,37 млн.руб.;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5. Сумма цен контрактов, заключенных по процедурам,  в которых участниками могут быть только СМП и СОНКО – 123,37 млн.руб.;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6. Сумма цен контрактов, заключенных с СМП и СОНКО, зарегистрированными на территории ДФО – 115,38 млн.руб.;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7. Объём привлечения СМП и СОНКО в качестве субподрядчиков, соисполнителей – 28,77 млн.руб.;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8. Объём привлечения СМП и СОНКО в качестве субподрядчиков, соисполнителей, зарегистрированными на территории ДФО – 28,6 млн. руб. Значение показателя в % - 46,83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187,320</w:t>
            </w:r>
          </w:p>
        </w:tc>
      </w:tr>
      <w:tr w:rsidR="00CD59FE" w:rsidRPr="003D1B99" w:rsidTr="009A5C6F">
        <w:trPr>
          <w:gridBefore w:val="1"/>
          <w:wBefore w:w="34" w:type="pct"/>
          <w:trHeight w:val="212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случаев возврата на доработку документаций на закупку к общему количеству поступивших документаций на закупку посредством региональной информационной системы в сфере закупок товаров, работ, услуг для обеспечения нужд Сахалинской области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регулированию контрактной системы в сфере закупок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Кобяков Павел Сергеевич, 8 (42436) 61312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9,900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направлено на согласование 192 документаций на закупку. Возвращено на доработку - 19. Значение показателя в % - 9,9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D59FE" w:rsidRPr="003D1B99" w:rsidTr="009A5C6F">
        <w:trPr>
          <w:gridBefore w:val="1"/>
          <w:wBefore w:w="34" w:type="pct"/>
          <w:trHeight w:val="353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соотношение средней заработной платы работников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за счет средств местного бюджета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культуры и архивного дела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Саенко Марина Михайловна 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54729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54 646,000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Ежемесячно учреждениями культуры выдерживается средний уровень заработной платы. По итогам 9 месяцев 2018 года средний уровень составил 54646,00 руб. В сентябре 2018 года письмом министерства культуры и архивного дела Сахалинской области до МО "Невельский городской округ" доведен новый уровень - 54779,00 руб. Однако, да настоящего времени изменения в Соглашение между Губернатором Сахалинской области и мэром Невельского городского округа не внесены. В связи с этим, администрация Невельского городского округа не имеет оснований для выдерживания нового доведенного уровня средней заработной платы.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99,848</w:t>
            </w:r>
          </w:p>
        </w:tc>
      </w:tr>
      <w:tr w:rsidR="00CD59FE" w:rsidRPr="003D1B99" w:rsidTr="009A5C6F">
        <w:trPr>
          <w:gridBefore w:val="1"/>
          <w:wBefore w:w="34" w:type="pct"/>
          <w:trHeight w:val="142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Доля специалистов муниципальных учреждений культуры и отраслевого образования, имеющих профильное образование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культуры и архивного дела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Саенко Марина Михайловна 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82,000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Из 106 специалистов по учреждениям культуры и отраслевого образования в сфере культуры профильное образование имеют 87 человек.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109,333</w:t>
            </w:r>
          </w:p>
        </w:tc>
      </w:tr>
      <w:tr w:rsidR="00CD59FE" w:rsidRPr="003D1B99" w:rsidTr="009A5C6F">
        <w:trPr>
          <w:gridBefore w:val="1"/>
          <w:wBefore w:w="34" w:type="pct"/>
          <w:trHeight w:val="154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муниципальный контракт на приобретение индукционной системы, тактильной плитки (полиуретановой), тактильная ленты в МБУК «РДК им. Г.И. Невельского» до 01 июля 2018 года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248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муниципальный контракт на устройство пандуса на центральном входе, монтаж новых входных дверей, аудиовизуальных и информационных систем внутри здания, тактильных полос на путях передвижения внутри объекта в МБОУ ДО «ЦДТ» г. Невельска до 01 июля 2018 года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Архипова Ирина  Валерьевна, 8 (42436) 60210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140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муниципальный контракт на устройство тактильной плитки в МБУ ДО ДЮСШ г. Невельска до 01 июля 2018 года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39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муниципальные контракты на приобретение, монтаж  и ввод в эксплуатацию системы вызова персонала «Пульсар 3», информационного стенда «Исток», ремонт и модернизацию центрального крыльца, монтаж оборудования санитарного узла здания администрации Невельского городского округа по адресу: г. Невельск, ул. Ленина, д. 15 до 01 июля 2018 года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Лискин Максим Александрович, 8(42436) 60147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29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Исполнить заключенные муниципальные контракты по состоянию на 30 ноября 2018 года на цели субсидии из областного бюджета на обеспечение доступности приоритетных объектов и услуг в приоритетных сферах жизнедеятельности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Беспалова Инна Михайловна, 842436-6-13-14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95,200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01.10.2018 года произведена оплата контрактов на сумму 1815,978 тыс. рублей из областного бюджета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112,000</w:t>
            </w:r>
          </w:p>
        </w:tc>
      </w:tr>
      <w:tr w:rsidR="00CD59FE" w:rsidRPr="003D1B99" w:rsidTr="009A5C6F">
        <w:trPr>
          <w:gridBefore w:val="1"/>
          <w:wBefore w:w="34" w:type="pct"/>
          <w:trHeight w:val="2377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многодетные семьи земельными участками (кол-во участков)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01.10.2018г. предоставлен 1 земельный участок, 1 семья снята с учета органами соцзащиты по собственному заявлению, 6 земельных участков сформированы, осуществляются работы по постановке на кадастровый учет, остальные земельные участки планируются для предоставления в IV квартале 2018г.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7,692</w:t>
            </w:r>
          </w:p>
        </w:tc>
      </w:tr>
      <w:tr w:rsidR="00CD59FE" w:rsidRPr="003D1B99" w:rsidTr="009A5C6F">
        <w:trPr>
          <w:gridBefore w:val="1"/>
          <w:wBefore w:w="34" w:type="pct"/>
          <w:trHeight w:val="156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Внести изменения в Генеральный план городского округа в части приведения в соответствие с требованиями Градостроительного кодекса РФ.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 Андрей Павлович (42436) 60828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рамках муниципального контракта разработан проект генерального плана МО «Невельский городской округ». Назначены публичные слушания.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</w:tr>
      <w:tr w:rsidR="00CD59FE" w:rsidRPr="003D1B99" w:rsidTr="009A5C6F">
        <w:trPr>
          <w:gridBefore w:val="1"/>
          <w:wBefore w:w="34" w:type="pct"/>
          <w:trHeight w:val="2822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Внести изменения в Правила землепользования и застройки городского округа в части полноты отраженных в них сведений с учетом подготовки документов, необходимых для направления в орган регистрации прав (в соответствии со ст.32 Федерального закона от 13.07.2015 № 218-ФЗ «О государственной регистрации недвижимости)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 Андрей Павлович (42436) 60828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рамках муниципального контракта разработан проект внесения изменений в правила землепользования и застройки МО «Невельский городской округ». Назначены общественные обсуждения.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</w:tr>
      <w:tr w:rsidR="00CD59FE" w:rsidRPr="003D1B99" w:rsidTr="009A5C6F">
        <w:trPr>
          <w:gridBefore w:val="1"/>
          <w:wBefore w:w="34" w:type="pct"/>
          <w:trHeight w:val="212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Утвердить и разместить в ФГИС ТП программ комплексного развития систем коммунальной, транспортной, социальной инфраструктур городского округа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 Андрей Павлович (42436) 60828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рамках муниципального контракта разработаны проекты программ комплексного развития коммунальной, транспортной, социальной инфраструктур городского округа. Подлежат утверждению после утверждения генерального плана.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90,000</w:t>
            </w:r>
          </w:p>
        </w:tc>
      </w:tr>
      <w:tr w:rsidR="00CD59FE" w:rsidRPr="003D1B99" w:rsidTr="009A5C6F">
        <w:trPr>
          <w:gridBefore w:val="1"/>
          <w:wBefore w:w="34" w:type="pct"/>
          <w:trHeight w:val="819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Организовать работу по централизованному снабжению населения твердым топливом:                                                                                                         1.Определение организации и места продажи (распорядительный акт или письмо) с возможностью выдачи покупателю топлива первичных документов (счет-фактура, накладная, мягкий чек, иные документы), необходимых для предъявления в органы социальной защиты Сахалинской области. 2.Определение организации, которая будет выполнять погрузку и транспортировку до потребителя (распорядительный акт или письмо). 3.Установление доступной цены перевозки до потребителя (распорядительный акт или письмо).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Региональная энергетическая комиссия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Бусел Татьяна Викторовна, тел. 8 424 36 6-60-45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Реализацию угля для населения на территории муниципального образования осуществляет индивидуальный предприниматель Дзебисов Рамаз Мирабович. Цена за 1 тонну угля с 01.07.2018г. составляет – 3100 рублей согласно заключенному договору с ООО «Горняк-1».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Согласно постановления администрации Невельского городского округа от 28.04.2018г. № 500 «Об организации снабжения топливом населения, проживающего на территории Невельского района в домах, не имеющего центрального отопления» подвоз угля населению осуществляет МУП «Горнозаводская управляющая компания» по следующим тарифам за один рейс (от 7 тонн до 13 тонн):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г.Невельск – 3 000 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с.Горнозаводск – 2 500 руб.;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с.Шебунино, с.Ясноморское, с.Колхозное, с.Заветы Ильича – 3 500 руб. с возможностью выдачи покупателю топлива первичных документов (накладная, мягкий чек) необходимых для предъявления в органы социальной защиты Сахалинской области (копии прилагаются).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Грузоподъемность машин составляет 7 тонн и 13 тонн.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Расстояние от места погрузки угля (с.Лопатино) до пункта выдачи составляет: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с.Горнозаводск – 5 км;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с.Шебунино – 22 км;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с.Ясноморское – 25 км;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 Колхозное – 10,5 км;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с. Заветы Ильича – 30 км.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Информация о доставке топлива населению размещена на сайте администрации http://nevelysk.sakhalin.gov.ru/tarifi/sved/title.php?ELEMENT_ID=20296 и в местной газете «Невельские новости» № 51 от 16.08.2018г.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9A5C6F">
        <w:trPr>
          <w:gridBefore w:val="1"/>
          <w:wBefore w:w="34" w:type="pct"/>
          <w:trHeight w:val="2821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модернизацию, реконструкцию объектов коммунальной инфраструктуры, обеспечивающих сокращение расходов на производство коммунальных ресурсов не менее чем на 100,0 тыс. рублей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Региональная энергетическая комиссия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Бусел Татьяна Викторовна, тел. 8 424 36 6-60-45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420,600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Плановый объем потерь тепловой энергии на 2018 год составляет 1000,2 Гкал. Количество ветхих тепловых сетей в 2017 году составлял 9200,0 м. Заменено в 2018 году 2300 тепловых сетей. Сокращение потерь тепловой энергии на второе полугодие составит: 87,17 Гкал или 420,62 тыс. рублей. – 1000,2 Гкал * 2300м/9200м = 250,05 Гкал в год. 250,05 Гкал*76дней (отопительный период 218 дней – 144 дня за прошедший период)/218=87,17 Гкал.  87,17*4825,23 руб./Гкал = 420615,30 руб.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420,600</w:t>
            </w:r>
          </w:p>
        </w:tc>
      </w:tr>
      <w:tr w:rsidR="00CD59FE" w:rsidRPr="003D1B99" w:rsidTr="009A5C6F">
        <w:trPr>
          <w:gridBefore w:val="1"/>
          <w:wBefore w:w="34" w:type="pct"/>
          <w:trHeight w:val="2407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Исключить временное и аварийное обслуживание многоквартирных домов; обеспечить 100% заключение договоров управления многоквартирными домами, в соответствии с выбором собственников многоквартирных домов, либо по результатам открытого конкурса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жилищная инспекция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01.10.2018 года по результатам проведенных собраний в очно-заочной форме, открытых конкурсов во всех многоквартирных домах избрали управляющую компанию.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C9469B">
        <w:trPr>
          <w:gridBefore w:val="1"/>
          <w:wBefore w:w="34" w:type="pct"/>
          <w:trHeight w:val="1064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Внедрить системы навигации и информационных указателей в местах туристского показа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Система навигации и информационных указателей внедрена в Невельском городском округе. Установлено 4 указателя с 15 табличками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C9469B">
        <w:trPr>
          <w:gridBefore w:val="1"/>
          <w:wBefore w:w="34" w:type="pct"/>
          <w:trHeight w:val="126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Разработать туристский паспорт муниципального образования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C9469B">
        <w:trPr>
          <w:gridBefore w:val="1"/>
          <w:wBefore w:w="34" w:type="pct"/>
          <w:trHeight w:val="124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Разработать схему места размещения «зон комфорта» на туристских маршрутах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физкультурно-оздоровительных групп по месту жительства населения МО, ед. (1 группа - 6 час. /неделю - не менее 20 чел.)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C9469B">
        <w:trPr>
          <w:gridBefore w:val="1"/>
          <w:wBefore w:w="34" w:type="pct"/>
          <w:trHeight w:val="138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жителей МО занимающихся физической культурой и спортом по месту жительства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Саенко Марина Михайловна 8(42436)62785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9A5C6F">
        <w:trPr>
          <w:gridBefore w:val="1"/>
          <w:wBefore w:w="34" w:type="pct"/>
          <w:trHeight w:val="2131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Увеличить число малых предприятий, включая микропредприятия до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Богданова Виктория Викторовна, тел. 8(42436)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185,000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целях увеличения числа малых предприятий на территории Невельского района реализуется муниципальная программа поддержки СМСП в рамках которой предусмотрена субсидия на возмещение части затрат на открытие собственного дела начинающим СМП. Данные представлены с учетом сведений об открывшихся и закрывшихся предприятиях в Невельском районе на 30.09.2018г.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CD59FE" w:rsidRPr="003D1B99" w:rsidTr="00024F16">
        <w:trPr>
          <w:gridBefore w:val="1"/>
          <w:wBefore w:w="34" w:type="pct"/>
          <w:trHeight w:val="214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инвестиционных проектов, реализуемых в отчетном году органами местного самоуправления на  условиях комплексного сопровождения, в том числе на  условиях муниципально-частного партнерства, в т.ч. концессии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Некрасова Алёна Аркадиевна, 8 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024F16">
        <w:trPr>
          <w:gridBefore w:val="1"/>
          <w:wBefore w:w="34" w:type="pct"/>
          <w:trHeight w:val="1783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проектов муниципальных нормативных правовых актов, прошедших оценку регулирующего воздействия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Некрасова Алёна Аркадиевна, 8 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Оценку регулирующего воздействия прошли 6 нормативно правовых акта. На данный момент, на официальном сайте администрации Невельского городского округа размещено еще два нормативных акта, проходят общественные обсуждения.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75,000</w:t>
            </w:r>
          </w:p>
        </w:tc>
      </w:tr>
      <w:tr w:rsidR="00CD59FE" w:rsidRPr="003D1B99" w:rsidTr="009A5C6F">
        <w:trPr>
          <w:gridBefore w:val="1"/>
          <w:wBefore w:w="34" w:type="pct"/>
          <w:trHeight w:val="204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муниципальных нормативных правовых актов, прошедших экспертизу в рамках оценки регулирующего воздействия (процент от плана)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Некрасова Алёна Аркадиевна, 8 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71,400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Экспертизу в рамках оценки регулирующего воздействия прошли 5 нормативно правовых акта. Всего по плану 7 нормативно правовых акта.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71,400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наличие участков для отдыха населения, оборудованных местами стоянки автомобилей и сбора мусора, в том числе в местах организации любительского и спортивного рыболовства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рыболовству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Бусел Татьяна Викторовна, тел. 8 424 36 6-13-04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04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налоговые поступления по НДФЛ в консолидированный бюджет Сахалинской области по ОКВЭД Рыболовство, рыбоводство и Переработка и консервирование рыбо-и морепродуктов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рыболовству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Некрасова Алёна Аркадиевна, тел. 8(42436)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Миллион рублей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67,600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представлена по состоянию на 01.09.2018г.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80,476</w:t>
            </w:r>
          </w:p>
        </w:tc>
      </w:tr>
      <w:tr w:rsidR="00CD59FE" w:rsidRPr="003D1B99" w:rsidTr="009A5C6F">
        <w:trPr>
          <w:gridBefore w:val="1"/>
          <w:wBefore w:w="34" w:type="pct"/>
          <w:trHeight w:val="229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Создать условия для проведения диспансеризации взрослого населения на территории муниципального образования, подлежащего диспансеризации в текущем году, в 100% от установленного планового показателя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Степанов Виктор Владиславович 8(42436)61076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3240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1 726,000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100 % исполнение к концу отчетного периода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53,272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смертности от всех причин (на 1000 населения)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Степанов Виктор Владиславович 8(42436)61076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18,250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рост обусловлен увеличением смертности от внешних причин и смертности в филиале ЮСПНИ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75,8</w:t>
            </w:r>
          </w:p>
        </w:tc>
      </w:tr>
      <w:tr w:rsidR="00CD59FE" w:rsidRPr="003D1B99" w:rsidTr="009A5C6F">
        <w:trPr>
          <w:gridBefore w:val="1"/>
          <w:wBefore w:w="34" w:type="pct"/>
          <w:trHeight w:val="2040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Создать условия для проведения профилактических медицинских осмотров несовершеннолетних на территории муниципального образования, в 100% от установленного планового показателя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Степанов Виктор Владиславович 8(42436)61076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1 720,000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100 % исполнение к концу отчетного периода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61,429</w:t>
            </w:r>
          </w:p>
        </w:tc>
      </w:tr>
      <w:tr w:rsidR="00CD59FE" w:rsidRPr="003D1B99" w:rsidTr="009A5C6F">
        <w:trPr>
          <w:gridBefore w:val="1"/>
          <w:wBefore w:w="34" w:type="pct"/>
          <w:trHeight w:val="310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коммуникационные мероприятия, направленные на просвещение населения относительно последствий потребления табака, алкоголя и наркотиков, мероприятия по предупреждению распространения ВИЧ-инфекции, мероприятия по внедрению ЗОЖ: прокат тематических роликов; лекции среди населения; публикации в СМИ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Степанов Виктор Владиславович 8(42436)61076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Ежеквартально, не менее 12, не менее 15, не менее 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164,000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Проведено в 3 квартале мероприятий: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прокат тематических роликов - 25 ед.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лекции среди населения - 19 ед.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публикации в СМИ - 8 ед.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Всего с 01.01.2018 года проведено мероприятий: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прокат тематических роликов - 59 ед.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лекции среди населения - 79 ед.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- публикации в СМИ - 26 ед.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124,2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охват населения муниципального образования скринингом на ВИЧ-инфекцию не менее 27% от численности проживающего населения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Степанов Виктор Владиславович 8(42436)61076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25,100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Всего 15782 чел. Охват – 3944 чел.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92,963</w:t>
            </w:r>
          </w:p>
        </w:tc>
      </w:tr>
      <w:tr w:rsidR="00CD59FE" w:rsidRPr="003D1B99" w:rsidTr="009A5C6F">
        <w:trPr>
          <w:gridBefore w:val="1"/>
          <w:wBefore w:w="34" w:type="pct"/>
          <w:trHeight w:val="1785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годовой объем ввода жилья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Горнов Андрей Павлович (42436)60828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0,217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Тысяча квадратных метров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1936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земельных участков, вовлеченных в хозяйственный оборот для целей жилищного строительства в рамках реализации мероприятий по переселению граждан из аварийного жилья в 2018 году, обеспеченных инженерной инфраструктурой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59FE" w:rsidRPr="003D1B99" w:rsidTr="009A5C6F">
        <w:trPr>
          <w:gridBefore w:val="1"/>
          <w:wBefore w:w="34" w:type="pct"/>
          <w:trHeight w:val="2072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земельных участков, вовлеченных в хозяйственный оборот для целей строительства арендного жилья в 2018 году, обеспеченных инженерный инфраструктурой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Для предоставления участка под строительство арендного дома по заявке АО "Сахалинское ипотечное агентство" сформирован земельный участок для среднеэтажной жилой застройки по ул. Советской в г. Невельске. В настоящее время объявлен аукцион на право аренды данного земельного участка.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9A5C6F">
        <w:trPr>
          <w:gridBefore w:val="1"/>
          <w:wBefore w:w="34" w:type="pct"/>
          <w:trHeight w:val="2538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Выполнить работы по включению выявленных бесхозяйных мелиоративных систем, расположенных на территории муниципального образования, в Реестр муниципальной собственности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024F16">
            <w:pPr>
              <w:spacing w:after="0" w:line="240" w:lineRule="auto"/>
              <w:ind w:firstLine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сельского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Багаутдинов Валерий Владимирович, тел. 8 (42436) 61-309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Проведены работы по обследованию мелиоративных систем с участием ФГБУ "Управление мелиорации земель и сельскохозяйственного водоснабжения по Сахалинской области". Заключен муниципальный контракт на выполнение кадастровых работ по изготовлению технического плана на мелиоративные системы с 01.10.2018г. до 20.12.2018г.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D59FE" w:rsidRPr="003D1B99" w:rsidTr="009A5C6F">
        <w:trPr>
          <w:gridBefore w:val="1"/>
          <w:wBefore w:w="34" w:type="pct"/>
          <w:trHeight w:val="4239"/>
        </w:trPr>
        <w:tc>
          <w:tcPr>
            <w:tcW w:w="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достижения значения по посевным площадям сельскохозяйственных культур по сравнению с прошлым годом в сельскохозяйственных предприятиях и крестьянских (фермерских) хозяйствах (показатель может быть уточнен по итогам представления статистической отчетности за 2017 год)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сельского хозяйства Сахалинской области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Маковеева Галина Рудольфовна, тел. 8(42436) 6-13-06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618,45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589,900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Посевные площади весеннего учета составили - 589,9 га.  Из них укосная площадь многолетних трав посева прошлых лет - 555,9 га: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СХП - 241 га;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КФХ - 314,9 га.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Кормовые культуры КФХ - 5,0 га.                               Посевная плошадь картофеля - 21,4 га, из них: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СХП - 10 га; КФХ - 11,4 га;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овощи откр. грунта КФХ - 4,6 га; овощи закрытого грунта СХП - 3,0 га.</w:t>
            </w: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ООО "Деметра" произвели посев многолетних трав посева текущего года на площади 60 га. После предоставления отчетности в органы статистики в ноябре текущего года выполнение плана составит 100 %.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9FE" w:rsidRPr="003D1B99" w:rsidRDefault="00CD59FE" w:rsidP="009A5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B99">
              <w:rPr>
                <w:rFonts w:ascii="Times New Roman" w:hAnsi="Times New Roman"/>
                <w:sz w:val="18"/>
                <w:szCs w:val="18"/>
                <w:lang w:eastAsia="ru-RU"/>
              </w:rPr>
              <w:t>95,384</w:t>
            </w:r>
          </w:p>
        </w:tc>
      </w:tr>
    </w:tbl>
    <w:p w:rsidR="00CD59FE" w:rsidRPr="003D1B99" w:rsidRDefault="00CD59FE" w:rsidP="00A75743">
      <w:pPr>
        <w:spacing w:after="0"/>
        <w:rPr>
          <w:vanish/>
        </w:rPr>
      </w:pPr>
    </w:p>
    <w:p w:rsidR="00CD59FE" w:rsidRPr="003D1B99" w:rsidRDefault="00CD59FE">
      <w:pPr>
        <w:rPr>
          <w:rFonts w:ascii="Times New Roman" w:hAnsi="Times New Roman"/>
          <w:sz w:val="18"/>
          <w:szCs w:val="18"/>
        </w:rPr>
      </w:pPr>
    </w:p>
    <w:sectPr w:rsidR="00CD59FE" w:rsidRPr="003D1B99" w:rsidSect="0083418B">
      <w:footerReference w:type="even" r:id="rId6"/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FE" w:rsidRDefault="00CD59FE" w:rsidP="0079217F">
      <w:r>
        <w:separator/>
      </w:r>
    </w:p>
  </w:endnote>
  <w:endnote w:type="continuationSeparator" w:id="0">
    <w:p w:rsidR="00CD59FE" w:rsidRDefault="00CD59FE" w:rsidP="0079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E" w:rsidRDefault="00CD59FE" w:rsidP="000C6A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9FE" w:rsidRDefault="00CD59FE" w:rsidP="008341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FE" w:rsidRDefault="00CD59FE" w:rsidP="000C6A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CD59FE" w:rsidRDefault="00CD59FE" w:rsidP="008341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FE" w:rsidRDefault="00CD59FE" w:rsidP="0079217F">
      <w:r>
        <w:separator/>
      </w:r>
    </w:p>
  </w:footnote>
  <w:footnote w:type="continuationSeparator" w:id="0">
    <w:p w:rsidR="00CD59FE" w:rsidRDefault="00CD59FE" w:rsidP="0079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9E"/>
    <w:rsid w:val="0001437A"/>
    <w:rsid w:val="00024F16"/>
    <w:rsid w:val="000C6ABA"/>
    <w:rsid w:val="001173A1"/>
    <w:rsid w:val="00192674"/>
    <w:rsid w:val="001B3132"/>
    <w:rsid w:val="001B68AB"/>
    <w:rsid w:val="00221102"/>
    <w:rsid w:val="002362BF"/>
    <w:rsid w:val="002B1C9E"/>
    <w:rsid w:val="003D1B99"/>
    <w:rsid w:val="004C50CF"/>
    <w:rsid w:val="004D05BC"/>
    <w:rsid w:val="004F4341"/>
    <w:rsid w:val="00624F48"/>
    <w:rsid w:val="006D6864"/>
    <w:rsid w:val="00713257"/>
    <w:rsid w:val="0079217F"/>
    <w:rsid w:val="0083418B"/>
    <w:rsid w:val="00835508"/>
    <w:rsid w:val="00870F9F"/>
    <w:rsid w:val="008A74FB"/>
    <w:rsid w:val="008E0750"/>
    <w:rsid w:val="008F4D7D"/>
    <w:rsid w:val="0091547F"/>
    <w:rsid w:val="009955D5"/>
    <w:rsid w:val="009A5C6F"/>
    <w:rsid w:val="00A33F3E"/>
    <w:rsid w:val="00A75743"/>
    <w:rsid w:val="00C431CF"/>
    <w:rsid w:val="00C9469B"/>
    <w:rsid w:val="00CC09F7"/>
    <w:rsid w:val="00CD59FE"/>
    <w:rsid w:val="00D26286"/>
    <w:rsid w:val="00D97ED8"/>
    <w:rsid w:val="00DF33B0"/>
    <w:rsid w:val="00E22E12"/>
    <w:rsid w:val="00EC7A06"/>
    <w:rsid w:val="00FD2953"/>
    <w:rsid w:val="00FD4600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2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295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D29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A757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41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8341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22</Pages>
  <Words>6548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Котикова Екатерина Валерьевна</dc:creator>
  <cp:keywords/>
  <dc:description/>
  <cp:lastModifiedBy>Администратор</cp:lastModifiedBy>
  <cp:revision>12</cp:revision>
  <cp:lastPrinted>2018-09-26T01:51:00Z</cp:lastPrinted>
  <dcterms:created xsi:type="dcterms:W3CDTF">2018-04-18T23:27:00Z</dcterms:created>
  <dcterms:modified xsi:type="dcterms:W3CDTF">2018-10-14T23:18:00Z</dcterms:modified>
</cp:coreProperties>
</file>